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3DD" w:rsidRPr="00F163DD" w:rsidRDefault="00F163DD" w:rsidP="00F163DD">
      <w:pPr>
        <w:rPr>
          <w:rFonts w:ascii="HG丸ｺﾞｼｯｸM-PRO" w:eastAsia="HG丸ｺﾞｼｯｸM-PRO" w:hAnsi="HG丸ｺﾞｼｯｸM-PRO"/>
        </w:rPr>
      </w:pPr>
      <w:r w:rsidRPr="00F163DD">
        <w:rPr>
          <w:rFonts w:ascii="HG丸ｺﾞｼｯｸM-PRO" w:eastAsia="HG丸ｺﾞｼｯｸM-PRO" w:hAnsi="HG丸ｺﾞｼｯｸM-PRO" w:hint="eastAsia"/>
          <w:noProof/>
        </w:rPr>
        <w:drawing>
          <wp:anchor distT="0" distB="0" distL="114300" distR="114300" simplePos="0" relativeHeight="251694080" behindDoc="0" locked="0" layoutInCell="1" allowOverlap="1" wp14:anchorId="42957D05" wp14:editId="7BEA0EAE">
            <wp:simplePos x="0" y="0"/>
            <wp:positionH relativeFrom="page">
              <wp:posOffset>575945</wp:posOffset>
            </wp:positionH>
            <wp:positionV relativeFrom="page">
              <wp:posOffset>9466580</wp:posOffset>
            </wp:positionV>
            <wp:extent cx="647700" cy="647700"/>
            <wp:effectExtent l="0" t="0" r="0" b="0"/>
            <wp:wrapNone/>
            <wp:docPr id="724" name="JAVISCODE03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F163DD">
        <w:rPr>
          <w:rFonts w:ascii="HG丸ｺﾞｼｯｸM-PRO" w:eastAsia="HG丸ｺﾞｼｯｸM-PRO" w:hAnsi="HG丸ｺﾞｼｯｸM-PRO" w:hint="eastAsia"/>
        </w:rPr>
        <w:t>３６ページ</w:t>
      </w:r>
    </w:p>
    <w:p w:rsidR="00F163DD" w:rsidRDefault="00F163DD" w:rsidP="00F163DD"/>
    <w:p w:rsidR="00F163DD" w:rsidRDefault="00F163DD" w:rsidP="00F163DD"/>
    <w:p w:rsidR="00F163DD" w:rsidRDefault="00F163DD" w:rsidP="00F163DD"/>
    <w:p w:rsidR="00F163DD" w:rsidRDefault="00F163DD" w:rsidP="00F163DD"/>
    <w:p w:rsidR="00F163DD" w:rsidRDefault="00F163DD" w:rsidP="00F163DD"/>
    <w:p w:rsidR="00F163DD" w:rsidRDefault="00F163DD" w:rsidP="00F163DD"/>
    <w:p w:rsidR="00F163DD" w:rsidRDefault="00F163DD" w:rsidP="00F163DD">
      <w:pPr>
        <w:jc w:val="center"/>
        <w:rPr>
          <w:rFonts w:ascii="HG丸ｺﾞｼｯｸM-PRO" w:eastAsia="HG丸ｺﾞｼｯｸM-PRO" w:hAnsi="HG丸ｺﾞｼｯｸM-PRO"/>
          <w:sz w:val="32"/>
          <w:szCs w:val="32"/>
        </w:rPr>
      </w:pPr>
      <w:r w:rsidRPr="00BE13D0">
        <w:rPr>
          <w:rFonts w:ascii="HG丸ｺﾞｼｯｸM-PRO" w:eastAsia="HG丸ｺﾞｼｯｸM-PRO" w:hAnsi="HG丸ｺﾞｼｯｸM-PRO" w:hint="eastAsia"/>
          <w:sz w:val="32"/>
          <w:szCs w:val="32"/>
        </w:rPr>
        <w:t>情報バリアフリー編</w:t>
      </w:r>
    </w:p>
    <w:p w:rsidR="00F163DD" w:rsidRDefault="00F163DD" w:rsidP="00F163DD">
      <w:pPr>
        <w:rPr>
          <w:rFonts w:ascii="HG丸ｺﾞｼｯｸM-PRO" w:eastAsia="HG丸ｺﾞｼｯｸM-PRO" w:hAnsi="HG丸ｺﾞｼｯｸM-PRO"/>
          <w:sz w:val="32"/>
          <w:szCs w:val="32"/>
        </w:rPr>
      </w:pPr>
    </w:p>
    <w:p w:rsidR="00F163DD" w:rsidRDefault="00F163DD" w:rsidP="00F163DD">
      <w:pPr>
        <w:rPr>
          <w:rFonts w:ascii="HG丸ｺﾞｼｯｸM-PRO" w:eastAsia="HG丸ｺﾞｼｯｸM-PRO" w:hAnsi="HG丸ｺﾞｼｯｸM-PRO"/>
          <w:sz w:val="32"/>
          <w:szCs w:val="32"/>
        </w:rPr>
      </w:pPr>
    </w:p>
    <w:p w:rsidR="00F163DD" w:rsidRDefault="00F163DD" w:rsidP="00F163DD">
      <w:pPr>
        <w:rPr>
          <w:rFonts w:ascii="HG丸ｺﾞｼｯｸM-PRO" w:eastAsia="HG丸ｺﾞｼｯｸM-PRO" w:hAnsi="HG丸ｺﾞｼｯｸM-PRO"/>
          <w:sz w:val="32"/>
          <w:szCs w:val="32"/>
        </w:rPr>
      </w:pPr>
    </w:p>
    <w:p w:rsidR="00F163DD" w:rsidRDefault="00F163DD" w:rsidP="00F163DD">
      <w:pPr>
        <w:rPr>
          <w:rFonts w:ascii="HG丸ｺﾞｼｯｸM-PRO" w:eastAsia="HG丸ｺﾞｼｯｸM-PRO" w:hAnsi="HG丸ｺﾞｼｯｸM-PRO"/>
          <w:sz w:val="32"/>
          <w:szCs w:val="32"/>
        </w:rPr>
      </w:pPr>
    </w:p>
    <w:p w:rsidR="00F163DD" w:rsidRPr="00BE13D0" w:rsidRDefault="00F163DD" w:rsidP="00F163DD">
      <w:pPr>
        <w:rPr>
          <w:rFonts w:ascii="HG丸ｺﾞｼｯｸM-PRO" w:eastAsia="HG丸ｺﾞｼｯｸM-PRO" w:hAnsi="HG丸ｺﾞｼｯｸM-PRO"/>
          <w:sz w:val="32"/>
          <w:szCs w:val="32"/>
        </w:rPr>
      </w:pPr>
    </w:p>
    <w:p w:rsidR="00F163DD" w:rsidRDefault="00F163DD" w:rsidP="00F163DD">
      <w:pPr>
        <w:widowControl/>
        <w:jc w:val="left"/>
      </w:pPr>
      <w:r>
        <w:br w:type="page"/>
      </w:r>
    </w:p>
    <w:p w:rsidR="00F163DD" w:rsidRPr="00F163DD" w:rsidRDefault="00F163DD" w:rsidP="00F163DD">
      <w:pPr>
        <w:widowControl/>
        <w:jc w:val="left"/>
        <w:rPr>
          <w:rFonts w:ascii="HG丸ｺﾞｼｯｸM-PRO" w:eastAsia="HG丸ｺﾞｼｯｸM-PRO" w:hAnsi="HG丸ｺﾞｼｯｸM-PRO"/>
        </w:rPr>
      </w:pPr>
      <w:r w:rsidRPr="00F163DD">
        <w:rPr>
          <w:rFonts w:ascii="HG丸ｺﾞｼｯｸM-PRO" w:eastAsia="HG丸ｺﾞｼｯｸM-PRO" w:hAnsi="HG丸ｺﾞｼｯｸM-PRO" w:hint="eastAsia"/>
          <w:noProof/>
        </w:rPr>
        <w:lastRenderedPageBreak/>
        <w:drawing>
          <wp:anchor distT="0" distB="0" distL="114300" distR="114300" simplePos="0" relativeHeight="251695104" behindDoc="0" locked="0" layoutInCell="1" allowOverlap="1" wp14:anchorId="1F844209" wp14:editId="2FE60DF1">
            <wp:simplePos x="0" y="0"/>
            <wp:positionH relativeFrom="page">
              <wp:posOffset>6335395</wp:posOffset>
            </wp:positionH>
            <wp:positionV relativeFrom="page">
              <wp:posOffset>9466580</wp:posOffset>
            </wp:positionV>
            <wp:extent cx="647700" cy="647700"/>
            <wp:effectExtent l="0" t="0" r="0" b="0"/>
            <wp:wrapNone/>
            <wp:docPr id="725" name="JAVISCODE03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F163DD">
        <w:rPr>
          <w:rFonts w:ascii="HG丸ｺﾞｼｯｸM-PRO" w:eastAsia="HG丸ｺﾞｼｯｸM-PRO" w:hAnsi="HG丸ｺﾞｼｯｸM-PRO" w:hint="eastAsia"/>
        </w:rPr>
        <w:t>３７ページ</w:t>
      </w:r>
    </w:p>
    <w:p w:rsidR="00F163DD" w:rsidRPr="00F163DD" w:rsidRDefault="00F163DD" w:rsidP="00F163DD">
      <w:pPr>
        <w:widowControl/>
        <w:jc w:val="left"/>
        <w:rPr>
          <w:rFonts w:ascii="HG丸ｺﾞｼｯｸM-PRO" w:eastAsia="HG丸ｺﾞｼｯｸM-PRO" w:hAnsi="HG丸ｺﾞｼｯｸM-PRO"/>
        </w:rPr>
      </w:pPr>
      <w:r w:rsidRPr="00F163DD">
        <w:rPr>
          <w:rFonts w:ascii="HG丸ｺﾞｼｯｸM-PRO" w:eastAsia="HG丸ｺﾞｼｯｸM-PRO" w:hAnsi="HG丸ｺﾞｼｯｸM-PRO" w:hint="eastAsia"/>
        </w:rPr>
        <w:t>このページに文章はありません。</w:t>
      </w:r>
    </w:p>
    <w:p w:rsidR="00F163DD" w:rsidRPr="00F163DD" w:rsidRDefault="00F163DD">
      <w:pPr>
        <w:widowControl/>
        <w:jc w:val="left"/>
        <w:rPr>
          <w:rFonts w:ascii="HG丸ｺﾞｼｯｸM-PRO" w:eastAsia="HG丸ｺﾞｼｯｸM-PRO" w:hAnsi="HG丸ｺﾞｼｯｸM-PRO"/>
          <w:sz w:val="24"/>
        </w:rPr>
      </w:pPr>
    </w:p>
    <w:p w:rsidR="00F163DD" w:rsidRDefault="00F163DD">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72B7B" w:rsidRDefault="0089701A" w:rsidP="00FB4AF9">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5824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 name="JAVISCODE0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３８</w:t>
      </w:r>
      <w:r w:rsidR="00072B7B">
        <w:rPr>
          <w:rFonts w:ascii="HG丸ｺﾞｼｯｸM-PRO" w:eastAsia="HG丸ｺﾞｼｯｸM-PRO" w:hAnsi="HG丸ｺﾞｼｯｸM-PRO" w:hint="eastAsia"/>
          <w:sz w:val="24"/>
        </w:rPr>
        <w:t>ページ</w:t>
      </w:r>
    </w:p>
    <w:p w:rsidR="00072B7B" w:rsidRDefault="00072B7B" w:rsidP="00FB4AF9">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情報バリアフリーに向けた取組の基本的考え方</w:t>
      </w:r>
    </w:p>
    <w:p w:rsidR="004D38E4" w:rsidRDefault="004D38E4" w:rsidP="004D38E4">
      <w:pPr>
        <w:rPr>
          <w:rFonts w:ascii="HG丸ｺﾞｼｯｸM-PRO" w:eastAsia="HG丸ｺﾞｼｯｸM-PRO" w:hAnsi="HG丸ｺﾞｼｯｸM-PRO"/>
          <w:sz w:val="24"/>
        </w:rPr>
      </w:pPr>
    </w:p>
    <w:p w:rsidR="004D38E4" w:rsidRPr="00BD5C31" w:rsidRDefault="004D38E4" w:rsidP="004D38E4">
      <w:pPr>
        <w:rPr>
          <w:rFonts w:ascii="HG丸ｺﾞｼｯｸM-PRO" w:eastAsia="HG丸ｺﾞｼｯｸM-PRO" w:hAnsi="HG丸ｺﾞｼｯｸM-PRO"/>
          <w:sz w:val="24"/>
          <w:u w:val="single"/>
        </w:rPr>
      </w:pPr>
      <w:r w:rsidRPr="00BD5C31">
        <w:rPr>
          <w:rFonts w:ascii="HG丸ｺﾞｼｯｸM-PRO" w:eastAsia="HG丸ｺﾞｼｯｸM-PRO" w:hAnsi="HG丸ｺﾞｼｯｸM-PRO" w:hint="eastAsia"/>
          <w:sz w:val="24"/>
          <w:u w:val="single"/>
        </w:rPr>
        <w:t>情報バリアフリー</w:t>
      </w:r>
      <w:r>
        <w:rPr>
          <w:rFonts w:ascii="HG丸ｺﾞｼｯｸM-PRO" w:eastAsia="HG丸ｺﾞｼｯｸM-PRO" w:hAnsi="HG丸ｺﾞｼｯｸM-PRO" w:hint="eastAsia"/>
          <w:sz w:val="24"/>
          <w:u w:val="single"/>
        </w:rPr>
        <w:t>の重要性</w:t>
      </w:r>
    </w:p>
    <w:p w:rsidR="004D38E4" w:rsidRDefault="004D38E4"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私たちが入手している情報は、様々な媒体・手法により提供されていますが、近年の技術開発により、</w:t>
      </w:r>
      <w:r w:rsidR="00072B7B">
        <w:rPr>
          <w:rFonts w:ascii="HG丸ｺﾞｼｯｸM-PRO" w:eastAsia="HG丸ｺﾞｼｯｸM-PRO" w:hAnsi="HG丸ｺﾞｼｯｸM-PRO" w:hint="eastAsia"/>
          <w:sz w:val="24"/>
        </w:rPr>
        <w:t xml:space="preserve">ＩＣＴ　かっこ情報通信技術　</w:t>
      </w:r>
      <w:r w:rsidRPr="00CE799E">
        <w:rPr>
          <w:rFonts w:ascii="HG丸ｺﾞｼｯｸM-PRO" w:eastAsia="HG丸ｺﾞｼｯｸM-PRO" w:hAnsi="HG丸ｺﾞｼｯｸM-PRO" w:hint="eastAsia"/>
          <w:sz w:val="24"/>
        </w:rPr>
        <w:t>を活用した情報機器など、</w:t>
      </w:r>
      <w:r>
        <w:rPr>
          <w:rFonts w:ascii="HG丸ｺﾞｼｯｸM-PRO" w:eastAsia="HG丸ｺﾞｼｯｸM-PRO" w:hAnsi="HG丸ｺﾞｼｯｸM-PRO" w:hint="eastAsia"/>
          <w:sz w:val="24"/>
        </w:rPr>
        <w:t>新たな媒体が導入されており、情報提供のための手法の幅は</w:t>
      </w:r>
      <w:r w:rsidR="00DF5A8E">
        <w:rPr>
          <w:rFonts w:ascii="HG丸ｺﾞｼｯｸM-PRO" w:eastAsia="HG丸ｺﾞｼｯｸM-PRO" w:hAnsi="HG丸ｺﾞｼｯｸM-PRO" w:hint="eastAsia"/>
          <w:sz w:val="24"/>
        </w:rPr>
        <w:t>更に</w:t>
      </w:r>
      <w:r>
        <w:rPr>
          <w:rFonts w:ascii="HG丸ｺﾞｼｯｸM-PRO" w:eastAsia="HG丸ｺﾞｼｯｸM-PRO" w:hAnsi="HG丸ｺﾞｼｯｸM-PRO" w:hint="eastAsia"/>
          <w:sz w:val="24"/>
        </w:rPr>
        <w:t>広がっています。</w:t>
      </w:r>
    </w:p>
    <w:p w:rsidR="004D38E4" w:rsidRPr="00072B7B" w:rsidRDefault="004D38E4" w:rsidP="004D38E4">
      <w:pPr>
        <w:rPr>
          <w:rFonts w:ascii="HG丸ｺﾞｼｯｸM-PRO" w:eastAsia="HG丸ｺﾞｼｯｸM-PRO" w:hAnsi="HG丸ｺﾞｼｯｸM-PRO"/>
          <w:sz w:val="24"/>
        </w:rPr>
      </w:pPr>
    </w:p>
    <w:p w:rsidR="004D38E4" w:rsidRPr="00314711" w:rsidRDefault="004D38E4" w:rsidP="004D38E4">
      <w:pPr>
        <w:ind w:firstLineChars="100" w:firstLine="223"/>
        <w:rPr>
          <w:rFonts w:ascii="HG丸ｺﾞｼｯｸM-PRO" w:eastAsia="HG丸ｺﾞｼｯｸM-PRO" w:hAnsi="HG丸ｺﾞｼｯｸM-PRO"/>
          <w:sz w:val="24"/>
        </w:rPr>
      </w:pPr>
      <w:r w:rsidRPr="00314711">
        <w:rPr>
          <w:rFonts w:ascii="HG丸ｺﾞｼｯｸM-PRO" w:eastAsia="HG丸ｺﾞｼｯｸM-PRO" w:hAnsi="HG丸ｺﾞｼｯｸM-PRO" w:hint="eastAsia"/>
          <w:sz w:val="24"/>
        </w:rPr>
        <w:t>鉄道の駅や車内</w:t>
      </w:r>
      <w:r>
        <w:rPr>
          <w:rFonts w:ascii="HG丸ｺﾞｼｯｸM-PRO" w:eastAsia="HG丸ｺﾞｼｯｸM-PRO" w:hAnsi="HG丸ｺﾞｼｯｸM-PRO" w:hint="eastAsia"/>
          <w:sz w:val="24"/>
        </w:rPr>
        <w:t>、空港など</w:t>
      </w:r>
      <w:r w:rsidRPr="00314711">
        <w:rPr>
          <w:rFonts w:ascii="HG丸ｺﾞｼｯｸM-PRO" w:eastAsia="HG丸ｺﾞｼｯｸM-PRO" w:hAnsi="HG丸ｺﾞｼｯｸM-PRO" w:hint="eastAsia"/>
          <w:sz w:val="24"/>
        </w:rPr>
        <w:t>では、デジタ</w:t>
      </w:r>
      <w:bookmarkStart w:id="0" w:name="_GoBack"/>
      <w:bookmarkEnd w:id="0"/>
      <w:r w:rsidRPr="00314711">
        <w:rPr>
          <w:rFonts w:ascii="HG丸ｺﾞｼｯｸM-PRO" w:eastAsia="HG丸ｺﾞｼｯｸM-PRO" w:hAnsi="HG丸ｺﾞｼｯｸM-PRO" w:hint="eastAsia"/>
          <w:sz w:val="24"/>
        </w:rPr>
        <w:t>ルサイネージ</w:t>
      </w:r>
      <w:r w:rsidR="00072B7B">
        <w:rPr>
          <w:rFonts w:ascii="HG丸ｺﾞｼｯｸM-PRO" w:eastAsia="HG丸ｺﾞｼｯｸM-PRO" w:hAnsi="HG丸ｺﾞｼｯｸM-PRO" w:hint="eastAsia"/>
          <w:sz w:val="24"/>
        </w:rPr>
        <w:t xml:space="preserve">　かっこ※３　</w:t>
      </w:r>
      <w:r w:rsidRPr="00314711">
        <w:rPr>
          <w:rFonts w:ascii="HG丸ｺﾞｼｯｸM-PRO" w:eastAsia="HG丸ｺﾞｼｯｸM-PRO" w:hAnsi="HG丸ｺﾞｼｯｸM-PRO" w:hint="eastAsia"/>
          <w:sz w:val="24"/>
        </w:rPr>
        <w:t>による情報案内や多言語対応が普及しているほか、パソコン上では音声読み上げや画面拡大が容易にできるようになっています。</w:t>
      </w:r>
    </w:p>
    <w:p w:rsidR="004D38E4" w:rsidRPr="00072B7B" w:rsidRDefault="004D38E4" w:rsidP="004D38E4">
      <w:pPr>
        <w:rPr>
          <w:rFonts w:ascii="HG丸ｺﾞｼｯｸM-PRO" w:eastAsia="HG丸ｺﾞｼｯｸM-PRO" w:hAnsi="HG丸ｺﾞｼｯｸM-PRO"/>
          <w:sz w:val="24"/>
        </w:rPr>
      </w:pPr>
    </w:p>
    <w:p w:rsidR="004D38E4" w:rsidRDefault="004D38E4" w:rsidP="004D38E4">
      <w:pPr>
        <w:ind w:firstLineChars="100" w:firstLine="223"/>
        <w:rPr>
          <w:rFonts w:ascii="HG丸ｺﾞｼｯｸM-PRO" w:eastAsia="HG丸ｺﾞｼｯｸM-PRO" w:hAnsi="HG丸ｺﾞｼｯｸM-PRO"/>
          <w:sz w:val="24"/>
        </w:rPr>
      </w:pPr>
      <w:r w:rsidRPr="00314711">
        <w:rPr>
          <w:rFonts w:ascii="HG丸ｺﾞｼｯｸM-PRO" w:eastAsia="HG丸ｺﾞｼｯｸM-PRO" w:hAnsi="HG丸ｺﾞｼｯｸM-PRO" w:hint="eastAsia"/>
          <w:sz w:val="24"/>
        </w:rPr>
        <w:t>しかし、提供の仕方次第でまち</w:t>
      </w:r>
      <w:r>
        <w:rPr>
          <w:rFonts w:ascii="HG丸ｺﾞｼｯｸM-PRO" w:eastAsia="HG丸ｺﾞｼｯｸM-PRO" w:hAnsi="HG丸ｺﾞｼｯｸM-PRO" w:hint="eastAsia"/>
          <w:sz w:val="24"/>
        </w:rPr>
        <w:t>なか</w:t>
      </w:r>
      <w:r w:rsidR="00072B7B">
        <w:rPr>
          <w:rFonts w:ascii="HG丸ｺﾞｼｯｸM-PRO" w:eastAsia="HG丸ｺﾞｼｯｸM-PRO" w:hAnsi="HG丸ｺﾞｼｯｸM-PRO" w:hint="eastAsia"/>
          <w:sz w:val="24"/>
        </w:rPr>
        <w:t>の情報は、高齢者や障害者とう</w:t>
      </w:r>
      <w:r w:rsidRPr="00314711">
        <w:rPr>
          <w:rFonts w:ascii="HG丸ｺﾞｼｯｸM-PRO" w:eastAsia="HG丸ｺﾞｼｯｸM-PRO" w:hAnsi="HG丸ｺﾞｼｯｸM-PRO" w:hint="eastAsia"/>
          <w:sz w:val="24"/>
        </w:rPr>
        <w:t>にとって入手が難しい場合もあり、すべての人が必要な情報を</w:t>
      </w:r>
      <w:r>
        <w:rPr>
          <w:rFonts w:ascii="HG丸ｺﾞｼｯｸM-PRO" w:eastAsia="HG丸ｺﾞｼｯｸM-PRO" w:hAnsi="HG丸ｺﾞｼｯｸM-PRO" w:hint="eastAsia"/>
          <w:sz w:val="24"/>
        </w:rPr>
        <w:t>容易に</w:t>
      </w:r>
      <w:r w:rsidRPr="00314711">
        <w:rPr>
          <w:rFonts w:ascii="HG丸ｺﾞｼｯｸM-PRO" w:eastAsia="HG丸ｺﾞｼｯｸM-PRO" w:hAnsi="HG丸ｺﾞｼｯｸM-PRO" w:hint="eastAsia"/>
          <w:sz w:val="24"/>
        </w:rPr>
        <w:t>入手でき</w:t>
      </w:r>
      <w:r>
        <w:rPr>
          <w:rFonts w:ascii="HG丸ｺﾞｼｯｸM-PRO" w:eastAsia="HG丸ｺﾞｼｯｸM-PRO" w:hAnsi="HG丸ｺﾞｼｯｸM-PRO" w:hint="eastAsia"/>
          <w:sz w:val="24"/>
        </w:rPr>
        <w:t>る環境にある</w:t>
      </w:r>
      <w:r w:rsidRPr="00314711">
        <w:rPr>
          <w:rFonts w:ascii="HG丸ｺﾞｼｯｸM-PRO" w:eastAsia="HG丸ｺﾞｼｯｸM-PRO" w:hAnsi="HG丸ｺﾞｼｯｸM-PRO" w:hint="eastAsia"/>
          <w:sz w:val="24"/>
        </w:rPr>
        <w:t>わけではありません。例えば、音声</w:t>
      </w:r>
      <w:r>
        <w:rPr>
          <w:rFonts w:ascii="HG丸ｺﾞｼｯｸM-PRO" w:eastAsia="HG丸ｺﾞｼｯｸM-PRO" w:hAnsi="HG丸ｺﾞｼｯｸM-PRO" w:hint="eastAsia"/>
          <w:sz w:val="24"/>
        </w:rPr>
        <w:t>や文字による</w:t>
      </w:r>
      <w:r w:rsidRPr="00314711">
        <w:rPr>
          <w:rFonts w:ascii="HG丸ｺﾞｼｯｸM-PRO" w:eastAsia="HG丸ｺﾞｼｯｸM-PRO" w:hAnsi="HG丸ｺﾞｼｯｸM-PRO" w:hint="eastAsia"/>
          <w:sz w:val="24"/>
        </w:rPr>
        <w:t>情報がないため、視覚障害者</w:t>
      </w:r>
      <w:r>
        <w:rPr>
          <w:rFonts w:ascii="HG丸ｺﾞｼｯｸM-PRO" w:eastAsia="HG丸ｺﾞｼｯｸM-PRO" w:hAnsi="HG丸ｺﾞｼｯｸM-PRO" w:hint="eastAsia"/>
          <w:sz w:val="24"/>
        </w:rPr>
        <w:t>や聴覚障害者が適切な行動がとれず、事故に至るケースもあります。</w:t>
      </w:r>
      <w:r w:rsidRPr="00314711">
        <w:rPr>
          <w:rFonts w:ascii="HG丸ｺﾞｼｯｸM-PRO" w:eastAsia="HG丸ｺﾞｼｯｸM-PRO" w:hAnsi="HG丸ｺﾞｼｯｸM-PRO" w:hint="eastAsia"/>
          <w:sz w:val="24"/>
        </w:rPr>
        <w:t>また、災害時に</w:t>
      </w:r>
      <w:r>
        <w:rPr>
          <w:rFonts w:ascii="HG丸ｺﾞｼｯｸM-PRO" w:eastAsia="HG丸ｺﾞｼｯｸM-PRO" w:hAnsi="HG丸ｺﾞｼｯｸM-PRO" w:hint="eastAsia"/>
          <w:sz w:val="24"/>
        </w:rPr>
        <w:t>おいて必要な</w:t>
      </w:r>
      <w:r w:rsidRPr="00314711">
        <w:rPr>
          <w:rFonts w:ascii="HG丸ｺﾞｼｯｸM-PRO" w:eastAsia="HG丸ｺﾞｼｯｸM-PRO" w:hAnsi="HG丸ｺﾞｼｯｸM-PRO" w:hint="eastAsia"/>
          <w:sz w:val="24"/>
        </w:rPr>
        <w:t>情報</w:t>
      </w:r>
      <w:r>
        <w:rPr>
          <w:rFonts w:ascii="HG丸ｺﾞｼｯｸM-PRO" w:eastAsia="HG丸ｺﾞｼｯｸM-PRO" w:hAnsi="HG丸ｺﾞｼｯｸM-PRO" w:hint="eastAsia"/>
          <w:sz w:val="24"/>
        </w:rPr>
        <w:t>を入手できない</w:t>
      </w:r>
      <w:r w:rsidRPr="00314711">
        <w:rPr>
          <w:rFonts w:ascii="HG丸ｺﾞｼｯｸM-PRO" w:eastAsia="HG丸ｺﾞｼｯｸM-PRO" w:hAnsi="HG丸ｺﾞｼｯｸM-PRO" w:hint="eastAsia"/>
          <w:sz w:val="24"/>
        </w:rPr>
        <w:t>と、</w:t>
      </w:r>
      <w:r>
        <w:rPr>
          <w:rFonts w:ascii="HG丸ｺﾞｼｯｸM-PRO" w:eastAsia="HG丸ｺﾞｼｯｸM-PRO" w:hAnsi="HG丸ｺﾞｼｯｸM-PRO" w:hint="eastAsia"/>
          <w:sz w:val="24"/>
        </w:rPr>
        <w:t>避難などの移動に支障を来すほか、被災後の支援が受けられないおそれもあります。</w:t>
      </w:r>
    </w:p>
    <w:p w:rsidR="00072B7B" w:rsidRDefault="00072B7B" w:rsidP="004D38E4">
      <w:pPr>
        <w:ind w:firstLineChars="100" w:firstLine="223"/>
        <w:rPr>
          <w:rFonts w:ascii="HG丸ｺﾞｼｯｸM-PRO" w:eastAsia="HG丸ｺﾞｼｯｸM-PRO" w:hAnsi="HG丸ｺﾞｼｯｸM-PRO"/>
          <w:sz w:val="24"/>
        </w:rPr>
      </w:pPr>
    </w:p>
    <w:p w:rsidR="00072B7B" w:rsidRPr="00072B7B" w:rsidRDefault="00072B7B" w:rsidP="00072B7B">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運行情報とうの文字表示の例①</w:t>
      </w:r>
    </w:p>
    <w:p w:rsidR="00072B7B" w:rsidRPr="00072B7B" w:rsidRDefault="00072B7B" w:rsidP="00072B7B">
      <w:pPr>
        <w:ind w:firstLineChars="100" w:firstLine="223"/>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鉄道車内における液晶ディスプレイによる情報案内</w:t>
      </w:r>
    </w:p>
    <w:p w:rsidR="00072B7B" w:rsidRPr="00072B7B" w:rsidRDefault="00072B7B" w:rsidP="00072B7B">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072B7B">
        <w:rPr>
          <w:rFonts w:ascii="HG丸ｺﾞｼｯｸM-PRO" w:eastAsia="HG丸ｺﾞｼｯｸM-PRO" w:hAnsi="HG丸ｺﾞｼｯｸM-PRO" w:hint="eastAsia"/>
          <w:sz w:val="24"/>
        </w:rPr>
        <w:t>東日本旅客鉄道株式会社）</w:t>
      </w:r>
    </w:p>
    <w:p w:rsidR="00072B7B" w:rsidRPr="00072B7B" w:rsidRDefault="00072B7B"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写真</w:t>
      </w:r>
    </w:p>
    <w:p w:rsidR="004D38E4" w:rsidRPr="004543E6" w:rsidRDefault="004D38E4" w:rsidP="004D38E4">
      <w:pPr>
        <w:rPr>
          <w:rFonts w:ascii="HG丸ｺﾞｼｯｸM-PRO" w:eastAsia="HG丸ｺﾞｼｯｸM-PRO" w:hAnsi="HG丸ｺﾞｼｯｸM-PRO"/>
          <w:sz w:val="24"/>
        </w:rPr>
      </w:pPr>
    </w:p>
    <w:p w:rsidR="00072B7B" w:rsidRPr="00072B7B" w:rsidRDefault="00072B7B" w:rsidP="00072B7B">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運行情報とうの文字表示の例②</w:t>
      </w:r>
    </w:p>
    <w:p w:rsidR="00072B7B" w:rsidRPr="00072B7B" w:rsidRDefault="00072B7B" w:rsidP="00072B7B">
      <w:pPr>
        <w:ind w:firstLineChars="100" w:firstLine="223"/>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バス車内における新型運賃表示器</w:t>
      </w:r>
    </w:p>
    <w:p w:rsidR="004D38E4" w:rsidRDefault="00072B7B" w:rsidP="00072B7B">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072B7B">
        <w:rPr>
          <w:rFonts w:ascii="HG丸ｺﾞｼｯｸM-PRO" w:eastAsia="HG丸ｺﾞｼｯｸM-PRO" w:hAnsi="HG丸ｺﾞｼｯｸM-PRO" w:hint="eastAsia"/>
          <w:sz w:val="24"/>
        </w:rPr>
        <w:t>京王電鉄バス株式会社）</w:t>
      </w:r>
    </w:p>
    <w:p w:rsidR="004D38E4" w:rsidRDefault="00072B7B"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写真</w:t>
      </w:r>
    </w:p>
    <w:p w:rsidR="00337AB1" w:rsidRDefault="00337AB1" w:rsidP="004D38E4">
      <w:pPr>
        <w:ind w:firstLineChars="100" w:firstLine="223"/>
        <w:rPr>
          <w:rFonts w:ascii="HG丸ｺﾞｼｯｸM-PRO" w:eastAsia="HG丸ｺﾞｼｯｸM-PRO" w:hAnsi="HG丸ｺﾞｼｯｸM-PRO"/>
          <w:sz w:val="24"/>
        </w:rPr>
      </w:pPr>
    </w:p>
    <w:p w:rsidR="00337AB1" w:rsidRDefault="00072B7B" w:rsidP="00072B7B">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072B7B">
        <w:rPr>
          <w:rFonts w:ascii="HG丸ｺﾞｼｯｸM-PRO" w:eastAsia="HG丸ｺﾞｼｯｸM-PRO" w:hAnsi="HG丸ｺﾞｼｯｸM-PRO" w:hint="eastAsia"/>
          <w:sz w:val="24"/>
        </w:rPr>
        <w:t>※３）デジタルサイネージ・・・商業施設や交通機関、店頭、公共空間などで、ネットワークに接続したディスプレイで映像や情報を表示するシステム。</w:t>
      </w:r>
    </w:p>
    <w:p w:rsidR="00337AB1" w:rsidRDefault="00337AB1" w:rsidP="004D38E4">
      <w:pPr>
        <w:ind w:firstLineChars="100" w:firstLine="223"/>
        <w:rPr>
          <w:rFonts w:ascii="HG丸ｺﾞｼｯｸM-PRO" w:eastAsia="HG丸ｺﾞｼｯｸM-PRO" w:hAnsi="HG丸ｺﾞｼｯｸM-PRO"/>
          <w:sz w:val="24"/>
        </w:rPr>
      </w:pPr>
    </w:p>
    <w:p w:rsidR="00337AB1" w:rsidRDefault="00337AB1" w:rsidP="00072B7B">
      <w:pPr>
        <w:rPr>
          <w:rFonts w:ascii="HG丸ｺﾞｼｯｸM-PRO" w:eastAsia="HG丸ｺﾞｼｯｸM-PRO" w:hAnsi="HG丸ｺﾞｼｯｸM-PRO"/>
          <w:sz w:val="24"/>
        </w:rPr>
      </w:pPr>
    </w:p>
    <w:p w:rsidR="004D38E4" w:rsidRPr="0038237D" w:rsidRDefault="004D38E4" w:rsidP="00072B7B">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72B7B" w:rsidRPr="00072B7B"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5926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 name="JAVISCODE00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３９</w:t>
      </w:r>
      <w:r w:rsidR="00072B7B" w:rsidRPr="00072B7B">
        <w:rPr>
          <w:rFonts w:ascii="HG丸ｺﾞｼｯｸM-PRO" w:eastAsia="HG丸ｺﾞｼｯｸM-PRO" w:hAnsi="HG丸ｺﾞｼｯｸM-PRO" w:hint="eastAsia"/>
          <w:sz w:val="24"/>
        </w:rPr>
        <w:t>ページ</w:t>
      </w:r>
    </w:p>
    <w:p w:rsidR="004D38E4" w:rsidRPr="00BD5C31" w:rsidRDefault="004D38E4" w:rsidP="004D38E4">
      <w:pPr>
        <w:rPr>
          <w:rFonts w:ascii="HG丸ｺﾞｼｯｸM-PRO" w:eastAsia="HG丸ｺﾞｼｯｸM-PRO" w:hAnsi="HG丸ｺﾞｼｯｸM-PRO"/>
          <w:sz w:val="24"/>
          <w:u w:val="single"/>
        </w:rPr>
      </w:pPr>
      <w:r w:rsidRPr="00BD5C31">
        <w:rPr>
          <w:rFonts w:ascii="HG丸ｺﾞｼｯｸM-PRO" w:eastAsia="HG丸ｺﾞｼｯｸM-PRO" w:hAnsi="HG丸ｺﾞｼｯｸM-PRO" w:hint="eastAsia"/>
          <w:sz w:val="24"/>
          <w:u w:val="single"/>
        </w:rPr>
        <w:t>情報バリアフリーに向けた取組で目指すこと</w:t>
      </w: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移動に際して、自分に適した経路や方法を選択するには、そのための情報を入手する必要があります。また、様々な活動に参加するためには、相手とのコミュニケーションが欠かせません。</w:t>
      </w:r>
    </w:p>
    <w:p w:rsidR="004D38E4" w:rsidRDefault="004D38E4" w:rsidP="004D38E4">
      <w:pPr>
        <w:ind w:firstLineChars="100" w:firstLine="223"/>
        <w:rPr>
          <w:rFonts w:ascii="HG丸ｺﾞｼｯｸM-PRO" w:eastAsia="HG丸ｺﾞｼｯｸM-PRO" w:hAnsi="HG丸ｺﾞｼｯｸM-PRO"/>
          <w:sz w:val="24"/>
        </w:rPr>
      </w:pP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情報を得ることが困難な人たちから意見を聞きながら、だれもが容易に情報を入手し、発信できるための配慮を行うことで、平等な社会参加を可能にする。それが、情報バリアフリーに向けた取組の目的です。</w:t>
      </w:r>
    </w:p>
    <w:p w:rsidR="004D38E4" w:rsidRDefault="004D38E4" w:rsidP="004D38E4">
      <w:pPr>
        <w:ind w:firstLineChars="100" w:firstLine="223"/>
        <w:rPr>
          <w:rFonts w:ascii="HG丸ｺﾞｼｯｸM-PRO" w:eastAsia="HG丸ｺﾞｼｯｸM-PRO" w:hAnsi="HG丸ｺﾞｼｯｸM-PRO"/>
          <w:sz w:val="24"/>
        </w:rPr>
      </w:pP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2020年には、東京</w:t>
      </w:r>
      <w:r w:rsidR="00A9612C">
        <w:rPr>
          <w:rFonts w:ascii="HG丸ｺﾞｼｯｸM-PRO" w:eastAsia="HG丸ｺﾞｼｯｸM-PRO" w:hAnsi="HG丸ｺﾞｼｯｸM-PRO" w:hint="eastAsia"/>
          <w:sz w:val="24"/>
        </w:rPr>
        <w:t>2020</w:t>
      </w:r>
      <w:r w:rsidR="00072B7B">
        <w:rPr>
          <w:rFonts w:ascii="HG丸ｺﾞｼｯｸM-PRO" w:eastAsia="HG丸ｺﾞｼｯｸM-PRO" w:hAnsi="HG丸ｺﾞｼｯｸM-PRO" w:hint="eastAsia"/>
          <w:sz w:val="24"/>
        </w:rPr>
        <w:t>オリンピック・パラリンピック競技大会が開催され、障害者や外国人とう</w:t>
      </w:r>
      <w:r>
        <w:rPr>
          <w:rFonts w:ascii="HG丸ｺﾞｼｯｸM-PRO" w:eastAsia="HG丸ｺﾞｼｯｸM-PRO" w:hAnsi="HG丸ｺﾞｼｯｸM-PRO" w:hint="eastAsia"/>
          <w:sz w:val="24"/>
        </w:rPr>
        <w:t>を含め、国内外から多くの人々が東京を訪れます。</w:t>
      </w: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今こそ、東京がすべての人にとって、安全、安心、快適に過ごせるまちとなるよう、情報面におけるバリアフリーをより一層進めなければなりません。</w:t>
      </w:r>
    </w:p>
    <w:p w:rsidR="004D38E4" w:rsidRDefault="004D38E4" w:rsidP="004D38E4">
      <w:pPr>
        <w:ind w:firstLineChars="100" w:firstLine="223"/>
        <w:rPr>
          <w:rFonts w:ascii="HG丸ｺﾞｼｯｸM-PRO" w:eastAsia="HG丸ｺﾞｼｯｸM-PRO" w:hAnsi="HG丸ｺﾞｼｯｸM-PRO"/>
          <w:sz w:val="24"/>
        </w:rPr>
      </w:pPr>
    </w:p>
    <w:p w:rsidR="004D38E4" w:rsidRDefault="00EF73AB"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都民をはじめ、</w:t>
      </w:r>
      <w:r w:rsidR="004D38E4" w:rsidRPr="00314711">
        <w:rPr>
          <w:rFonts w:ascii="HG丸ｺﾞｼｯｸM-PRO" w:eastAsia="HG丸ｺﾞｼｯｸM-PRO" w:hAnsi="HG丸ｺﾞｼｯｸM-PRO" w:hint="eastAsia"/>
          <w:sz w:val="24"/>
        </w:rPr>
        <w:t>行政や事業者</w:t>
      </w:r>
      <w:r w:rsidR="004D38E4">
        <w:rPr>
          <w:rFonts w:ascii="HG丸ｺﾞｼｯｸM-PRO" w:eastAsia="HG丸ｺﾞｼｯｸM-PRO" w:hAnsi="HG丸ｺﾞｼｯｸM-PRO" w:hint="eastAsia"/>
          <w:sz w:val="24"/>
        </w:rPr>
        <w:t>が</w:t>
      </w:r>
      <w:r w:rsidR="004D38E4" w:rsidRPr="00314711">
        <w:rPr>
          <w:rFonts w:ascii="HG丸ｺﾞｼｯｸM-PRO" w:eastAsia="HG丸ｺﾞｼｯｸM-PRO" w:hAnsi="HG丸ｺﾞｼｯｸM-PRO" w:hint="eastAsia"/>
          <w:sz w:val="24"/>
        </w:rPr>
        <w:t>、</w:t>
      </w:r>
      <w:r w:rsidR="004D38E4">
        <w:rPr>
          <w:rFonts w:ascii="HG丸ｺﾞｼｯｸM-PRO" w:eastAsia="HG丸ｺﾞｼｯｸM-PRO" w:hAnsi="HG丸ｺﾞｼｯｸM-PRO" w:hint="eastAsia"/>
          <w:sz w:val="24"/>
        </w:rPr>
        <w:t>様々な</w:t>
      </w:r>
      <w:r w:rsidR="004D38E4" w:rsidRPr="00314711">
        <w:rPr>
          <w:rFonts w:ascii="HG丸ｺﾞｼｯｸM-PRO" w:eastAsia="HG丸ｺﾞｼｯｸM-PRO" w:hAnsi="HG丸ｺﾞｼｯｸM-PRO" w:hint="eastAsia"/>
          <w:sz w:val="24"/>
        </w:rPr>
        <w:t>情報の発信者として、また、</w:t>
      </w:r>
      <w:r w:rsidR="00072B7B">
        <w:rPr>
          <w:rFonts w:ascii="HG丸ｺﾞｼｯｸM-PRO" w:eastAsia="HG丸ｺﾞｼｯｸM-PRO" w:hAnsi="HG丸ｺﾞｼｯｸM-PRO" w:hint="eastAsia"/>
          <w:sz w:val="24"/>
        </w:rPr>
        <w:t>来所者や顧客とう</w:t>
      </w:r>
      <w:r w:rsidR="004D38E4">
        <w:rPr>
          <w:rFonts w:ascii="HG丸ｺﾞｼｯｸM-PRO" w:eastAsia="HG丸ｺﾞｼｯｸM-PRO" w:hAnsi="HG丸ｺﾞｼｯｸM-PRO" w:hint="eastAsia"/>
          <w:sz w:val="24"/>
        </w:rPr>
        <w:t>に対応する立場として、</w:t>
      </w:r>
      <w:r w:rsidR="004D38E4" w:rsidRPr="00314711">
        <w:rPr>
          <w:rFonts w:ascii="HG丸ｺﾞｼｯｸM-PRO" w:eastAsia="HG丸ｺﾞｼｯｸM-PRO" w:hAnsi="HG丸ｺﾞｼｯｸM-PRO" w:hint="eastAsia"/>
          <w:sz w:val="24"/>
        </w:rPr>
        <w:t>これらの取組の担い手となり、積極的に推進すること</w:t>
      </w:r>
      <w:r w:rsidR="004D38E4">
        <w:rPr>
          <w:rFonts w:ascii="HG丸ｺﾞｼｯｸM-PRO" w:eastAsia="HG丸ｺﾞｼｯｸM-PRO" w:hAnsi="HG丸ｺﾞｼｯｸM-PRO" w:hint="eastAsia"/>
          <w:sz w:val="24"/>
        </w:rPr>
        <w:t>で、</w:t>
      </w:r>
      <w:r w:rsidR="004D38E4" w:rsidRPr="00314711">
        <w:rPr>
          <w:rFonts w:ascii="HG丸ｺﾞｼｯｸM-PRO" w:eastAsia="HG丸ｺﾞｼｯｸM-PRO" w:hAnsi="HG丸ｺﾞｼｯｸM-PRO" w:hint="eastAsia"/>
          <w:sz w:val="24"/>
        </w:rPr>
        <w:t>「視覚や聴覚に障害のある人も含めたすべての人が、あらゆる場面で必要な情報を適切な時期に、容易に入手及び発信できる環境」</w:t>
      </w:r>
      <w:r w:rsidR="004D38E4">
        <w:rPr>
          <w:rFonts w:ascii="HG丸ｺﾞｼｯｸM-PRO" w:eastAsia="HG丸ｺﾞｼｯｸM-PRO" w:hAnsi="HG丸ｺﾞｼｯｸM-PRO" w:hint="eastAsia"/>
          <w:sz w:val="24"/>
        </w:rPr>
        <w:t>を</w:t>
      </w:r>
      <w:r w:rsidR="004D38E4" w:rsidRPr="00314711">
        <w:rPr>
          <w:rFonts w:ascii="HG丸ｺﾞｼｯｸM-PRO" w:eastAsia="HG丸ｺﾞｼｯｸM-PRO" w:hAnsi="HG丸ｺﾞｼｯｸM-PRO" w:hint="eastAsia"/>
          <w:sz w:val="24"/>
        </w:rPr>
        <w:t>目指していきます。</w:t>
      </w:r>
    </w:p>
    <w:p w:rsidR="004D38E4" w:rsidRPr="00072B7B" w:rsidRDefault="004D38E4" w:rsidP="004D38E4">
      <w:pPr>
        <w:rPr>
          <w:rFonts w:ascii="HG丸ｺﾞｼｯｸM-PRO" w:eastAsia="HG丸ｺﾞｼｯｸM-PRO" w:hAnsi="HG丸ｺﾞｼｯｸM-PRO"/>
          <w:sz w:val="24"/>
        </w:rPr>
      </w:pPr>
    </w:p>
    <w:p w:rsidR="004D38E4" w:rsidRPr="001416DB" w:rsidRDefault="00072B7B"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イラスト</w:t>
      </w:r>
    </w:p>
    <w:p w:rsidR="004D38E4" w:rsidRDefault="004D38E4"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72B7B" w:rsidRDefault="0089701A"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028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3" name="JAVISCODE00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7335C">
        <w:rPr>
          <w:rFonts w:ascii="HG丸ｺﾞｼｯｸM-PRO" w:eastAsia="HG丸ｺﾞｼｯｸM-PRO" w:hAnsi="HG丸ｺﾞｼｯｸM-PRO" w:hint="eastAsia"/>
          <w:sz w:val="24"/>
        </w:rPr>
        <w:t>４</w:t>
      </w:r>
      <w:r w:rsidR="008B54DC">
        <w:rPr>
          <w:rFonts w:ascii="HG丸ｺﾞｼｯｸM-PRO" w:eastAsia="HG丸ｺﾞｼｯｸM-PRO" w:hAnsi="HG丸ｺﾞｼｯｸM-PRO" w:hint="eastAsia"/>
          <w:sz w:val="24"/>
        </w:rPr>
        <w:t>０</w:t>
      </w:r>
      <w:r w:rsidR="00072B7B">
        <w:rPr>
          <w:rFonts w:ascii="HG丸ｺﾞｼｯｸM-PRO" w:eastAsia="HG丸ｺﾞｼｯｸM-PRO" w:hAnsi="HG丸ｺﾞｼｯｸM-PRO" w:hint="eastAsia"/>
          <w:sz w:val="24"/>
        </w:rPr>
        <w:t>ページ</w:t>
      </w:r>
    </w:p>
    <w:p w:rsidR="004D38E4" w:rsidRDefault="00072B7B"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障害特性とう</w:t>
      </w:r>
      <w:r w:rsidRPr="00072B7B">
        <w:rPr>
          <w:rFonts w:ascii="HG丸ｺﾞｼｯｸM-PRO" w:eastAsia="HG丸ｺﾞｼｯｸM-PRO" w:hAnsi="HG丸ｺﾞｼｯｸM-PRO" w:hint="eastAsia"/>
          <w:sz w:val="24"/>
        </w:rPr>
        <w:t>に応じた情報面での必要な配慮</w:t>
      </w:r>
    </w:p>
    <w:p w:rsidR="004D38E4" w:rsidRPr="002F4283" w:rsidRDefault="004D38E4" w:rsidP="00072B7B">
      <w:pPr>
        <w:ind w:firstLineChars="100" w:firstLine="223"/>
        <w:rPr>
          <w:rFonts w:ascii="HG丸ｺﾞｼｯｸM-PRO" w:eastAsia="HG丸ｺﾞｼｯｸM-PRO" w:hAnsi="HG丸ｺﾞｼｯｸM-PRO"/>
          <w:sz w:val="24"/>
        </w:rPr>
      </w:pPr>
      <w:r w:rsidRPr="00EB6BDA">
        <w:rPr>
          <w:rFonts w:ascii="HG丸ｺﾞｼｯｸM-PRO" w:eastAsia="HG丸ｺﾞｼｯｸM-PRO" w:hAnsi="HG丸ｺﾞｼｯｸM-PRO" w:hint="eastAsia"/>
          <w:sz w:val="24"/>
        </w:rPr>
        <w:t>情報バリアフリーに向け</w:t>
      </w:r>
      <w:r>
        <w:rPr>
          <w:rFonts w:ascii="HG丸ｺﾞｼｯｸM-PRO" w:eastAsia="HG丸ｺﾞｼｯｸM-PRO" w:hAnsi="HG丸ｺﾞｼｯｸM-PRO" w:hint="eastAsia"/>
          <w:sz w:val="24"/>
        </w:rPr>
        <w:t>て、ま</w:t>
      </w:r>
      <w:r w:rsidRPr="00EB6BDA">
        <w:rPr>
          <w:rFonts w:ascii="HG丸ｺﾞｼｯｸM-PRO" w:eastAsia="HG丸ｺﾞｼｯｸM-PRO" w:hAnsi="HG丸ｺﾞｼｯｸM-PRO" w:hint="eastAsia"/>
          <w:sz w:val="24"/>
        </w:rPr>
        <w:t>ずは、</w:t>
      </w:r>
      <w:r>
        <w:rPr>
          <w:rFonts w:ascii="HG丸ｺﾞｼｯｸM-PRO" w:eastAsia="HG丸ｺﾞｼｯｸM-PRO" w:hAnsi="HG丸ｺﾞｼｯｸM-PRO" w:hint="eastAsia"/>
          <w:sz w:val="24"/>
        </w:rPr>
        <w:t>情報入手が困難な人がどのような配慮を必要としているかを把握する必要があります。その上で、</w:t>
      </w:r>
      <w:r w:rsidR="00EF73AB">
        <w:rPr>
          <w:rFonts w:ascii="HG丸ｺﾞｼｯｸM-PRO" w:eastAsia="HG丸ｺﾞｼｯｸM-PRO" w:hAnsi="HG丸ｺﾞｼｯｸM-PRO" w:hint="eastAsia"/>
          <w:sz w:val="24"/>
        </w:rPr>
        <w:t>困難さは個人によって差があり、複数の困難を抱えている人もいるため、</w:t>
      </w:r>
      <w:r>
        <w:rPr>
          <w:rFonts w:ascii="HG丸ｺﾞｼｯｸM-PRO" w:eastAsia="HG丸ｺﾞｼｯｸM-PRO" w:hAnsi="HG丸ｺﾞｼｯｸM-PRO" w:hint="eastAsia"/>
          <w:sz w:val="24"/>
        </w:rPr>
        <w:t>本人に直接確認をすることで、個々の状態に合わせて対応することが重要です。</w:t>
      </w:r>
    </w:p>
    <w:p w:rsidR="004D38E4" w:rsidRPr="00072B7B" w:rsidRDefault="00072B7B" w:rsidP="00072B7B">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また、障害とう</w:t>
      </w:r>
      <w:r w:rsidR="004D38E4">
        <w:rPr>
          <w:rFonts w:ascii="HG丸ｺﾞｼｯｸM-PRO" w:eastAsia="HG丸ｺﾞｼｯｸM-PRO" w:hAnsi="HG丸ｺﾞｼｯｸM-PRO" w:hint="eastAsia"/>
          <w:sz w:val="24"/>
        </w:rPr>
        <w:t>の特性によっては、外見からわかりにくいこともあります。</w:t>
      </w: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行政や事業者においては、</w:t>
      </w:r>
      <w:r w:rsidRPr="00ED4293">
        <w:rPr>
          <w:rFonts w:ascii="HG丸ｺﾞｼｯｸM-PRO" w:eastAsia="HG丸ｺﾞｼｯｸM-PRO" w:hAnsi="HG丸ｺﾞｼｯｸM-PRO" w:hint="eastAsia"/>
          <w:sz w:val="24"/>
        </w:rPr>
        <w:t>来所者や顧客</w:t>
      </w:r>
      <w:r w:rsidR="00072B7B">
        <w:rPr>
          <w:rFonts w:ascii="HG丸ｺﾞｼｯｸM-PRO" w:eastAsia="HG丸ｺﾞｼｯｸM-PRO" w:hAnsi="HG丸ｺﾞｼｯｸM-PRO" w:hint="eastAsia"/>
          <w:sz w:val="24"/>
        </w:rPr>
        <w:t>とう</w:t>
      </w:r>
      <w:r w:rsidRPr="00ED4293">
        <w:rPr>
          <w:rFonts w:ascii="HG丸ｺﾞｼｯｸM-PRO" w:eastAsia="HG丸ｺﾞｼｯｸM-PRO" w:hAnsi="HG丸ｺﾞｼｯｸM-PRO" w:hint="eastAsia"/>
          <w:sz w:val="24"/>
        </w:rPr>
        <w:t>に対して、丁寧な対応を基本としつつ、困っている様子があれば、積極的に声を</w:t>
      </w:r>
      <w:r>
        <w:rPr>
          <w:rFonts w:ascii="HG丸ｺﾞｼｯｸM-PRO" w:eastAsia="HG丸ｺﾞｼｯｸM-PRO" w:hAnsi="HG丸ｺﾞｼｯｸM-PRO" w:hint="eastAsia"/>
          <w:sz w:val="24"/>
        </w:rPr>
        <w:t>かける</w:t>
      </w:r>
      <w:r w:rsidRPr="00ED4293">
        <w:rPr>
          <w:rFonts w:ascii="HG丸ｺﾞｼｯｸM-PRO" w:eastAsia="HG丸ｺﾞｼｯｸM-PRO" w:hAnsi="HG丸ｺﾞｼｯｸM-PRO" w:hint="eastAsia"/>
          <w:sz w:val="24"/>
        </w:rPr>
        <w:t>配慮が必要です。</w:t>
      </w:r>
    </w:p>
    <w:p w:rsidR="00072B7B" w:rsidRDefault="00072B7B" w:rsidP="004D38E4">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共通の配慮事項</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どのような配慮が必要か、本人に直接確認する。また、家族や支援者とう</w:t>
      </w:r>
      <w:r w:rsidRPr="00072B7B">
        <w:rPr>
          <w:rFonts w:ascii="HG丸ｺﾞｼｯｸM-PRO" w:eastAsia="HG丸ｺﾞｼｯｸM-PRO" w:hAnsi="HG丸ｺﾞｼｯｸM-PRO" w:hint="eastAsia"/>
          <w:sz w:val="24"/>
        </w:rPr>
        <w:t>が同席する場合であっても、本人の自主性や意思を尊重する。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◆情報面での配慮が必要かどうか、外見からわかりにくいこともあることを理解する。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◆情報面での配慮の要望があった場合には、対応できること、できないことを本人に</w:t>
      </w:r>
    </w:p>
    <w:p w:rsidR="00072B7B" w:rsidRPr="00072B7B" w:rsidRDefault="00072B7B"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説明するとともに、対話を通じて代替策とう</w:t>
      </w:r>
      <w:r w:rsidRPr="00072B7B">
        <w:rPr>
          <w:rFonts w:ascii="HG丸ｺﾞｼｯｸM-PRO" w:eastAsia="HG丸ｺﾞｼｯｸM-PRO" w:hAnsi="HG丸ｺﾞｼｯｸM-PRO" w:hint="eastAsia"/>
          <w:sz w:val="24"/>
        </w:rPr>
        <w:t>を検討する。</w:t>
      </w:r>
    </w:p>
    <w:p w:rsid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◆ヘルプマークをつけている人をはじめ、困っている様子が見られる人がいたら、積極的に声をかける。</w:t>
      </w:r>
    </w:p>
    <w:p w:rsidR="00072B7B" w:rsidRPr="00072B7B" w:rsidRDefault="00072B7B"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ヘルプマーク</w:t>
      </w:r>
    </w:p>
    <w:p w:rsidR="00072B7B" w:rsidRDefault="00072B7B"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義足や人工関節を使用しているかた、内部障害や難病のかた</w:t>
      </w:r>
      <w:r w:rsidRPr="00072B7B">
        <w:rPr>
          <w:rFonts w:ascii="HG丸ｺﾞｼｯｸM-PRO" w:eastAsia="HG丸ｺﾞｼｯｸM-PRO" w:hAnsi="HG丸ｺﾞｼｯｸM-PRO" w:hint="eastAsia"/>
          <w:sz w:val="24"/>
        </w:rPr>
        <w:t>、または妊娠初</w:t>
      </w:r>
      <w:r>
        <w:rPr>
          <w:rFonts w:ascii="HG丸ｺﾞｼｯｸM-PRO" w:eastAsia="HG丸ｺﾞｼｯｸM-PRO" w:hAnsi="HG丸ｺﾞｼｯｸM-PRO" w:hint="eastAsia"/>
          <w:sz w:val="24"/>
        </w:rPr>
        <w:t>期のかた</w:t>
      </w:r>
      <w:r w:rsidRPr="00072B7B">
        <w:rPr>
          <w:rFonts w:ascii="HG丸ｺﾞｼｯｸM-PRO" w:eastAsia="HG丸ｺﾞｼｯｸM-PRO" w:hAnsi="HG丸ｺﾞｼｯｸM-PRO" w:hint="eastAsia"/>
          <w:sz w:val="24"/>
        </w:rPr>
        <w:t>など、</w:t>
      </w:r>
      <w:r w:rsidR="00BA5BA8">
        <w:rPr>
          <w:rFonts w:ascii="HG丸ｺﾞｼｯｸM-PRO" w:eastAsia="HG丸ｺﾞｼｯｸM-PRO" w:hAnsi="HG丸ｺﾞｼｯｸM-PRO" w:hint="eastAsia"/>
          <w:sz w:val="24"/>
        </w:rPr>
        <w:t>外見からわからなくても援助や配慮を必要としている方々が、周囲のかた</w:t>
      </w:r>
      <w:r w:rsidRPr="00072B7B">
        <w:rPr>
          <w:rFonts w:ascii="HG丸ｺﾞｼｯｸM-PRO" w:eastAsia="HG丸ｺﾞｼｯｸM-PRO" w:hAnsi="HG丸ｺﾞｼｯｸM-PRO" w:hint="eastAsia"/>
          <w:sz w:val="24"/>
        </w:rPr>
        <w:t>に配慮を必要として</w:t>
      </w:r>
      <w:r>
        <w:rPr>
          <w:rFonts w:ascii="HG丸ｺﾞｼｯｸM-PRO" w:eastAsia="HG丸ｺﾞｼｯｸM-PRO" w:hAnsi="HG丸ｺﾞｼｯｸM-PRO" w:hint="eastAsia"/>
          <w:sz w:val="24"/>
        </w:rPr>
        <w:t>いることを知らせることで、援助を得やすくなるよう作成したマーク　かっこ</w:t>
      </w:r>
      <w:r w:rsidRPr="00072B7B">
        <w:rPr>
          <w:rFonts w:ascii="HG丸ｺﾞｼｯｸM-PRO" w:eastAsia="HG丸ｺﾞｼｯｸM-PRO" w:hAnsi="HG丸ｺﾞｼｯｸM-PRO" w:hint="eastAsia"/>
          <w:sz w:val="24"/>
        </w:rPr>
        <w:t>東京都福祉保健局）</w:t>
      </w:r>
    </w:p>
    <w:p w:rsidR="00072B7B" w:rsidRPr="00072B7B" w:rsidRDefault="00072B7B"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ヘルプカード</w:t>
      </w:r>
    </w:p>
    <w:p w:rsidR="00072B7B" w:rsidRPr="00072B7B" w:rsidRDefault="00072B7B"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障害者とう</w:t>
      </w:r>
      <w:r w:rsidRPr="00072B7B">
        <w:rPr>
          <w:rFonts w:ascii="HG丸ｺﾞｼｯｸM-PRO" w:eastAsia="HG丸ｺﾞｼｯｸM-PRO" w:hAnsi="HG丸ｺﾞｼｯｸM-PRO" w:hint="eastAsia"/>
          <w:sz w:val="24"/>
        </w:rPr>
        <w:t>が、災害時や日常生活の中で困ったときに、周囲に自己の障害への理解や支援を求めるためのカード</w:t>
      </w:r>
    </w:p>
    <w:p w:rsidR="00072B7B" w:rsidRDefault="00072B7B"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かっこ東京都福祉保健局「ヘルプカード作成のためのガイドライン」かっこ</w:t>
      </w:r>
      <w:r w:rsidRPr="00072B7B">
        <w:rPr>
          <w:rFonts w:ascii="HG丸ｺﾞｼｯｸM-PRO" w:eastAsia="HG丸ｺﾞｼｯｸM-PRO" w:hAnsi="HG丸ｺﾞｼｯｸM-PRO" w:hint="eastAsia"/>
          <w:sz w:val="24"/>
        </w:rPr>
        <w:t>平成24年））</w:t>
      </w:r>
    </w:p>
    <w:p w:rsidR="00072B7B" w:rsidRPr="00072B7B" w:rsidRDefault="00072B7B" w:rsidP="004D38E4">
      <w:pPr>
        <w:widowControl/>
        <w:jc w:val="left"/>
        <w:rPr>
          <w:rFonts w:ascii="HG丸ｺﾞｼｯｸM-PRO" w:eastAsia="HG丸ｺﾞｼｯｸM-PRO" w:hAnsi="HG丸ｺﾞｼｯｸM-PRO"/>
          <w:sz w:val="24"/>
        </w:rPr>
      </w:pPr>
    </w:p>
    <w:p w:rsidR="00072B7B" w:rsidRDefault="00072B7B"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ヘルプマークの写真</w:t>
      </w:r>
    </w:p>
    <w:p w:rsidR="00072B7B" w:rsidRDefault="00072B7B"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ヘルプカードの画像</w:t>
      </w:r>
    </w:p>
    <w:p w:rsidR="00072B7B" w:rsidRDefault="00072B7B"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43E37" w:rsidRDefault="0089701A"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131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4" name="JAVISCODE00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7335C">
        <w:rPr>
          <w:rFonts w:ascii="HG丸ｺﾞｼｯｸM-PRO" w:eastAsia="HG丸ｺﾞｼｯｸM-PRO" w:hAnsi="HG丸ｺﾞｼｯｸM-PRO" w:hint="eastAsia"/>
          <w:sz w:val="24"/>
        </w:rPr>
        <w:t>４</w:t>
      </w:r>
      <w:r w:rsidR="008B54DC">
        <w:rPr>
          <w:rFonts w:ascii="HG丸ｺﾞｼｯｸM-PRO" w:eastAsia="HG丸ｺﾞｼｯｸM-PRO" w:hAnsi="HG丸ｺﾞｼｯｸM-PRO" w:hint="eastAsia"/>
          <w:sz w:val="24"/>
        </w:rPr>
        <w:t>１</w:t>
      </w:r>
      <w:r w:rsidR="00443E37">
        <w:rPr>
          <w:rFonts w:ascii="HG丸ｺﾞｼｯｸM-PRO" w:eastAsia="HG丸ｺﾞｼｯｸM-PRO" w:hAnsi="HG丸ｺﾞｼｯｸM-PRO" w:hint="eastAsia"/>
          <w:sz w:val="24"/>
        </w:rPr>
        <w:t>ページ</w:t>
      </w:r>
    </w:p>
    <w:p w:rsidR="00072B7B" w:rsidRDefault="00072B7B"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かっこ１）視覚障害　かっこ</w:t>
      </w:r>
      <w:r w:rsidRPr="00072B7B">
        <w:rPr>
          <w:rFonts w:ascii="HG丸ｺﾞｼｯｸM-PRO" w:eastAsia="HG丸ｺﾞｼｯｸM-PRO" w:hAnsi="HG丸ｺﾞｼｯｸM-PRO" w:hint="eastAsia"/>
          <w:sz w:val="24"/>
        </w:rPr>
        <w:t>全盲、弱視）</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◆情報を伝えるときは、触覚や聴覚を用いた方法で行う必要がある。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◆触覚を用いた方法としては、「点字」や「触知案内図」などがある。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◆聴覚を用いた方法としては、「音声」や「報知音」などがある。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◆すべての視覚障害者が、点字や触知案内図を理解できるわけではないので、触覚と聴覚の両方の方法を用意する。</w:t>
      </w:r>
    </w:p>
    <w:p w:rsidR="00072B7B" w:rsidRPr="00072B7B" w:rsidRDefault="00443E37"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◆印刷物や会議資料などは、点字、音声、拡大文字とう</w:t>
      </w:r>
      <w:r w:rsidR="00072B7B" w:rsidRPr="00072B7B">
        <w:rPr>
          <w:rFonts w:ascii="HG丸ｺﾞｼｯｸM-PRO" w:eastAsia="HG丸ｺﾞｼｯｸM-PRO" w:hAnsi="HG丸ｺﾞｼｯｸM-PRO" w:hint="eastAsia"/>
          <w:sz w:val="24"/>
        </w:rPr>
        <w:t>により提供する。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視覚障害者は、自分から援助を求めることが困難なので、白杖を持っている人に困っている様子が見られる場合や、「白杖SOSシグナル」を見かけたときには、「何か困っていることがありますか」と積極的に声をかける必要があ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◆弱視の人は、人によって距離や明るさなどで見え方が変化することに配慮が必要である。</w:t>
      </w:r>
    </w:p>
    <w:p w:rsidR="00072B7B" w:rsidRPr="00072B7B" w:rsidRDefault="00443E37" w:rsidP="00072B7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◆弱視の人には、文字や背景の色の種類や組合せとう</w:t>
      </w:r>
      <w:r w:rsidR="00072B7B" w:rsidRPr="00072B7B">
        <w:rPr>
          <w:rFonts w:ascii="HG丸ｺﾞｼｯｸM-PRO" w:eastAsia="HG丸ｺﾞｼｯｸM-PRO" w:hAnsi="HG丸ｺﾞｼｯｸM-PRO" w:hint="eastAsia"/>
          <w:sz w:val="24"/>
        </w:rPr>
        <w:t>に配慮が必要である。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◆標識などは、低い位置に設置することで、近寄って見ることができれば、見やすくなる人もいる。</w:t>
      </w:r>
    </w:p>
    <w:p w:rsidR="00072B7B" w:rsidRP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白杖SOSシグナル普及</w:t>
      </w:r>
      <w:r w:rsidR="00443E37">
        <w:rPr>
          <w:rFonts w:ascii="HG丸ｺﾞｼｯｸM-PRO" w:eastAsia="HG丸ｺﾞｼｯｸM-PRO" w:hAnsi="HG丸ｺﾞｼｯｸM-PRO" w:hint="eastAsia"/>
          <w:sz w:val="24"/>
        </w:rPr>
        <w:t>啓発シンボルマーク</w:t>
      </w:r>
    </w:p>
    <w:p w:rsidR="00072B7B" w:rsidRDefault="00072B7B" w:rsidP="00072B7B">
      <w:pPr>
        <w:widowControl/>
        <w:jc w:val="left"/>
        <w:rPr>
          <w:rFonts w:ascii="HG丸ｺﾞｼｯｸM-PRO" w:eastAsia="HG丸ｺﾞｼｯｸM-PRO" w:hAnsi="HG丸ｺﾞｼｯｸM-PRO"/>
          <w:sz w:val="24"/>
        </w:rPr>
      </w:pPr>
      <w:r w:rsidRPr="00072B7B">
        <w:rPr>
          <w:rFonts w:ascii="HG丸ｺﾞｼｯｸM-PRO" w:eastAsia="HG丸ｺﾞｼｯｸM-PRO" w:hAnsi="HG丸ｺﾞｼｯｸM-PRO" w:hint="eastAsia"/>
          <w:sz w:val="24"/>
        </w:rPr>
        <w:t>白杖を頭上に掲げて周囲に助けを求めるシグナル</w:t>
      </w:r>
    </w:p>
    <w:p w:rsidR="00072B7B" w:rsidRDefault="00072B7B"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シンボルマークの画像</w:t>
      </w:r>
    </w:p>
    <w:p w:rsidR="00072B7B" w:rsidRDefault="00072B7B" w:rsidP="004D38E4">
      <w:pPr>
        <w:widowControl/>
        <w:jc w:val="left"/>
        <w:rPr>
          <w:rFonts w:ascii="HG丸ｺﾞｼｯｸM-PRO" w:eastAsia="HG丸ｺﾞｼｯｸM-PRO" w:hAnsi="HG丸ｺﾞｼｯｸM-PRO"/>
          <w:sz w:val="24"/>
        </w:rPr>
      </w:pPr>
    </w:p>
    <w:p w:rsidR="00072B7B"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443E37">
        <w:rPr>
          <w:rFonts w:ascii="HG丸ｺﾞｼｯｸM-PRO" w:eastAsia="HG丸ｺﾞｼｯｸM-PRO" w:hAnsi="HG丸ｺﾞｼｯｸM-PRO" w:hint="eastAsia"/>
          <w:sz w:val="24"/>
        </w:rPr>
        <w:t>２）色弱</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◆印刷物やホームページ、</w:t>
      </w:r>
      <w:r>
        <w:rPr>
          <w:rFonts w:ascii="HG丸ｺﾞｼｯｸM-PRO" w:eastAsia="HG丸ｺﾞｼｯｸM-PRO" w:hAnsi="HG丸ｺﾞｼｯｸM-PRO" w:hint="eastAsia"/>
          <w:sz w:val="24"/>
        </w:rPr>
        <w:t>案内サインなどの視覚情報において、文字や背景の色の種類、組合せとう</w:t>
      </w:r>
      <w:r w:rsidRPr="00443E37">
        <w:rPr>
          <w:rFonts w:ascii="HG丸ｺﾞｼｯｸM-PRO" w:eastAsia="HG丸ｺﾞｼｯｸM-PRO" w:hAnsi="HG丸ｺﾞｼｯｸM-PRO" w:hint="eastAsia"/>
          <w:sz w:val="24"/>
        </w:rPr>
        <w:t>に配慮が必要である。</w:t>
      </w:r>
    </w:p>
    <w:p w:rsidR="00072B7B"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◆色の使い方に配慮することで、すべての人にとって見やすく、わかりやすい情報を提供するという、カラーユニバーサルデザインの考え方を理解する。</w:t>
      </w:r>
    </w:p>
    <w:p w:rsidR="00072B7B" w:rsidRDefault="00072B7B" w:rsidP="004D38E4">
      <w:pPr>
        <w:widowControl/>
        <w:jc w:val="left"/>
        <w:rPr>
          <w:rFonts w:ascii="HG丸ｺﾞｼｯｸM-PRO" w:eastAsia="HG丸ｺﾞｼｯｸM-PRO" w:hAnsi="HG丸ｺﾞｼｯｸM-PRO"/>
          <w:sz w:val="24"/>
        </w:rPr>
      </w:pPr>
    </w:p>
    <w:p w:rsidR="00072B7B"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見分けしやすい組合せ例と見分けしにくい組合せ例の画像</w:t>
      </w:r>
    </w:p>
    <w:p w:rsidR="00072B7B" w:rsidRPr="00443E37" w:rsidRDefault="00072B7B" w:rsidP="004D38E4">
      <w:pPr>
        <w:widowControl/>
        <w:jc w:val="left"/>
        <w:rPr>
          <w:rFonts w:ascii="HG丸ｺﾞｼｯｸM-PRO" w:eastAsia="HG丸ｺﾞｼｯｸM-PRO" w:hAnsi="HG丸ｺﾞｼｯｸM-PRO"/>
          <w:sz w:val="24"/>
        </w:rPr>
      </w:pPr>
    </w:p>
    <w:p w:rsidR="00443E37"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72B7B" w:rsidRDefault="0089701A"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233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5" name="JAVISCODE0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7335C">
        <w:rPr>
          <w:rFonts w:ascii="HG丸ｺﾞｼｯｸM-PRO" w:eastAsia="HG丸ｺﾞｼｯｸM-PRO" w:hAnsi="HG丸ｺﾞｼｯｸM-PRO" w:hint="eastAsia"/>
          <w:sz w:val="24"/>
        </w:rPr>
        <w:t>４</w:t>
      </w:r>
      <w:r w:rsidR="008B54DC">
        <w:rPr>
          <w:rFonts w:ascii="HG丸ｺﾞｼｯｸM-PRO" w:eastAsia="HG丸ｺﾞｼｯｸM-PRO" w:hAnsi="HG丸ｺﾞｼｯｸM-PRO" w:hint="eastAsia"/>
          <w:sz w:val="24"/>
        </w:rPr>
        <w:t>２</w:t>
      </w:r>
      <w:r w:rsidR="00443E37">
        <w:rPr>
          <w:rFonts w:ascii="HG丸ｺﾞｼｯｸM-PRO" w:eastAsia="HG丸ｺﾞｼｯｸM-PRO" w:hAnsi="HG丸ｺﾞｼｯｸM-PRO" w:hint="eastAsia"/>
          <w:sz w:val="24"/>
        </w:rPr>
        <w:t>ページ</w:t>
      </w:r>
    </w:p>
    <w:p w:rsidR="00072B7B"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かっこ３）聴覚障害　かっこ</w:t>
      </w:r>
      <w:r w:rsidRPr="00443E37">
        <w:rPr>
          <w:rFonts w:ascii="HG丸ｺﾞｼｯｸM-PRO" w:eastAsia="HG丸ｺﾞｼｯｸM-PRO" w:hAnsi="HG丸ｺﾞｼｯｸM-PRO" w:hint="eastAsia"/>
          <w:sz w:val="24"/>
        </w:rPr>
        <w:t>ろう、難聴）、音声機能・言語機能・そしゃく機能障害</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◆情報を伝えるときは、視覚による方法が有効である。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◆人によって聞こえ方のほか、文章の読み書きや手話の能力が異なることから、本人に確認しながら、その人に合った方法で伝える必要がある。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◆視覚による方法には、次のようなものがある。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・文字：紙などに書いてやり取りする筆談や会議などでの要約筆記</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 xml:space="preserve">　・手話：手や指の動き、表情、動作などによって表現する視覚的な言語</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 xml:space="preserve">　・読話：相手の口の動きを読み取り、言葉を推測する方法</w:t>
      </w:r>
    </w:p>
    <w:p w:rsidR="00443E37" w:rsidRPr="00443E37" w:rsidRDefault="003974B5" w:rsidP="00443E37">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・くうしょ</w:t>
      </w:r>
      <w:r w:rsidR="00443E37" w:rsidRPr="00443E37">
        <w:rPr>
          <w:rFonts w:ascii="HG丸ｺﾞｼｯｸM-PRO" w:eastAsia="HG丸ｺﾞｼｯｸM-PRO" w:hAnsi="HG丸ｺﾞｼｯｸM-PRO" w:hint="eastAsia"/>
          <w:sz w:val="24"/>
        </w:rPr>
        <w:t>：空中にゆっくりと文字を書く方法</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 xml:space="preserve">　・身振り：体の動きによって示す方法</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・コミュニケーションボード：絵やイラストを描いたボードを用いて、自分の意思を伝える方法</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◆会議やイベントなどでは、要約筆記、手話通訳、補聴支援機器などが必要である。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◆緊急時などにおいて、放送アナウンスによる伝達はわからないことに配慮が必要である。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◆補聴器を使用している人は、大きな会場では、磁気ループなどの補聴支援機器があると音声を聞き取りやすくなる。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◆発語が円滑にできない人は、意思や気持ちを口頭で伝えられない、又は、口頭で伝えるには時間を要するため、ゆっくり聞き取る配慮が必要である。</w:t>
      </w:r>
    </w:p>
    <w:p w:rsidR="00072B7B" w:rsidRPr="00443E37" w:rsidRDefault="00443E37" w:rsidP="00443E37">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◆申込手続や問合せとう</w:t>
      </w:r>
      <w:r w:rsidRPr="00443E37">
        <w:rPr>
          <w:rFonts w:ascii="HG丸ｺﾞｼｯｸM-PRO" w:eastAsia="HG丸ｺﾞｼｯｸM-PRO" w:hAnsi="HG丸ｺﾞｼｯｸM-PRO" w:hint="eastAsia"/>
          <w:sz w:val="24"/>
        </w:rPr>
        <w:t>においては、メールなど電話以外の方法を用意する必要がある。</w:t>
      </w:r>
    </w:p>
    <w:p w:rsidR="00072B7B"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イラスト</w:t>
      </w:r>
    </w:p>
    <w:p w:rsidR="00443E37" w:rsidRDefault="00443E37" w:rsidP="004D38E4">
      <w:pPr>
        <w:widowControl/>
        <w:jc w:val="left"/>
        <w:rPr>
          <w:rFonts w:ascii="HG丸ｺﾞｼｯｸM-PRO" w:eastAsia="HG丸ｺﾞｼｯｸM-PRO" w:hAnsi="HG丸ｺﾞｼｯｸM-PRO"/>
          <w:sz w:val="24"/>
        </w:rPr>
      </w:pPr>
    </w:p>
    <w:p w:rsidR="00443E37"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443E37">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 xml:space="preserve">　</w:t>
      </w:r>
      <w:r w:rsidRPr="00443E37">
        <w:rPr>
          <w:rFonts w:ascii="HG丸ｺﾞｼｯｸM-PRO" w:eastAsia="HG丸ｺﾞｼｯｸM-PRO" w:hAnsi="HG丸ｺﾞｼｯｸM-PRO" w:hint="eastAsia"/>
          <w:sz w:val="24"/>
        </w:rPr>
        <w:t>盲ろう</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◆手の</w:t>
      </w:r>
      <w:r w:rsidR="003974B5">
        <w:rPr>
          <w:rFonts w:ascii="HG丸ｺﾞｼｯｸM-PRO" w:eastAsia="HG丸ｺﾞｼｯｸM-PRO" w:hAnsi="HG丸ｺﾞｼｯｸM-PRO" w:hint="eastAsia"/>
          <w:sz w:val="24"/>
        </w:rPr>
        <w:t>ひらに文字を書く「手書き文字」や手話に触れて形を読み取る「触しゅわ</w:t>
      </w:r>
      <w:r w:rsidRPr="00443E37">
        <w:rPr>
          <w:rFonts w:ascii="HG丸ｺﾞｼｯｸM-PRO" w:eastAsia="HG丸ｺﾞｼｯｸM-PRO" w:hAnsi="HG丸ｺﾞｼｯｸM-PRO" w:hint="eastAsia"/>
          <w:sz w:val="24"/>
        </w:rPr>
        <w:t>」、指を使って点字の情報を伝える「指点字」などのコミュニケーション方法がある。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◆コミュニケーション方法は、障害の状態や盲ろうになるまでの経緯により異なるため、それらに応じた対応が必要であるとともに、関係機関に相談することも有効である。</w:t>
      </w:r>
    </w:p>
    <w:p w:rsidR="00443E37" w:rsidRDefault="00443E37" w:rsidP="00443E37">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◆通訳・介助者　かっこ</w:t>
      </w:r>
      <w:r w:rsidRPr="00443E37">
        <w:rPr>
          <w:rFonts w:ascii="HG丸ｺﾞｼｯｸM-PRO" w:eastAsia="HG丸ｺﾞｼｯｸM-PRO" w:hAnsi="HG丸ｺﾞｼｯｸM-PRO" w:hint="eastAsia"/>
          <w:sz w:val="24"/>
        </w:rPr>
        <w:t>コミュニ</w:t>
      </w:r>
      <w:r>
        <w:rPr>
          <w:rFonts w:ascii="HG丸ｺﾞｼｯｸM-PRO" w:eastAsia="HG丸ｺﾞｼｯｸM-PRO" w:hAnsi="HG丸ｺﾞｼｯｸM-PRO" w:hint="eastAsia"/>
          <w:sz w:val="24"/>
        </w:rPr>
        <w:t xml:space="preserve">ケーションや情報入手に関する支援をしつつ、移動介助を提供する人　</w:t>
      </w:r>
      <w:r w:rsidRPr="00443E37">
        <w:rPr>
          <w:rFonts w:ascii="HG丸ｺﾞｼｯｸM-PRO" w:eastAsia="HG丸ｺﾞｼｯｸM-PRO" w:hAnsi="HG丸ｺﾞｼｯｸM-PRO" w:hint="eastAsia"/>
          <w:sz w:val="24"/>
        </w:rPr>
        <w:t>を同伴している人もいる。</w:t>
      </w:r>
    </w:p>
    <w:p w:rsidR="00443E37" w:rsidRPr="00443E37" w:rsidRDefault="00443E37" w:rsidP="004D38E4">
      <w:pPr>
        <w:widowControl/>
        <w:jc w:val="left"/>
        <w:rPr>
          <w:rFonts w:ascii="HG丸ｺﾞｼｯｸM-PRO" w:eastAsia="HG丸ｺﾞｼｯｸM-PRO" w:hAnsi="HG丸ｺﾞｼｯｸM-PRO"/>
          <w:sz w:val="24"/>
        </w:rPr>
      </w:pPr>
    </w:p>
    <w:p w:rsidR="00443E37"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43E37" w:rsidRDefault="0089701A"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336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6" name="JAVISCODE00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４３</w:t>
      </w:r>
      <w:r w:rsidR="00443E37">
        <w:rPr>
          <w:rFonts w:ascii="HG丸ｺﾞｼｯｸM-PRO" w:eastAsia="HG丸ｺﾞｼｯｸM-PRO" w:hAnsi="HG丸ｺﾞｼｯｸM-PRO" w:hint="eastAsia"/>
          <w:sz w:val="24"/>
        </w:rPr>
        <w:t>ページ</w:t>
      </w:r>
    </w:p>
    <w:p w:rsidR="00443E37"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443E37">
        <w:rPr>
          <w:rFonts w:ascii="HG丸ｺﾞｼｯｸM-PRO" w:eastAsia="HG丸ｺﾞｼｯｸM-PRO" w:hAnsi="HG丸ｺﾞｼｯｸM-PRO" w:hint="eastAsia"/>
          <w:sz w:val="24"/>
        </w:rPr>
        <w:t>５）知的障害</w:t>
      </w:r>
    </w:p>
    <w:p w:rsidR="00443E37" w:rsidRPr="00443E37" w:rsidRDefault="00443E37" w:rsidP="00443E37">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◆本人の年齢とう</w:t>
      </w:r>
      <w:r w:rsidRPr="00443E37">
        <w:rPr>
          <w:rFonts w:ascii="HG丸ｺﾞｼｯｸM-PRO" w:eastAsia="HG丸ｺﾞｼｯｸM-PRO" w:hAnsi="HG丸ｺﾞｼｯｸM-PRO" w:hint="eastAsia"/>
          <w:sz w:val="24"/>
        </w:rPr>
        <w:t>にふさわしい言葉でゆっくり話し、安心して話せる雰囲気を作る。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◆情報量が多いと、理解しきれず混乱する場合があることから、本人に確認しながら、少しずつ伝える配慮が必要である。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◆急な予定の変更や予期しない出来事に対して対応することが難しい場合があるので、具体的かつ簡潔に、ゆっくり、わかりやすく状況を説明する。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◆初めての場面や初対面の人が苦手な人や、困っていても、誰かにその状況を伝えられない人もおり、積極的に声をかける配慮が必要である。</w:t>
      </w:r>
    </w:p>
    <w:p w:rsid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◆案内表示や説明資料では、ふりがな併記、拡大文字、ピクトグラム、イラストや写真を使い、シンプルな内容でのわかりやすい情報提供が必要である。</w:t>
      </w:r>
    </w:p>
    <w:p w:rsidR="00443E37" w:rsidRPr="00443E37" w:rsidRDefault="00443E37" w:rsidP="004D38E4">
      <w:pPr>
        <w:widowControl/>
        <w:jc w:val="left"/>
        <w:rPr>
          <w:rFonts w:ascii="HG丸ｺﾞｼｯｸM-PRO" w:eastAsia="HG丸ｺﾞｼｯｸM-PRO" w:hAnsi="HG丸ｺﾞｼｯｸM-PRO"/>
          <w:sz w:val="24"/>
        </w:rPr>
      </w:pPr>
    </w:p>
    <w:p w:rsidR="00072B7B"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443E37">
        <w:rPr>
          <w:rFonts w:ascii="HG丸ｺﾞｼｯｸM-PRO" w:eastAsia="HG丸ｺﾞｼｯｸM-PRO" w:hAnsi="HG丸ｺﾞｼｯｸM-PRO" w:hint="eastAsia"/>
          <w:sz w:val="24"/>
        </w:rPr>
        <w:t>６）発達障害</w:t>
      </w:r>
    </w:p>
    <w:p w:rsidR="00443E37" w:rsidRPr="00443E37" w:rsidRDefault="00443E37" w:rsidP="00443E37">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◆広汎性発達障害　かっこ自閉症、アスペルガー症候群など）、学習障害　かっこＬＤ）、注意欠陥・多動性障害　かっこＡＤＨＤ）とう</w:t>
      </w:r>
      <w:r w:rsidRPr="00443E37">
        <w:rPr>
          <w:rFonts w:ascii="HG丸ｺﾞｼｯｸM-PRO" w:eastAsia="HG丸ｺﾞｼｯｸM-PRO" w:hAnsi="HG丸ｺﾞｼｯｸM-PRO" w:hint="eastAsia"/>
          <w:sz w:val="24"/>
        </w:rPr>
        <w:t>があり、自閉症には知的障害を伴う場合と伴わない場合がある。</w:t>
      </w:r>
    </w:p>
    <w:p w:rsidR="00443E37" w:rsidRPr="00443E37" w:rsidRDefault="001D442B" w:rsidP="00443E37">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◆相手の言ったことを繰り返すときは、相手が言っていることを</w:t>
      </w:r>
      <w:r w:rsidR="00443E37" w:rsidRPr="00443E37">
        <w:rPr>
          <w:rFonts w:ascii="HG丸ｺﾞｼｯｸM-PRO" w:eastAsia="HG丸ｺﾞｼｯｸM-PRO" w:hAnsi="HG丸ｺﾞｼｯｸM-PRO" w:hint="eastAsia"/>
          <w:sz w:val="24"/>
        </w:rPr>
        <w:t>理解できていないことが多い。</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◆情報量が多いと、理解しきれず混乱する場合があることから、本人に確認しながら、少しずつ伝える配慮が必要である。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◆急な予定の変更や予期しない出来事に対して対応することが難しい場合があるので、具体的かつ簡潔に、ゆっくり、わかりやすく状況を説明する。</w:t>
      </w:r>
    </w:p>
    <w:p w:rsidR="00072B7B"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◆抽象的な表現を理解することが難しい場合もあることから、比喩は使わず、メモや図などを用いて、具体的にわかりやすく伝える。</w:t>
      </w:r>
    </w:p>
    <w:p w:rsidR="004D38E4" w:rsidRDefault="004D38E4" w:rsidP="004D38E4">
      <w:pPr>
        <w:widowControl/>
        <w:jc w:val="left"/>
        <w:rPr>
          <w:rFonts w:ascii="HG丸ｺﾞｼｯｸM-PRO" w:eastAsia="HG丸ｺﾞｼｯｸM-PRO" w:hAnsi="HG丸ｺﾞｼｯｸM-PRO"/>
          <w:sz w:val="24"/>
        </w:rPr>
      </w:pPr>
    </w:p>
    <w:p w:rsidR="00443E37" w:rsidRDefault="00443E37"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443E37">
        <w:rPr>
          <w:rFonts w:ascii="HG丸ｺﾞｼｯｸM-PRO" w:eastAsia="HG丸ｺﾞｼｯｸM-PRO" w:hAnsi="HG丸ｺﾞｼｯｸM-PRO" w:hint="eastAsia"/>
          <w:sz w:val="24"/>
        </w:rPr>
        <w:t>７）精神障害</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◆基本的</w:t>
      </w:r>
      <w:r w:rsidR="00E93F41">
        <w:rPr>
          <w:rFonts w:ascii="HG丸ｺﾞｼｯｸM-PRO" w:eastAsia="HG丸ｺﾞｼｯｸM-PRO" w:hAnsi="HG丸ｺﾞｼｯｸM-PRO" w:hint="eastAsia"/>
          <w:sz w:val="24"/>
        </w:rPr>
        <w:t>にはだれに対しても同じ対応を原則とし、それに加えて、本人の年齢とう</w:t>
      </w:r>
      <w:r w:rsidRPr="00443E37">
        <w:rPr>
          <w:rFonts w:ascii="HG丸ｺﾞｼｯｸM-PRO" w:eastAsia="HG丸ｺﾞｼｯｸM-PRO" w:hAnsi="HG丸ｺﾞｼｯｸM-PRO" w:hint="eastAsia"/>
          <w:sz w:val="24"/>
        </w:rPr>
        <w:t>にふさわしい言葉で、具体的かつ簡潔に、ゆっくり、わかりやすく説明する。</w:t>
      </w:r>
    </w:p>
    <w:p w:rsidR="00443E37" w:rsidRP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◆説明の際には、本人に確認しながら、少しずつ伝える配慮が必要である。</w:t>
      </w:r>
    </w:p>
    <w:p w:rsidR="00443E37" w:rsidRDefault="00443E37" w:rsidP="00443E37">
      <w:pPr>
        <w:widowControl/>
        <w:jc w:val="left"/>
        <w:rPr>
          <w:rFonts w:ascii="HG丸ｺﾞｼｯｸM-PRO" w:eastAsia="HG丸ｺﾞｼｯｸM-PRO" w:hAnsi="HG丸ｺﾞｼｯｸM-PRO"/>
          <w:sz w:val="24"/>
        </w:rPr>
      </w:pPr>
      <w:r w:rsidRPr="00443E37">
        <w:rPr>
          <w:rFonts w:ascii="HG丸ｺﾞｼｯｸM-PRO" w:eastAsia="HG丸ｺﾞｼｯｸM-PRO" w:hAnsi="HG丸ｺﾞｼｯｸM-PRO" w:hint="eastAsia"/>
          <w:sz w:val="24"/>
        </w:rPr>
        <w:t>◆同じ話</w:t>
      </w:r>
      <w:r>
        <w:rPr>
          <w:rFonts w:ascii="HG丸ｺﾞｼｯｸM-PRO" w:eastAsia="HG丸ｺﾞｼｯｸM-PRO" w:hAnsi="HG丸ｺﾞｼｯｸM-PRO" w:hint="eastAsia"/>
          <w:sz w:val="24"/>
        </w:rPr>
        <w:t>や質問が本人から繰り返される場合は、自分が受け入れられていない</w:t>
      </w:r>
      <w:r w:rsidR="00E93F41">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とう</w:t>
      </w:r>
      <w:r w:rsidRPr="00443E37">
        <w:rPr>
          <w:rFonts w:ascii="HG丸ｺﾞｼｯｸM-PRO" w:eastAsia="HG丸ｺﾞｼｯｸM-PRO" w:hAnsi="HG丸ｺﾞｼｯｸM-PRO" w:hint="eastAsia"/>
          <w:sz w:val="24"/>
        </w:rPr>
        <w:t>の不安を感じていることがあるので、まずは話を聞いて、穏やかな応対に努める。</w:t>
      </w:r>
    </w:p>
    <w:p w:rsidR="00443E37" w:rsidRDefault="00443E37" w:rsidP="004D38E4">
      <w:pPr>
        <w:widowControl/>
        <w:jc w:val="left"/>
        <w:rPr>
          <w:rFonts w:ascii="HG丸ｺﾞｼｯｸM-PRO" w:eastAsia="HG丸ｺﾞｼｯｸM-PRO" w:hAnsi="HG丸ｺﾞｼｯｸM-PRO"/>
          <w:sz w:val="24"/>
        </w:rPr>
      </w:pPr>
    </w:p>
    <w:p w:rsidR="00443E37" w:rsidRDefault="00443E37" w:rsidP="004D38E4">
      <w:pPr>
        <w:widowControl/>
        <w:jc w:val="left"/>
        <w:rPr>
          <w:rFonts w:ascii="HG丸ｺﾞｼｯｸM-PRO" w:eastAsia="HG丸ｺﾞｼｯｸM-PRO" w:hAnsi="HG丸ｺﾞｼｯｸM-PRO"/>
          <w:sz w:val="24"/>
        </w:rPr>
      </w:pPr>
    </w:p>
    <w:p w:rsidR="00443E37" w:rsidRDefault="00443E37" w:rsidP="004D38E4">
      <w:pPr>
        <w:widowControl/>
        <w:jc w:val="left"/>
        <w:rPr>
          <w:rFonts w:ascii="HG丸ｺﾞｼｯｸM-PRO" w:eastAsia="HG丸ｺﾞｼｯｸM-PRO" w:hAnsi="HG丸ｺﾞｼｯｸM-PRO"/>
          <w:sz w:val="24"/>
        </w:rPr>
      </w:pPr>
    </w:p>
    <w:p w:rsidR="004D38E4" w:rsidRDefault="004D38E4" w:rsidP="004D38E4">
      <w:pPr>
        <w:rPr>
          <w:rFonts w:ascii="HG丸ｺﾞｼｯｸM-PRO" w:eastAsia="HG丸ｺﾞｼｯｸM-PRO" w:hAnsi="HG丸ｺﾞｼｯｸM-PRO"/>
          <w:sz w:val="24"/>
        </w:rPr>
      </w:pPr>
    </w:p>
    <w:p w:rsidR="004D38E4" w:rsidRDefault="004D38E4" w:rsidP="004D38E4">
      <w:pPr>
        <w:rPr>
          <w:rFonts w:ascii="HG丸ｺﾞｼｯｸM-PRO" w:eastAsia="HG丸ｺﾞｼｯｸM-PRO" w:hAnsi="HG丸ｺﾞｼｯｸM-PRO"/>
          <w:sz w:val="24"/>
        </w:rPr>
      </w:pP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438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7" name="JAVISCODE00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４４</w:t>
      </w:r>
      <w:r w:rsidR="00443E37">
        <w:rPr>
          <w:rFonts w:ascii="HG丸ｺﾞｼｯｸM-PRO" w:eastAsia="HG丸ｺﾞｼｯｸM-PRO" w:hAnsi="HG丸ｺﾞｼｯｸM-PRO" w:hint="eastAsia"/>
          <w:sz w:val="24"/>
        </w:rPr>
        <w:t>ページ</w:t>
      </w:r>
    </w:p>
    <w:p w:rsidR="004D38E4" w:rsidRDefault="00443E37" w:rsidP="00443E37">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443E37">
        <w:rPr>
          <w:rFonts w:ascii="HG丸ｺﾞｼｯｸM-PRO" w:eastAsia="HG丸ｺﾞｼｯｸM-PRO" w:hAnsi="HG丸ｺﾞｼｯｸM-PRO" w:hint="eastAsia"/>
          <w:sz w:val="24"/>
        </w:rPr>
        <w:t>８）肢体不自由</w:t>
      </w:r>
    </w:p>
    <w:p w:rsidR="00443E37" w:rsidRPr="00443E37" w:rsidRDefault="001D442B" w:rsidP="00443E37">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◆手や指先などに障害の</w:t>
      </w:r>
      <w:r w:rsidR="00E248C9">
        <w:rPr>
          <w:rFonts w:ascii="HG丸ｺﾞｼｯｸM-PRO" w:eastAsia="HG丸ｺﾞｼｯｸM-PRO" w:hAnsi="HG丸ｺﾞｼｯｸM-PRO" w:hint="eastAsia"/>
          <w:sz w:val="24"/>
        </w:rPr>
        <w:t>ある人は、文字を書いたり、キーボードとう</w:t>
      </w:r>
      <w:r w:rsidR="00443E37" w:rsidRPr="00443E37">
        <w:rPr>
          <w:rFonts w:ascii="HG丸ｺﾞｼｯｸM-PRO" w:eastAsia="HG丸ｺﾞｼｯｸM-PRO" w:hAnsi="HG丸ｺﾞｼｯｸM-PRO" w:hint="eastAsia"/>
          <w:sz w:val="24"/>
        </w:rPr>
        <w:t>での言葉の入力に時間を要する場合があることに配慮が必要である。</w:t>
      </w:r>
    </w:p>
    <w:p w:rsidR="00443E37" w:rsidRPr="00443E37" w:rsidRDefault="00E248C9" w:rsidP="00443E37">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◆車いす使用者のために、エレベーター・スロープとう</w:t>
      </w:r>
      <w:r w:rsidR="00443E37" w:rsidRPr="00443E37">
        <w:rPr>
          <w:rFonts w:ascii="HG丸ｺﾞｼｯｸM-PRO" w:eastAsia="HG丸ｺﾞｼｯｸM-PRO" w:hAnsi="HG丸ｺﾞｼｯｸM-PRO" w:hint="eastAsia"/>
          <w:sz w:val="24"/>
        </w:rPr>
        <w:t>による段</w:t>
      </w:r>
      <w:r>
        <w:rPr>
          <w:rFonts w:ascii="HG丸ｺﾞｼｯｸM-PRO" w:eastAsia="HG丸ｺﾞｼｯｸM-PRO" w:hAnsi="HG丸ｺﾞｼｯｸM-PRO" w:hint="eastAsia"/>
          <w:sz w:val="24"/>
        </w:rPr>
        <w:t>差のないルート、トイレ、駐車場、車いす使用者用の座席やスペースとう</w:t>
      </w:r>
      <w:r w:rsidR="00443E37" w:rsidRPr="00443E37">
        <w:rPr>
          <w:rFonts w:ascii="HG丸ｺﾞｼｯｸM-PRO" w:eastAsia="HG丸ｺﾞｼｯｸM-PRO" w:hAnsi="HG丸ｺﾞｼｯｸM-PRO" w:hint="eastAsia"/>
          <w:sz w:val="24"/>
        </w:rPr>
        <w:t>に関する情報が必要である。</w:t>
      </w:r>
    </w:p>
    <w:p w:rsidR="004D38E4" w:rsidRDefault="00E248C9" w:rsidP="00443E37">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◆発声に関わる器官のまひや不随意運動、失語症とう</w:t>
      </w:r>
      <w:r w:rsidR="00443E37" w:rsidRPr="00443E37">
        <w:rPr>
          <w:rFonts w:ascii="HG丸ｺﾞｼｯｸM-PRO" w:eastAsia="HG丸ｺﾞｼｯｸM-PRO" w:hAnsi="HG丸ｺﾞｼｯｸM-PRO" w:hint="eastAsia"/>
          <w:sz w:val="24"/>
        </w:rPr>
        <w:t>によりコミュニケーションをとることが困難な人には、本人の意思や気持ちを丁寧に聞き取り、正しく理解するよう努める。また、本人の意向を正確に把握するため、図や絵などを用いることも有効である。</w:t>
      </w:r>
    </w:p>
    <w:p w:rsidR="004D38E4"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イラスト</w:t>
      </w:r>
    </w:p>
    <w:p w:rsidR="004D38E4" w:rsidRDefault="004D38E4" w:rsidP="004D38E4">
      <w:pPr>
        <w:rPr>
          <w:rFonts w:ascii="HG丸ｺﾞｼｯｸM-PRO" w:eastAsia="HG丸ｺﾞｼｯｸM-PRO" w:hAnsi="HG丸ｺﾞｼｯｸM-PRO"/>
          <w:sz w:val="24"/>
        </w:rPr>
      </w:pPr>
    </w:p>
    <w:p w:rsidR="004D38E4"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E248C9">
        <w:rPr>
          <w:rFonts w:ascii="HG丸ｺﾞｼｯｸM-PRO" w:eastAsia="HG丸ｺﾞｼｯｸM-PRO" w:hAnsi="HG丸ｺﾞｼｯｸM-PRO" w:hint="eastAsia"/>
          <w:sz w:val="24"/>
        </w:rPr>
        <w:t>９）内部障害、難病患者</w:t>
      </w:r>
    </w:p>
    <w:p w:rsidR="00E248C9" w:rsidRPr="00E248C9"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◆難病の中には、視覚や運動機能障害とう</w:t>
      </w:r>
      <w:r w:rsidRPr="00E248C9">
        <w:rPr>
          <w:rFonts w:ascii="HG丸ｺﾞｼｯｸM-PRO" w:eastAsia="HG丸ｺﾞｼｯｸM-PRO" w:hAnsi="HG丸ｺﾞｼｯｸM-PRO" w:hint="eastAsia"/>
          <w:sz w:val="24"/>
        </w:rPr>
        <w:t>を主症状とするものや、他の障害を合併することもあり、その場合、該当する障害種別に応じた情報面での配慮が必要である。</w:t>
      </w:r>
    </w:p>
    <w:p w:rsidR="004D38E4" w:rsidRPr="00443E37"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◆膀胱・直腸機能障害のある人には、汚物流しとう</w:t>
      </w:r>
      <w:r w:rsidRPr="00E248C9">
        <w:rPr>
          <w:rFonts w:ascii="HG丸ｺﾞｼｯｸM-PRO" w:eastAsia="HG丸ｺﾞｼｯｸM-PRO" w:hAnsi="HG丸ｺﾞｼｯｸM-PRO" w:hint="eastAsia"/>
          <w:sz w:val="24"/>
        </w:rPr>
        <w:t>の水洗器具のあるオストメイト対応トイレに関する情報提供が必要である。</w:t>
      </w:r>
    </w:p>
    <w:p w:rsidR="004D38E4" w:rsidRDefault="004D38E4" w:rsidP="004D38E4">
      <w:pPr>
        <w:rPr>
          <w:rFonts w:ascii="HG丸ｺﾞｼｯｸM-PRO" w:eastAsia="HG丸ｺﾞｼｯｸM-PRO" w:hAnsi="HG丸ｺﾞｼｯｸM-PRO"/>
          <w:sz w:val="24"/>
        </w:rPr>
      </w:pPr>
    </w:p>
    <w:p w:rsidR="004D38E4"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E248C9">
        <w:rPr>
          <w:rFonts w:ascii="HG丸ｺﾞｼｯｸM-PRO" w:eastAsia="HG丸ｺﾞｼｯｸM-PRO" w:hAnsi="HG丸ｺﾞｼｯｸM-PRO" w:hint="eastAsia"/>
          <w:sz w:val="24"/>
        </w:rPr>
        <w:t>10）高次脳機能障害</w:t>
      </w:r>
    </w:p>
    <w:p w:rsidR="00E248C9" w:rsidRPr="00E248C9"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◆障害の現れ方は人それぞれで、本人が気づきにくいこともある。</w:t>
      </w:r>
    </w:p>
    <w:p w:rsidR="00E248C9" w:rsidRPr="00E248C9"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◆具体的かつ簡潔に、ゆっくり、わかりやすく説明するとともに、情報はメモに書いて渡して、絵や写真、図なども使って伝えることが必要である。</w:t>
      </w:r>
    </w:p>
    <w:p w:rsidR="00E248C9" w:rsidRPr="00E248C9"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◆話がまとまらないときや、言葉がうまく出ない様子が見られるときは、本人に確認しながら少しずつ伝えたり、選択肢を示しながら説明することが有効である。</w:t>
      </w:r>
    </w:p>
    <w:p w:rsidR="004D38E4"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◆感情の抑制が難しくなることがあるので、その場合、本人が落ち着くのを待ってから話す。</w:t>
      </w:r>
    </w:p>
    <w:p w:rsidR="004D38E4" w:rsidRDefault="004D38E4" w:rsidP="004D38E4">
      <w:pPr>
        <w:rPr>
          <w:rFonts w:ascii="HG丸ｺﾞｼｯｸM-PRO" w:eastAsia="HG丸ｺﾞｼｯｸM-PRO" w:hAnsi="HG丸ｺﾞｼｯｸM-PRO"/>
          <w:sz w:val="24"/>
        </w:rPr>
      </w:pPr>
    </w:p>
    <w:p w:rsidR="00E248C9"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540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8" name="JAVISCODE00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４５</w:t>
      </w:r>
      <w:r w:rsidR="00E248C9">
        <w:rPr>
          <w:rFonts w:ascii="HG丸ｺﾞｼｯｸM-PRO" w:eastAsia="HG丸ｺﾞｼｯｸM-PRO" w:hAnsi="HG丸ｺﾞｼｯｸM-PRO" w:hint="eastAsia"/>
          <w:sz w:val="24"/>
        </w:rPr>
        <w:t>ページ</w:t>
      </w:r>
    </w:p>
    <w:p w:rsidR="004D38E4"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E248C9">
        <w:rPr>
          <w:rFonts w:ascii="HG丸ｺﾞｼｯｸM-PRO" w:eastAsia="HG丸ｺﾞｼｯｸM-PRO" w:hAnsi="HG丸ｺﾞｼｯｸM-PRO" w:hint="eastAsia"/>
          <w:sz w:val="24"/>
        </w:rPr>
        <w:t>11</w:t>
      </w:r>
      <w:r>
        <w:rPr>
          <w:rFonts w:ascii="HG丸ｺﾞｼｯｸM-PRO" w:eastAsia="HG丸ｺﾞｼｯｸM-PRO" w:hAnsi="HG丸ｺﾞｼｯｸM-PRO" w:hint="eastAsia"/>
          <w:sz w:val="24"/>
        </w:rPr>
        <w:t>）補助けん　かっこ盲導犬、介助けん</w:t>
      </w:r>
      <w:r w:rsidRPr="00E248C9">
        <w:rPr>
          <w:rFonts w:ascii="HG丸ｺﾞｼｯｸM-PRO" w:eastAsia="HG丸ｺﾞｼｯｸM-PRO" w:hAnsi="HG丸ｺﾞｼｯｸM-PRO" w:hint="eastAsia"/>
          <w:sz w:val="24"/>
        </w:rPr>
        <w:t>、聴導犬）</w:t>
      </w:r>
    </w:p>
    <w:p w:rsidR="00E248C9" w:rsidRPr="00E248C9"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◆視覚障害者のための盲導犬、肢体不自由者のための介助けん</w:t>
      </w:r>
      <w:r w:rsidR="00876930">
        <w:rPr>
          <w:rFonts w:ascii="HG丸ｺﾞｼｯｸM-PRO" w:eastAsia="HG丸ｺﾞｼｯｸM-PRO" w:hAnsi="HG丸ｺﾞｼｯｸM-PRO" w:hint="eastAsia"/>
          <w:sz w:val="24"/>
        </w:rPr>
        <w:t>、聴覚障害者のための聴導犬があり、いずれも身体障害者補助けん</w:t>
      </w:r>
      <w:r w:rsidRPr="00E248C9">
        <w:rPr>
          <w:rFonts w:ascii="HG丸ｺﾞｼｯｸM-PRO" w:eastAsia="HG丸ｺﾞｼｯｸM-PRO" w:hAnsi="HG丸ｺﾞｼｯｸM-PRO" w:hint="eastAsia"/>
          <w:sz w:val="24"/>
        </w:rPr>
        <w:t>法に基づき、公共施設や交通機関、スーパー、飲食店、ホテル、病院等に同伴することができる。</w:t>
      </w:r>
    </w:p>
    <w:p w:rsidR="00E248C9" w:rsidRPr="00E248C9"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◆補助けん</w:t>
      </w:r>
      <w:r w:rsidRPr="00E248C9">
        <w:rPr>
          <w:rFonts w:ascii="HG丸ｺﾞｼｯｸM-PRO" w:eastAsia="HG丸ｺﾞｼｯｸM-PRO" w:hAnsi="HG丸ｺﾞｼｯｸM-PRO" w:hint="eastAsia"/>
          <w:sz w:val="24"/>
        </w:rPr>
        <w:t>を連れている人に対しては、その人の障害特性に応じた情報面での配慮が必要である。</w:t>
      </w:r>
    </w:p>
    <w:p w:rsidR="004D38E4" w:rsidRPr="00E248C9"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イラスト</w:t>
      </w:r>
    </w:p>
    <w:p w:rsidR="004D38E4" w:rsidRDefault="004D38E4" w:rsidP="004D38E4">
      <w:pPr>
        <w:rPr>
          <w:rFonts w:ascii="HG丸ｺﾞｼｯｸM-PRO" w:eastAsia="HG丸ｺﾞｼｯｸM-PRO" w:hAnsi="HG丸ｺﾞｼｯｸM-PRO"/>
          <w:sz w:val="24"/>
        </w:rPr>
      </w:pPr>
    </w:p>
    <w:p w:rsidR="004D38E4"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E248C9">
        <w:rPr>
          <w:rFonts w:ascii="HG丸ｺﾞｼｯｸM-PRO" w:eastAsia="HG丸ｺﾞｼｯｸM-PRO" w:hAnsi="HG丸ｺﾞｼｯｸM-PRO" w:hint="eastAsia"/>
          <w:sz w:val="24"/>
        </w:rPr>
        <w:t>12）高齢者</w:t>
      </w:r>
    </w:p>
    <w:p w:rsidR="00E248C9" w:rsidRPr="00E248C9"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◆加齢とともに視力や聴力、身体機能が低下する場合があることから、相応の情報面での配慮が必要である。</w:t>
      </w:r>
    </w:p>
    <w:p w:rsidR="00E248C9" w:rsidRPr="00E248C9"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◆案内表示では、大きな文字、ふりがな併記、ピクトグラム、イラストや写真を使いシンプルな内容でのわかりやすい情報提供が必要である。</w:t>
      </w:r>
    </w:p>
    <w:p w:rsidR="004D38E4"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◆認知症の人が必要な支援を周囲に求める手段として、氏名や連絡先とうを記載して携帯できるヘルプカード　かっこ</w:t>
      </w:r>
      <w:r w:rsidR="00935BC1">
        <w:rPr>
          <w:rFonts w:ascii="HG丸ｺﾞｼｯｸM-PRO" w:eastAsia="HG丸ｺﾞｼｯｸM-PRO" w:hAnsi="HG丸ｺﾞｼｯｸM-PRO" w:hint="eastAsia"/>
          <w:sz w:val="24"/>
        </w:rPr>
        <w:t>40</w:t>
      </w:r>
      <w:r w:rsidRPr="00E248C9">
        <w:rPr>
          <w:rFonts w:ascii="HG丸ｺﾞｼｯｸM-PRO" w:eastAsia="HG丸ｺﾞｼｯｸM-PRO" w:hAnsi="HG丸ｺﾞｼｯｸM-PRO" w:hint="eastAsia"/>
          <w:sz w:val="24"/>
        </w:rPr>
        <w:t>ページ）のようなカードを活用することも有効である。</w:t>
      </w:r>
    </w:p>
    <w:p w:rsidR="004D38E4" w:rsidRPr="00E248C9" w:rsidRDefault="004D38E4" w:rsidP="004D38E4">
      <w:pPr>
        <w:rPr>
          <w:rFonts w:ascii="HG丸ｺﾞｼｯｸM-PRO" w:eastAsia="HG丸ｺﾞｼｯｸM-PRO" w:hAnsi="HG丸ｺﾞｼｯｸM-PRO"/>
          <w:sz w:val="24"/>
        </w:rPr>
      </w:pPr>
    </w:p>
    <w:p w:rsidR="004D38E4"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E248C9">
        <w:rPr>
          <w:rFonts w:ascii="HG丸ｺﾞｼｯｸM-PRO" w:eastAsia="HG丸ｺﾞｼｯｸM-PRO" w:hAnsi="HG丸ｺﾞｼｯｸM-PRO" w:hint="eastAsia"/>
          <w:sz w:val="24"/>
        </w:rPr>
        <w:t>13）乳幼児連れ、子供、妊産婦</w:t>
      </w:r>
    </w:p>
    <w:p w:rsidR="00E248C9" w:rsidRPr="00E248C9"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◆乳幼児連れの人は、ベビーチェア、ベビーベッド、授乳室とう</w:t>
      </w:r>
      <w:r w:rsidRPr="00E248C9">
        <w:rPr>
          <w:rFonts w:ascii="HG丸ｺﾞｼｯｸM-PRO" w:eastAsia="HG丸ｺﾞｼｯｸM-PRO" w:hAnsi="HG丸ｺﾞｼｯｸM-PRO" w:hint="eastAsia"/>
          <w:sz w:val="24"/>
        </w:rPr>
        <w:t>に関する情報が必要である。</w:t>
      </w:r>
    </w:p>
    <w:p w:rsidR="00E248C9" w:rsidRPr="00E248C9"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87693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エレベーター・スロープとうによる段差のないルート、車いす使用者用のスペースとう</w:t>
      </w:r>
      <w:r w:rsidRPr="00E248C9">
        <w:rPr>
          <w:rFonts w:ascii="HG丸ｺﾞｼｯｸM-PRO" w:eastAsia="HG丸ｺﾞｼｯｸM-PRO" w:hAnsi="HG丸ｺﾞｼｯｸM-PRO" w:hint="eastAsia"/>
          <w:sz w:val="24"/>
        </w:rPr>
        <w:t>に関する情報は、ベビーカーを利用する人や妊婦にも有効である。</w:t>
      </w:r>
    </w:p>
    <w:p w:rsidR="004D38E4"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子供に対する案内表示では、ふりがな併記、大きな文字、ピクトグラム、イラストや写真を使いシンプルな内容でのわかりやすい情報提供が必要である。また、子供が見ることができるよう、目線に合わせて低い位置に取り付ける。</w:t>
      </w:r>
    </w:p>
    <w:p w:rsidR="004D38E4" w:rsidRDefault="004D38E4" w:rsidP="004D38E4">
      <w:pPr>
        <w:rPr>
          <w:rFonts w:ascii="HG丸ｺﾞｼｯｸM-PRO" w:eastAsia="HG丸ｺﾞｼｯｸM-PRO" w:hAnsi="HG丸ｺﾞｼｯｸM-PRO"/>
          <w:sz w:val="24"/>
        </w:rPr>
      </w:pPr>
    </w:p>
    <w:p w:rsidR="00E248C9"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6432"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9" name="JAVISCODE00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４６</w:t>
      </w:r>
      <w:r w:rsidR="00E248C9">
        <w:rPr>
          <w:rFonts w:ascii="HG丸ｺﾞｼｯｸM-PRO" w:eastAsia="HG丸ｺﾞｼｯｸM-PRO" w:hAnsi="HG丸ｺﾞｼｯｸM-PRO" w:hint="eastAsia"/>
          <w:sz w:val="24"/>
        </w:rPr>
        <w:t>ページ</w:t>
      </w:r>
    </w:p>
    <w:p w:rsidR="004D38E4"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E248C9">
        <w:rPr>
          <w:rFonts w:ascii="HG丸ｺﾞｼｯｸM-PRO" w:eastAsia="HG丸ｺﾞｼｯｸM-PRO" w:hAnsi="HG丸ｺﾞｼｯｸM-PRO" w:hint="eastAsia"/>
          <w:sz w:val="24"/>
        </w:rPr>
        <w:t>14）外国人</w:t>
      </w:r>
    </w:p>
    <w:p w:rsidR="00E248C9" w:rsidRPr="00E248C9"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◆多言語での表記及び音声とう</w:t>
      </w:r>
      <w:r w:rsidRPr="00E248C9">
        <w:rPr>
          <w:rFonts w:ascii="HG丸ｺﾞｼｯｸM-PRO" w:eastAsia="HG丸ｺﾞｼｯｸM-PRO" w:hAnsi="HG丸ｺﾞｼｯｸM-PRO" w:hint="eastAsia"/>
          <w:sz w:val="24"/>
        </w:rPr>
        <w:t>による対応が必要である。</w:t>
      </w:r>
    </w:p>
    <w:p w:rsidR="00E248C9" w:rsidRPr="00E248C9"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◆難解な表現の言い換えや読みがなをつけるなど、外国人にもわかりやすい日本語を使うことも有効である。</w:t>
      </w:r>
    </w:p>
    <w:p w:rsidR="00E248C9" w:rsidRPr="00E248C9"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◆案内表示では、ふりがな併記、大きな文字、ピクトグラム、イラストや写真を使いシンプルな内容でのわかりやすい情報提供が必要である。</w:t>
      </w:r>
    </w:p>
    <w:p w:rsidR="00E248C9" w:rsidRPr="00E248C9" w:rsidRDefault="00E248C9" w:rsidP="00E248C9">
      <w:pPr>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◆地名や道路の名前などの外国語表記が、案内表示によって異なることがないよう、わかりやすく統一的な表記にする必要がある。</w:t>
      </w:r>
    </w:p>
    <w:p w:rsidR="004D38E4" w:rsidRDefault="00E248C9" w:rsidP="00E248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◆飲食店とう</w:t>
      </w:r>
      <w:r w:rsidRPr="00E248C9">
        <w:rPr>
          <w:rFonts w:ascii="HG丸ｺﾞｼｯｸM-PRO" w:eastAsia="HG丸ｺﾞｼｯｸM-PRO" w:hAnsi="HG丸ｺﾞｼｯｸM-PRO" w:hint="eastAsia"/>
          <w:sz w:val="24"/>
        </w:rPr>
        <w:t>においては、メニュ</w:t>
      </w:r>
      <w:r>
        <w:rPr>
          <w:rFonts w:ascii="HG丸ｺﾞｼｯｸM-PRO" w:eastAsia="HG丸ｺﾞｼｯｸM-PRO" w:hAnsi="HG丸ｺﾞｼｯｸM-PRO" w:hint="eastAsia"/>
          <w:sz w:val="24"/>
        </w:rPr>
        <w:t>ーの多言語対応に加え、多様な食文化・食習慣があることから、食材とう</w:t>
      </w:r>
      <w:r w:rsidRPr="00E248C9">
        <w:rPr>
          <w:rFonts w:ascii="HG丸ｺﾞｼｯｸM-PRO" w:eastAsia="HG丸ｺﾞｼｯｸM-PRO" w:hAnsi="HG丸ｺﾞｼｯｸM-PRO" w:hint="eastAsia"/>
          <w:sz w:val="24"/>
        </w:rPr>
        <w:t>に関する情報提供が必要である。</w:t>
      </w:r>
    </w:p>
    <w:p w:rsidR="004D38E4" w:rsidRDefault="004D38E4" w:rsidP="004D38E4">
      <w:pPr>
        <w:rPr>
          <w:rFonts w:ascii="HG丸ｺﾞｼｯｸM-PRO" w:eastAsia="HG丸ｺﾞｼｯｸM-PRO" w:hAnsi="HG丸ｺﾞｼｯｸM-PRO"/>
          <w:sz w:val="24"/>
        </w:rPr>
      </w:pPr>
    </w:p>
    <w:p w:rsidR="00E248C9"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5613AA" w:rsidRDefault="0089701A">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7456"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0" name="JAVISCODE0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４７</w:t>
      </w:r>
      <w:r w:rsidR="00E248C9">
        <w:rPr>
          <w:rFonts w:ascii="HG丸ｺﾞｼｯｸM-PRO" w:eastAsia="HG丸ｺﾞｼｯｸM-PRO" w:hAnsi="HG丸ｺﾞｼｯｸM-PRO" w:hint="eastAsia"/>
          <w:sz w:val="24"/>
        </w:rPr>
        <w:t>ページ</w:t>
      </w:r>
    </w:p>
    <w:p w:rsidR="00E248C9" w:rsidRDefault="00E248C9">
      <w:pPr>
        <w:widowControl/>
        <w:jc w:val="left"/>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各取組の考え方</w:t>
      </w:r>
    </w:p>
    <w:p w:rsidR="00E248C9" w:rsidRDefault="00E248C9">
      <w:pPr>
        <w:widowControl/>
        <w:jc w:val="left"/>
        <w:rPr>
          <w:rFonts w:ascii="HG丸ｺﾞｼｯｸM-PRO" w:eastAsia="HG丸ｺﾞｼｯｸM-PRO" w:hAnsi="HG丸ｺﾞｼｯｸM-PRO"/>
          <w:sz w:val="24"/>
        </w:rPr>
      </w:pPr>
      <w:r w:rsidRPr="00E248C9">
        <w:rPr>
          <w:rFonts w:ascii="HG丸ｺﾞｼｯｸM-PRO" w:eastAsia="HG丸ｺﾞｼｯｸM-PRO" w:hAnsi="HG丸ｺﾞｼｯｸM-PRO" w:hint="eastAsia"/>
          <w:sz w:val="24"/>
        </w:rPr>
        <w:t>情報アクセシビリティの確保と情報提供の内容の充実</w:t>
      </w:r>
    </w:p>
    <w:p w:rsidR="004D38E4" w:rsidRPr="006E1033" w:rsidRDefault="004D38E4" w:rsidP="004D38E4">
      <w:pPr>
        <w:rPr>
          <w:rFonts w:ascii="HG丸ｺﾞｼｯｸM-PRO" w:eastAsia="HG丸ｺﾞｼｯｸM-PRO" w:hAnsi="HG丸ｺﾞｼｯｸM-PRO"/>
          <w:sz w:val="24"/>
        </w:rPr>
      </w:pPr>
    </w:p>
    <w:p w:rsidR="004D38E4" w:rsidRDefault="004D38E4" w:rsidP="004D38E4">
      <w:pPr>
        <w:rPr>
          <w:rFonts w:ascii="HG丸ｺﾞｼｯｸM-PRO" w:eastAsia="HG丸ｺﾞｼｯｸM-PRO" w:hAnsi="HG丸ｺﾞｼｯｸM-PRO"/>
          <w:sz w:val="24"/>
        </w:rPr>
      </w:pPr>
      <w:r w:rsidRPr="006E1033">
        <w:rPr>
          <w:rFonts w:ascii="HG丸ｺﾞｼｯｸM-PRO" w:eastAsia="HG丸ｺﾞｼｯｸM-PRO" w:hAnsi="HG丸ｺﾞｼｯｸM-PRO" w:hint="eastAsia"/>
          <w:sz w:val="24"/>
        </w:rPr>
        <w:t xml:space="preserve">　</w:t>
      </w:r>
      <w:r w:rsidR="00E248C9">
        <w:rPr>
          <w:rFonts w:ascii="HG丸ｺﾞｼｯｸM-PRO" w:eastAsia="HG丸ｺﾞｼｯｸM-PRO" w:hAnsi="HG丸ｺﾞｼｯｸM-PRO" w:hint="eastAsia"/>
          <w:sz w:val="24"/>
        </w:rPr>
        <w:t>情報アクセシビリティとは、年齢や障害の有無とう</w:t>
      </w:r>
      <w:r>
        <w:rPr>
          <w:rFonts w:ascii="HG丸ｺﾞｼｯｸM-PRO" w:eastAsia="HG丸ｺﾞｼｯｸM-PRO" w:hAnsi="HG丸ｺﾞｼｯｸM-PRO" w:hint="eastAsia"/>
          <w:sz w:val="24"/>
        </w:rPr>
        <w:t>に関係なく、だれでも必要とする情報や情報に関するサービスにたどり着け、利用できることです。</w:t>
      </w: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本来望ましいのは、あらゆる情報についてアクセシビリティを確保することですが、特に、不特定多数の人が利用する</w:t>
      </w:r>
      <w:r w:rsidR="00E248C9">
        <w:rPr>
          <w:rFonts w:ascii="HG丸ｺﾞｼｯｸM-PRO" w:eastAsia="HG丸ｺﾞｼｯｸM-PRO" w:hAnsi="HG丸ｺﾞｼｯｸM-PRO" w:hint="eastAsia"/>
          <w:sz w:val="24"/>
        </w:rPr>
        <w:t>公共施設とう</w:t>
      </w:r>
      <w:r>
        <w:rPr>
          <w:rFonts w:ascii="HG丸ｺﾞｼｯｸM-PRO" w:eastAsia="HG丸ｺﾞｼｯｸM-PRO" w:hAnsi="HG丸ｺﾞｼｯｸM-PRO" w:hint="eastAsia"/>
          <w:sz w:val="24"/>
        </w:rPr>
        <w:t>が、印刷物やホームページで提供する情報については、留意することが必要です。</w:t>
      </w:r>
    </w:p>
    <w:p w:rsidR="004D38E4" w:rsidRPr="006E1033" w:rsidRDefault="00E248C9"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最近では、商品やサービスの説明書や広告、パンフレットとう</w:t>
      </w:r>
      <w:r w:rsidR="004D38E4">
        <w:rPr>
          <w:rFonts w:ascii="HG丸ｺﾞｼｯｸM-PRO" w:eastAsia="HG丸ｺﾞｼｯｸM-PRO" w:hAnsi="HG丸ｺﾞｼｯｸM-PRO" w:hint="eastAsia"/>
          <w:sz w:val="24"/>
        </w:rPr>
        <w:t>が印刷物だけでなく、企業のホームページで提供されることも多くなってきました。日常生活に必要なこうした情報も、提供に当たってはアクセシビリティに配慮することが重要です。</w:t>
      </w:r>
    </w:p>
    <w:p w:rsidR="004D38E4" w:rsidRDefault="004D38E4" w:rsidP="004D38E4">
      <w:pPr>
        <w:rPr>
          <w:rFonts w:ascii="HG丸ｺﾞｼｯｸM-PRO" w:eastAsia="HG丸ｺﾞｼｯｸM-PRO" w:hAnsi="HG丸ｺﾞｼｯｸM-PRO"/>
          <w:sz w:val="24"/>
        </w:rPr>
      </w:pPr>
      <w:r w:rsidRPr="006E1033">
        <w:rPr>
          <w:rFonts w:ascii="HG丸ｺﾞｼｯｸM-PRO" w:eastAsia="HG丸ｺﾞｼｯｸM-PRO" w:hAnsi="HG丸ｺﾞｼｯｸM-PRO" w:hint="eastAsia"/>
          <w:sz w:val="24"/>
        </w:rPr>
        <w:t xml:space="preserve">　</w:t>
      </w:r>
      <w:r w:rsidR="00E248C9">
        <w:rPr>
          <w:rFonts w:ascii="HG丸ｺﾞｼｯｸM-PRO" w:eastAsia="HG丸ｺﾞｼｯｸM-PRO" w:hAnsi="HG丸ｺﾞｼｯｸM-PRO" w:hint="eastAsia"/>
          <w:sz w:val="24"/>
        </w:rPr>
        <w:t>また、施設やサービスとう</w:t>
      </w:r>
      <w:r>
        <w:rPr>
          <w:rFonts w:ascii="HG丸ｺﾞｼｯｸM-PRO" w:eastAsia="HG丸ｺﾞｼｯｸM-PRO" w:hAnsi="HG丸ｺﾞｼｯｸM-PRO" w:hint="eastAsia"/>
          <w:sz w:val="24"/>
        </w:rPr>
        <w:t>を十分に、かつ、円滑に利用してもらうためには、</w:t>
      </w:r>
      <w:r w:rsidRPr="00BD2D50">
        <w:rPr>
          <w:rFonts w:ascii="HG丸ｺﾞｼｯｸM-PRO" w:eastAsia="HG丸ｺﾞｼｯｸM-PRO" w:hAnsi="HG丸ｺﾞｼｯｸM-PRO" w:hint="eastAsia"/>
          <w:sz w:val="24"/>
        </w:rPr>
        <w:t>提供する情報の内容についても</w:t>
      </w:r>
      <w:r>
        <w:rPr>
          <w:rFonts w:ascii="HG丸ｺﾞｼｯｸM-PRO" w:eastAsia="HG丸ｺﾞｼｯｸM-PRO" w:hAnsi="HG丸ｺﾞｼｯｸM-PRO" w:hint="eastAsia"/>
          <w:sz w:val="24"/>
        </w:rPr>
        <w:t>、充実させる必要があります。</w:t>
      </w:r>
    </w:p>
    <w:p w:rsidR="004D38E4" w:rsidRDefault="004D38E4"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情報がわかりやすく提供されているか、また、十分な情報が提供されているか、</w:t>
      </w:r>
      <w:r w:rsidRPr="00CC28E8">
        <w:rPr>
          <w:rFonts w:ascii="HG丸ｺﾞｼｯｸM-PRO" w:eastAsia="HG丸ｺﾞｼｯｸM-PRO" w:hAnsi="HG丸ｺﾞｼｯｸM-PRO" w:hint="eastAsia"/>
          <w:sz w:val="24"/>
        </w:rPr>
        <w:t>利用者の視点から</w:t>
      </w:r>
      <w:r>
        <w:rPr>
          <w:rFonts w:ascii="HG丸ｺﾞｼｯｸM-PRO" w:eastAsia="HG丸ｺﾞｼｯｸM-PRO" w:hAnsi="HG丸ｺﾞｼｯｸM-PRO" w:hint="eastAsia"/>
          <w:sz w:val="24"/>
        </w:rPr>
        <w:t>点検の仕組みを用意しておく</w:t>
      </w:r>
      <w:r w:rsidRPr="00CC28E8">
        <w:rPr>
          <w:rFonts w:ascii="HG丸ｺﾞｼｯｸM-PRO" w:eastAsia="HG丸ｺﾞｼｯｸM-PRO" w:hAnsi="HG丸ｺﾞｼｯｸM-PRO" w:hint="eastAsia"/>
          <w:sz w:val="24"/>
        </w:rPr>
        <w:t>こと</w:t>
      </w:r>
      <w:r>
        <w:rPr>
          <w:rFonts w:ascii="HG丸ｺﾞｼｯｸM-PRO" w:eastAsia="HG丸ｺﾞｼｯｸM-PRO" w:hAnsi="HG丸ｺﾞｼｯｸM-PRO" w:hint="eastAsia"/>
          <w:sz w:val="24"/>
        </w:rPr>
        <w:t>も</w:t>
      </w:r>
      <w:r w:rsidR="00D20CF9">
        <w:rPr>
          <w:rFonts w:ascii="HG丸ｺﾞｼｯｸM-PRO" w:eastAsia="HG丸ｺﾞｼｯｸM-PRO" w:hAnsi="HG丸ｺﾞｼｯｸM-PRO" w:hint="eastAsia"/>
          <w:sz w:val="24"/>
        </w:rPr>
        <w:t>必要</w:t>
      </w:r>
      <w:r>
        <w:rPr>
          <w:rFonts w:ascii="HG丸ｺﾞｼｯｸM-PRO" w:eastAsia="HG丸ｺﾞｼｯｸM-PRO" w:hAnsi="HG丸ｺﾞｼｯｸM-PRO" w:hint="eastAsia"/>
          <w:sz w:val="24"/>
        </w:rPr>
        <w:t>です。</w:t>
      </w:r>
    </w:p>
    <w:p w:rsidR="004D38E4" w:rsidRDefault="004D38E4" w:rsidP="004D38E4">
      <w:pPr>
        <w:rPr>
          <w:rFonts w:ascii="HG丸ｺﾞｼｯｸM-PRO" w:eastAsia="HG丸ｺﾞｼｯｸM-PRO" w:hAnsi="HG丸ｺﾞｼｯｸM-PRO"/>
          <w:sz w:val="24"/>
        </w:rPr>
      </w:pPr>
    </w:p>
    <w:p w:rsidR="00E248C9" w:rsidRDefault="006E5D64"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00E248C9" w:rsidRPr="00E248C9">
        <w:rPr>
          <w:rFonts w:ascii="HG丸ｺﾞｼｯｸM-PRO" w:eastAsia="HG丸ｺﾞｼｯｸM-PRO" w:hAnsi="HG丸ｺﾞｼｯｸM-PRO" w:hint="eastAsia"/>
          <w:sz w:val="24"/>
        </w:rPr>
        <w:t>の取組事例は</w:t>
      </w:r>
      <w:r w:rsidR="00935BC1">
        <w:rPr>
          <w:rFonts w:ascii="HG丸ｺﾞｼｯｸM-PRO" w:eastAsia="HG丸ｺﾞｼｯｸM-PRO" w:hAnsi="HG丸ｺﾞｼｯｸM-PRO" w:hint="eastAsia"/>
          <w:sz w:val="24"/>
        </w:rPr>
        <w:t>61</w:t>
      </w:r>
      <w:r w:rsidR="00E248C9" w:rsidRPr="00E248C9">
        <w:rPr>
          <w:rFonts w:ascii="HG丸ｺﾞｼｯｸM-PRO" w:eastAsia="HG丸ｺﾞｼｯｸM-PRO" w:hAnsi="HG丸ｺﾞｼｯｸM-PRO" w:hint="eastAsia"/>
          <w:sz w:val="24"/>
        </w:rPr>
        <w:t>ページ</w:t>
      </w:r>
    </w:p>
    <w:p w:rsidR="00E248C9" w:rsidRDefault="00E248C9" w:rsidP="004D38E4">
      <w:pPr>
        <w:rPr>
          <w:rFonts w:ascii="HG丸ｺﾞｼｯｸM-PRO" w:eastAsia="HG丸ｺﾞｼｯｸM-PRO" w:hAnsi="HG丸ｺﾞｼｯｸM-PRO"/>
          <w:sz w:val="24"/>
        </w:rPr>
      </w:pPr>
    </w:p>
    <w:p w:rsidR="00E248C9" w:rsidRDefault="00E248C9"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イラスト</w:t>
      </w:r>
    </w:p>
    <w:p w:rsidR="004D38E4" w:rsidRPr="00CC28E8" w:rsidRDefault="004D38E4"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C4346F"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848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1" name="JAVISCODE01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４８</w:t>
      </w:r>
      <w:r w:rsidR="00C4346F">
        <w:rPr>
          <w:rFonts w:ascii="HG丸ｺﾞｼｯｸM-PRO" w:eastAsia="HG丸ｺﾞｼｯｸM-PRO" w:hAnsi="HG丸ｺﾞｼｯｸM-PRO" w:hint="eastAsia"/>
          <w:sz w:val="24"/>
        </w:rPr>
        <w:t>ページ</w:t>
      </w:r>
    </w:p>
    <w:p w:rsidR="00C4346F" w:rsidRDefault="00C4346F"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印刷物、</w:t>
      </w:r>
      <w:r w:rsidRPr="00C4346F">
        <w:rPr>
          <w:rFonts w:ascii="HG丸ｺﾞｼｯｸM-PRO" w:eastAsia="HG丸ｺﾞｼｯｸM-PRO" w:hAnsi="HG丸ｺﾞｼｯｸM-PRO" w:hint="eastAsia"/>
          <w:sz w:val="24"/>
        </w:rPr>
        <w:t>ホームページの取組のポイント</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印刷物のポイント</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4346F">
        <w:rPr>
          <w:rFonts w:ascii="HG丸ｺﾞｼｯｸM-PRO" w:eastAsia="HG丸ｺﾞｼｯｸM-PRO" w:hAnsi="HG丸ｺﾞｼｯｸM-PRO" w:hint="eastAsia"/>
          <w:sz w:val="24"/>
        </w:rPr>
        <w:t>点字版、音声版により提供する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拡大文字やルビ文字付き　かっこふりがな併記</w:t>
      </w:r>
      <w:r w:rsidRPr="00C4346F">
        <w:rPr>
          <w:rFonts w:ascii="HG丸ｺﾞｼｯｸM-PRO" w:eastAsia="HG丸ｺﾞｼｯｸM-PRO" w:hAnsi="HG丸ｺﾞｼｯｸM-PRO" w:hint="eastAsia"/>
          <w:sz w:val="24"/>
        </w:rPr>
        <w:t>で提供する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4346F">
        <w:rPr>
          <w:rFonts w:ascii="HG丸ｺﾞｼｯｸM-PRO" w:eastAsia="HG丸ｺﾞｼｯｸM-PRO" w:hAnsi="HG丸ｺﾞｼｯｸM-PRO" w:hint="eastAsia"/>
          <w:sz w:val="24"/>
        </w:rPr>
        <w:t>点字や音声は、漢字の読みがなが正しく変換されているか確認する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4346F">
        <w:rPr>
          <w:rFonts w:ascii="HG丸ｺﾞｼｯｸM-PRO" w:eastAsia="HG丸ｺﾞｼｯｸM-PRO" w:hAnsi="HG丸ｺﾞｼｯｸM-PRO" w:hint="eastAsia"/>
          <w:sz w:val="24"/>
        </w:rPr>
        <w:t>点字資料は、ページごとに切り分ける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色の種類や組合せとう　かっこカラーユニバーサルデザイン</w:t>
      </w:r>
      <w:r w:rsidRPr="00C4346F">
        <w:rPr>
          <w:rFonts w:ascii="HG丸ｺﾞｼｯｸM-PRO" w:eastAsia="HG丸ｺﾞｼｯｸM-PRO" w:hAnsi="HG丸ｺﾞｼｯｸM-PRO" w:hint="eastAsia"/>
          <w:sz w:val="24"/>
        </w:rPr>
        <w:t>に配慮する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4346F">
        <w:rPr>
          <w:rFonts w:ascii="HG丸ｺﾞｼｯｸM-PRO" w:eastAsia="HG丸ｺﾞｼｯｸM-PRO" w:hAnsi="HG丸ｺﾞｼｯｸM-PRO" w:hint="eastAsia"/>
          <w:sz w:val="24"/>
        </w:rPr>
        <w:t>文字の大きさやフォントが読みやすいものになるよう配慮する</w:t>
      </w:r>
    </w:p>
    <w:p w:rsid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商品とう</w:t>
      </w:r>
      <w:r w:rsidRPr="00C4346F">
        <w:rPr>
          <w:rFonts w:ascii="HG丸ｺﾞｼｯｸM-PRO" w:eastAsia="HG丸ｺﾞｼｯｸM-PRO" w:hAnsi="HG丸ｺﾞｼｯｸM-PRO" w:hint="eastAsia"/>
          <w:sz w:val="24"/>
        </w:rPr>
        <w:t>に印刷する文字についても、読みやすいものになるよう配慮する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ホームページのポイント</w:t>
      </w:r>
    </w:p>
    <w:p w:rsidR="00C4346F" w:rsidRPr="00C4346F" w:rsidRDefault="00C4346F" w:rsidP="00C4346F">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日本工業規格による「高齢者、障害者とう配慮設計指針　情報通信における機器、ソフトウェア及びサービス　第３部：ウェブコンテンツ」かっこ</w:t>
      </w:r>
      <w:r w:rsidR="00A07379">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じす</w:t>
      </w:r>
      <w:r w:rsidR="00A07379">
        <w:rPr>
          <w:rFonts w:ascii="HG丸ｺﾞｼｯｸM-PRO" w:eastAsia="HG丸ｺﾞｼｯｸM-PRO" w:hAnsi="HG丸ｺﾞｼｯｸM-PRO" w:hint="eastAsia"/>
          <w:sz w:val="24"/>
        </w:rPr>
        <w:t xml:space="preserve"> X はち　さん　よん　いちの</w:t>
      </w:r>
      <w:r w:rsidRPr="00C4346F">
        <w:rPr>
          <w:rFonts w:ascii="HG丸ｺﾞｼｯｸM-PRO" w:eastAsia="HG丸ｺﾞｼｯｸM-PRO" w:hAnsi="HG丸ｺﾞｼｯｸM-PRO" w:hint="eastAsia"/>
          <w:sz w:val="24"/>
        </w:rPr>
        <w:t>3）のより高い達成基準を満たす</w:t>
      </w:r>
    </w:p>
    <w:p w:rsidR="00C4346F" w:rsidRPr="00C4346F" w:rsidRDefault="00C4346F" w:rsidP="00C4346F">
      <w:pPr>
        <w:overflowPunct w:val="0"/>
        <w:adjustRightInd w:val="0"/>
        <w:ind w:right="238" w:firstLineChars="100" w:firstLine="223"/>
        <w:textAlignment w:val="baseline"/>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例）点字や音声への変換ソフトなど、利用者が必要とする形式に変換できる内容とする</w:t>
      </w:r>
    </w:p>
    <w:p w:rsidR="00C4346F" w:rsidRPr="00C4346F" w:rsidRDefault="00C4346F" w:rsidP="00C4346F">
      <w:pPr>
        <w:overflowPunct w:val="0"/>
        <w:adjustRightInd w:val="0"/>
        <w:ind w:right="238" w:firstLineChars="100" w:firstLine="223"/>
        <w:textAlignment w:val="baseline"/>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文字の拡大機能を設ける</w:t>
      </w:r>
    </w:p>
    <w:p w:rsidR="00C4346F" w:rsidRPr="00C4346F" w:rsidRDefault="00C4346F" w:rsidP="00C4346F">
      <w:pPr>
        <w:overflowPunct w:val="0"/>
        <w:adjustRightInd w:val="0"/>
        <w:ind w:right="238" w:firstLineChars="100" w:firstLine="223"/>
        <w:textAlignment w:val="baseline"/>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難解な語句には説明を設けるなど、わかりやすい表現を用いる</w:t>
      </w:r>
    </w:p>
    <w:p w:rsidR="00C4346F" w:rsidRPr="00C4346F" w:rsidRDefault="00C4346F" w:rsidP="00C4346F">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公的機関のホームページのアクセシビリティに関する取組項目や手順とう</w:t>
      </w:r>
      <w:r w:rsidRPr="00C4346F">
        <w:rPr>
          <w:rFonts w:ascii="HG丸ｺﾞｼｯｸM-PRO" w:eastAsia="HG丸ｺﾞｼｯｸM-PRO" w:hAnsi="HG丸ｺﾞｼｯｸM-PRO" w:hint="eastAsia"/>
          <w:sz w:val="24"/>
        </w:rPr>
        <w:t>を示した国の「みんなの公共サイト運用モデル」を活用する</w:t>
      </w:r>
    </w:p>
    <w:p w:rsidR="00C4346F" w:rsidRPr="00C4346F" w:rsidRDefault="00C4346F" w:rsidP="00C4346F">
      <w:pPr>
        <w:overflowPunct w:val="0"/>
        <w:adjustRightInd w:val="0"/>
        <w:ind w:right="238" w:firstLineChars="100" w:firstLine="223"/>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かっこ</w:t>
      </w:r>
      <w:r w:rsidRPr="00C4346F">
        <w:rPr>
          <w:rFonts w:ascii="HG丸ｺﾞｼｯｸM-PRO" w:eastAsia="HG丸ｺﾞｼｯｸM-PRO" w:hAnsi="HG丸ｺﾞｼｯｸM-PRO" w:hint="eastAsia"/>
          <w:sz w:val="24"/>
        </w:rPr>
        <w:t>みんなの公共サイト運用モデルのＵＲＬ）</w:t>
      </w:r>
    </w:p>
    <w:p w:rsidR="004D38E4" w:rsidRDefault="00C4346F" w:rsidP="00C4346F">
      <w:pPr>
        <w:overflowPunct w:val="0"/>
        <w:adjustRightInd w:val="0"/>
        <w:ind w:right="238" w:firstLineChars="100" w:firstLine="223"/>
        <w:textAlignment w:val="baseline"/>
        <w:rPr>
          <w:rFonts w:ascii="HG丸ｺﾞｼｯｸM-PRO" w:eastAsia="HG丸ｺﾞｼｯｸM-PRO" w:hAnsi="HG丸ｺﾞｼｯｸM-PRO"/>
          <w:sz w:val="24"/>
        </w:rPr>
      </w:pPr>
      <w:r w:rsidRPr="00C4346F">
        <w:rPr>
          <w:rFonts w:ascii="HG丸ｺﾞｼｯｸM-PRO" w:eastAsia="HG丸ｺﾞｼｯｸM-PRO" w:hAnsi="HG丸ｺﾞｼｯｸM-PRO"/>
          <w:sz w:val="24"/>
        </w:rPr>
        <w:t>http://www.soumu.go.jp/main_sosiki/joho_tsusin/w_access/index_02.html</w:t>
      </w:r>
    </w:p>
    <w:p w:rsidR="00C4346F" w:rsidRPr="00C4346F" w:rsidRDefault="00C4346F" w:rsidP="00C4346F">
      <w:pPr>
        <w:overflowPunct w:val="0"/>
        <w:adjustRightInd w:val="0"/>
        <w:ind w:right="238"/>
        <w:textAlignment w:val="baseline"/>
        <w:rPr>
          <w:rFonts w:ascii="HG丸ｺﾞｼｯｸM-PRO" w:eastAsia="HG丸ｺﾞｼｯｸM-PRO" w:hAnsi="HG丸ｺﾞｼｯｸM-PRO"/>
          <w:sz w:val="24"/>
        </w:rPr>
      </w:pPr>
      <w:r>
        <w:rPr>
          <w:rFonts w:ascii="HG丸ｺﾞｼｯｸM-PRO" w:eastAsia="HG丸ｺﾞｼｯｸM-PRO" w:hAnsi="HG丸ｺﾞｼｯｸM-PRO" w:hint="eastAsia"/>
          <w:sz w:val="24"/>
        </w:rPr>
        <w:t>点字版による提供の例</w:t>
      </w:r>
    </w:p>
    <w:p w:rsidR="004D38E4" w:rsidRDefault="00C4346F" w:rsidP="00C4346F">
      <w:pPr>
        <w:overflowPunct w:val="0"/>
        <w:adjustRightInd w:val="0"/>
        <w:ind w:right="238"/>
        <w:textAlignment w:val="baseline"/>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飲食店における点字メニュー</w:t>
      </w:r>
      <w:r>
        <w:rPr>
          <w:rFonts w:ascii="HG丸ｺﾞｼｯｸM-PRO" w:eastAsia="HG丸ｺﾞｼｯｸM-PRO" w:hAnsi="HG丸ｺﾞｼｯｸM-PRO" w:hint="eastAsia"/>
          <w:sz w:val="24"/>
        </w:rPr>
        <w:t xml:space="preserve">　かっこ</w:t>
      </w:r>
      <w:r w:rsidRPr="00C4346F">
        <w:rPr>
          <w:rFonts w:ascii="HG丸ｺﾞｼｯｸM-PRO" w:eastAsia="HG丸ｺﾞｼｯｸM-PRO" w:hAnsi="HG丸ｺﾞｼｯｸM-PRO" w:hint="eastAsia"/>
          <w:sz w:val="24"/>
        </w:rPr>
        <w:t>株式会社壱番屋）</w:t>
      </w:r>
    </w:p>
    <w:p w:rsidR="004D38E4" w:rsidRDefault="00C4346F"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点字メニューの写真</w:t>
      </w:r>
    </w:p>
    <w:p w:rsidR="004D38E4" w:rsidRDefault="004D38E4"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C4346F"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6950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2" name="JAVISCODE01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４９</w:t>
      </w:r>
      <w:r w:rsidR="00C4346F">
        <w:rPr>
          <w:rFonts w:ascii="HG丸ｺﾞｼｯｸM-PRO" w:eastAsia="HG丸ｺﾞｼｯｸM-PRO" w:hAnsi="HG丸ｺﾞｼｯｸM-PRO" w:hint="eastAsia"/>
          <w:sz w:val="24"/>
        </w:rPr>
        <w:t>ページ</w:t>
      </w:r>
    </w:p>
    <w:p w:rsidR="00C4346F" w:rsidRDefault="00C4346F" w:rsidP="004D38E4">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提供する情報の内容</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ホームページとうで提供すべきユニバーサルデザインに関する情報の例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公共施設</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・高齢者や障害者とうに配慮した設備とう</w:t>
      </w:r>
      <w:r w:rsidRPr="00C4346F">
        <w:rPr>
          <w:rFonts w:ascii="HG丸ｺﾞｼｯｸM-PRO" w:eastAsia="HG丸ｺﾞｼｯｸM-PRO" w:hAnsi="HG丸ｺﾞｼｯｸM-PRO" w:hint="eastAsia"/>
          <w:sz w:val="24"/>
        </w:rPr>
        <w:t>の情報</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例）トイレ　かっこ</w:t>
      </w:r>
      <w:r w:rsidRPr="00C4346F">
        <w:rPr>
          <w:rFonts w:ascii="HG丸ｺﾞｼｯｸM-PRO" w:eastAsia="HG丸ｺﾞｼｯｸM-PRO" w:hAnsi="HG丸ｺﾞｼｯｸM-PRO" w:hint="eastAsia"/>
          <w:sz w:val="24"/>
        </w:rPr>
        <w:t>場所、機能、設備）</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エレベーター　かっこ</w:t>
      </w:r>
      <w:r w:rsidRPr="00C4346F">
        <w:rPr>
          <w:rFonts w:ascii="HG丸ｺﾞｼｯｸM-PRO" w:eastAsia="HG丸ｺﾞｼｯｸM-PRO" w:hAnsi="HG丸ｺﾞｼｯｸM-PRO" w:hint="eastAsia"/>
          <w:sz w:val="24"/>
        </w:rPr>
        <w:t>場所、車いす使用者対応の有無）</w:t>
      </w:r>
    </w:p>
    <w:p w:rsidR="00C4346F" w:rsidRPr="00C4346F" w:rsidRDefault="00C4346F" w:rsidP="00C4346F">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エスカレーター</w:t>
      </w:r>
    </w:p>
    <w:p w:rsidR="00C4346F" w:rsidRPr="00C4346F" w:rsidRDefault="00C4346F" w:rsidP="00C4346F">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スロープ</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駐車場　かっこ場所、障害者とう</w:t>
      </w:r>
      <w:r w:rsidRPr="00C4346F">
        <w:rPr>
          <w:rFonts w:ascii="HG丸ｺﾞｼｯｸM-PRO" w:eastAsia="HG丸ｺﾞｼｯｸM-PRO" w:hAnsi="HG丸ｺﾞｼｯｸM-PRO" w:hint="eastAsia"/>
          <w:sz w:val="24"/>
        </w:rPr>
        <w:t>用駐車区画の有無、利用時間）</w:t>
      </w:r>
    </w:p>
    <w:p w:rsidR="00C4346F" w:rsidRPr="00C4346F" w:rsidRDefault="00C4346F" w:rsidP="00C4346F">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誘導ブロック</w:t>
      </w:r>
    </w:p>
    <w:p w:rsidR="00C4346F" w:rsidRPr="00C4346F" w:rsidRDefault="00C4346F" w:rsidP="00C4346F">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授乳室</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案内所、</w:t>
      </w:r>
      <w:r w:rsidRPr="00C4346F">
        <w:rPr>
          <w:rFonts w:ascii="HG丸ｺﾞｼｯｸM-PRO" w:eastAsia="HG丸ｺﾞｼｯｸM-PRO" w:hAnsi="HG丸ｺﾞｼｯｸM-PRO" w:hint="eastAsia"/>
          <w:sz w:val="24"/>
        </w:rPr>
        <w:t>案内板</w:t>
      </w:r>
    </w:p>
    <w:p w:rsidR="00C4346F" w:rsidRPr="00C4346F" w:rsidRDefault="00C4346F" w:rsidP="00C4346F">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・非常口の位置、災害時の避難ルート</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・障害者とうに配慮した情報保障　かっこ手話通訳、要約筆記、音声装置の準備とう</w:t>
      </w:r>
      <w:r w:rsidRPr="00C4346F">
        <w:rPr>
          <w:rFonts w:ascii="HG丸ｺﾞｼｯｸM-PRO" w:eastAsia="HG丸ｺﾞｼｯｸM-PRO" w:hAnsi="HG丸ｺﾞｼｯｸM-PRO" w:hint="eastAsia"/>
          <w:sz w:val="24"/>
        </w:rPr>
        <w:t>）</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行政機関</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・バリアフリー化に関する進捗状況　かっこ</w:t>
      </w:r>
      <w:r w:rsidRPr="00C4346F">
        <w:rPr>
          <w:rFonts w:ascii="HG丸ｺﾞｼｯｸM-PRO" w:eastAsia="HG丸ｺﾞｼｯｸM-PRO" w:hAnsi="HG丸ｺﾞｼｯｸM-PRO" w:hint="eastAsia"/>
          <w:sz w:val="24"/>
        </w:rPr>
        <w:t>地域ごとに提供することが望ましい）</w:t>
      </w:r>
    </w:p>
    <w:p w:rsidR="00C4346F" w:rsidRPr="00C4346F" w:rsidRDefault="00C4346F" w:rsidP="00C4346F">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・福祉のまちづくり推進計画やバリアフリー基本構想など取組の計画</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・福祉のまちづくりに関するイベントや講座とう</w:t>
      </w:r>
      <w:r w:rsidRPr="00C4346F">
        <w:rPr>
          <w:rFonts w:ascii="HG丸ｺﾞｼｯｸM-PRO" w:eastAsia="HG丸ｺﾞｼｯｸM-PRO" w:hAnsi="HG丸ｺﾞｼｯｸM-PRO" w:hint="eastAsia"/>
          <w:sz w:val="24"/>
        </w:rPr>
        <w:t>の情報</w:t>
      </w:r>
    </w:p>
    <w:p w:rsidR="00C4346F" w:rsidRPr="00C4346F" w:rsidRDefault="00C4346F" w:rsidP="00C4346F">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・福祉のまちづくりに関する事業実績や取組事例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民間事業者</w:t>
      </w:r>
    </w:p>
    <w:p w:rsidR="00C4346F" w:rsidRPr="00C4346F" w:rsidRDefault="00C4346F" w:rsidP="00C4346F">
      <w:pPr>
        <w:rPr>
          <w:rFonts w:ascii="HG丸ｺﾞｼｯｸM-PRO" w:eastAsia="HG丸ｺﾞｼｯｸM-PRO" w:hAnsi="HG丸ｺﾞｼｯｸM-PRO"/>
          <w:sz w:val="24"/>
        </w:rPr>
      </w:pPr>
      <w:r w:rsidRPr="00C4346F">
        <w:rPr>
          <w:rFonts w:ascii="HG丸ｺﾞｼｯｸM-PRO" w:eastAsia="HG丸ｺﾞｼｯｸM-PRO" w:hAnsi="HG丸ｺﾞｼｯｸM-PRO" w:hint="eastAsia"/>
          <w:sz w:val="24"/>
        </w:rPr>
        <w:t>・説明書など、商品やサービスの安全に関わる情報</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・コミュニケーションを円滑にするための最新の機器とう</w:t>
      </w:r>
      <w:r w:rsidRPr="00C4346F">
        <w:rPr>
          <w:rFonts w:ascii="HG丸ｺﾞｼｯｸM-PRO" w:eastAsia="HG丸ｺﾞｼｯｸM-PRO" w:hAnsi="HG丸ｺﾞｼｯｸM-PRO" w:hint="eastAsia"/>
          <w:sz w:val="24"/>
        </w:rPr>
        <w:t>の紹介</w:t>
      </w:r>
    </w:p>
    <w:p w:rsidR="004D38E4" w:rsidRPr="00C4346F" w:rsidRDefault="00C4346F"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・高齢者や障害者とう</w:t>
      </w:r>
      <w:r w:rsidRPr="00C4346F">
        <w:rPr>
          <w:rFonts w:ascii="HG丸ｺﾞｼｯｸM-PRO" w:eastAsia="HG丸ｺﾞｼｯｸM-PRO" w:hAnsi="HG丸ｺﾞｼｯｸM-PRO" w:hint="eastAsia"/>
          <w:sz w:val="24"/>
        </w:rPr>
        <w:t>に配慮した設備やサービスの紹介</w:t>
      </w:r>
    </w:p>
    <w:p w:rsidR="004D38E4" w:rsidRDefault="00C4346F"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テレビ、ラジオ、</w:t>
      </w:r>
      <w:r w:rsidRPr="00C4346F">
        <w:rPr>
          <w:rFonts w:ascii="HG丸ｺﾞｼｯｸM-PRO" w:eastAsia="HG丸ｺﾞｼｯｸM-PRO" w:hAnsi="HG丸ｺﾞｼｯｸM-PRO" w:hint="eastAsia"/>
          <w:sz w:val="24"/>
        </w:rPr>
        <w:t>映画の取組のポイント</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テレビ、ラジオの利用に関するポイント</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公共施設とう</w:t>
      </w:r>
      <w:r w:rsidRPr="00C4346F">
        <w:rPr>
          <w:rFonts w:ascii="HG丸ｺﾞｼｯｸM-PRO" w:eastAsia="HG丸ｺﾞｼｯｸM-PRO" w:hAnsi="HG丸ｺﾞｼｯｸM-PRO" w:hint="eastAsia"/>
          <w:sz w:val="24"/>
        </w:rPr>
        <w:t>に置かれているテレビでは、字幕表示機能をオンにする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公共施設とうでは、ラジオを備えておくことで、災害時とう</w:t>
      </w:r>
      <w:r w:rsidRPr="00C4346F">
        <w:rPr>
          <w:rFonts w:ascii="HG丸ｺﾞｼｯｸM-PRO" w:eastAsia="HG丸ｺﾞｼｯｸM-PRO" w:hAnsi="HG丸ｺﾞｼｯｸM-PRO" w:hint="eastAsia"/>
          <w:sz w:val="24"/>
        </w:rPr>
        <w:t>における視覚障害者への情報提供手段として活用できる</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テレビ番組や映画の制作のポイント</w:t>
      </w:r>
    </w:p>
    <w:p w:rsidR="00C4346F" w:rsidRP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C4346F">
        <w:rPr>
          <w:rFonts w:ascii="HG丸ｺﾞｼｯｸM-PRO" w:eastAsia="HG丸ｺﾞｼｯｸM-PRO" w:hAnsi="HG丸ｺﾞｼｯｸM-PRO" w:hint="eastAsia"/>
          <w:sz w:val="24"/>
        </w:rPr>
        <w:t>テレビ番組や映画には、字幕や手話通訳をつける</w:t>
      </w:r>
    </w:p>
    <w:p w:rsidR="00C4346F" w:rsidRDefault="00C4346F" w:rsidP="00C434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テレビ番組や映画作品をＤＶＤとう</w:t>
      </w:r>
      <w:r w:rsidRPr="00C4346F">
        <w:rPr>
          <w:rFonts w:ascii="HG丸ｺﾞｼｯｸM-PRO" w:eastAsia="HG丸ｺﾞｼｯｸM-PRO" w:hAnsi="HG丸ｺﾞｼｯｸM-PRO" w:hint="eastAsia"/>
          <w:sz w:val="24"/>
        </w:rPr>
        <w:t>で市販する際には、字幕データを入れるよう配慮する</w:t>
      </w:r>
      <w:r>
        <w:rPr>
          <w:rFonts w:ascii="HG丸ｺﾞｼｯｸM-PRO" w:eastAsia="HG丸ｺﾞｼｯｸM-PRO" w:hAnsi="HG丸ｺﾞｼｯｸM-PRO"/>
          <w:sz w:val="24"/>
        </w:rPr>
        <w:br w:type="page"/>
      </w:r>
    </w:p>
    <w:p w:rsidR="00C4346F" w:rsidRDefault="0089701A"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052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3" name="JAVISCODE01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7335C">
        <w:rPr>
          <w:rFonts w:ascii="HG丸ｺﾞｼｯｸM-PRO" w:eastAsia="HG丸ｺﾞｼｯｸM-PRO" w:hAnsi="HG丸ｺﾞｼｯｸM-PRO" w:hint="eastAsia"/>
          <w:sz w:val="24"/>
        </w:rPr>
        <w:t>５</w:t>
      </w:r>
      <w:r w:rsidR="008B54DC">
        <w:rPr>
          <w:rFonts w:ascii="HG丸ｺﾞｼｯｸM-PRO" w:eastAsia="HG丸ｺﾞｼｯｸM-PRO" w:hAnsi="HG丸ｺﾞｼｯｸM-PRO" w:hint="eastAsia"/>
          <w:sz w:val="24"/>
        </w:rPr>
        <w:t>０</w:t>
      </w:r>
      <w:r w:rsidR="00C4346F">
        <w:rPr>
          <w:rFonts w:ascii="HG丸ｺﾞｼｯｸM-PRO" w:eastAsia="HG丸ｺﾞｼｯｸM-PRO" w:hAnsi="HG丸ｺﾞｼｯｸM-PRO" w:hint="eastAsia"/>
          <w:sz w:val="24"/>
        </w:rPr>
        <w:t>ページ</w:t>
      </w:r>
    </w:p>
    <w:p w:rsidR="001114DC" w:rsidRDefault="001114DC" w:rsidP="004D38E4">
      <w:pPr>
        <w:widowControl/>
        <w:jc w:val="left"/>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地域のバリアフリーマップ</w:t>
      </w:r>
    </w:p>
    <w:p w:rsidR="004D38E4" w:rsidRPr="006E1033" w:rsidRDefault="004D38E4" w:rsidP="004D38E4">
      <w:pPr>
        <w:rPr>
          <w:rFonts w:ascii="HG丸ｺﾞｼｯｸM-PRO" w:eastAsia="HG丸ｺﾞｼｯｸM-PRO" w:hAnsi="HG丸ｺﾞｼｯｸM-PRO"/>
          <w:sz w:val="24"/>
        </w:rPr>
      </w:pPr>
    </w:p>
    <w:p w:rsidR="004D38E4" w:rsidRPr="006E1033" w:rsidRDefault="004D38E4" w:rsidP="004D38E4">
      <w:pPr>
        <w:ind w:firstLineChars="100" w:firstLine="223"/>
        <w:rPr>
          <w:rFonts w:ascii="HG丸ｺﾞｼｯｸM-PRO" w:eastAsia="HG丸ｺﾞｼｯｸM-PRO" w:hAnsi="HG丸ｺﾞｼｯｸM-PRO"/>
          <w:sz w:val="24"/>
        </w:rPr>
      </w:pPr>
      <w:r w:rsidRPr="006E1033">
        <w:rPr>
          <w:rFonts w:ascii="HG丸ｺﾞｼｯｸM-PRO" w:eastAsia="HG丸ｺﾞｼｯｸM-PRO" w:hAnsi="HG丸ｺﾞｼｯｸM-PRO" w:hint="eastAsia"/>
          <w:sz w:val="24"/>
        </w:rPr>
        <w:t>バリアフリーマップは、</w:t>
      </w:r>
      <w:r>
        <w:rPr>
          <w:rFonts w:ascii="HG丸ｺﾞｼｯｸM-PRO" w:eastAsia="HG丸ｺﾞｼｯｸM-PRO" w:hAnsi="HG丸ｺﾞｼｯｸM-PRO" w:hint="eastAsia"/>
          <w:sz w:val="24"/>
        </w:rPr>
        <w:t>地域におけるだれでもトイレの場所のほか、</w:t>
      </w:r>
      <w:r w:rsidRPr="006E1033">
        <w:rPr>
          <w:rFonts w:ascii="HG丸ｺﾞｼｯｸM-PRO" w:eastAsia="HG丸ｺﾞｼｯｸM-PRO" w:hAnsi="HG丸ｺﾞｼｯｸM-PRO" w:hint="eastAsia"/>
          <w:sz w:val="24"/>
        </w:rPr>
        <w:t>駅や店舗</w:t>
      </w:r>
      <w:r w:rsidR="001114DC">
        <w:rPr>
          <w:rFonts w:ascii="HG丸ｺﾞｼｯｸM-PRO" w:eastAsia="HG丸ｺﾞｼｯｸM-PRO" w:hAnsi="HG丸ｺﾞｼｯｸM-PRO" w:hint="eastAsia"/>
          <w:sz w:val="24"/>
        </w:rPr>
        <w:t>とう</w:t>
      </w:r>
      <w:r>
        <w:rPr>
          <w:rFonts w:ascii="HG丸ｺﾞｼｯｸM-PRO" w:eastAsia="HG丸ｺﾞｼｯｸM-PRO" w:hAnsi="HG丸ｺﾞｼｯｸM-PRO" w:hint="eastAsia"/>
          <w:sz w:val="24"/>
        </w:rPr>
        <w:t>の</w:t>
      </w:r>
      <w:r w:rsidR="001114DC">
        <w:rPr>
          <w:rFonts w:ascii="HG丸ｺﾞｼｯｸM-PRO" w:eastAsia="HG丸ｺﾞｼｯｸM-PRO" w:hAnsi="HG丸ｺﾞｼｯｸM-PRO" w:hint="eastAsia"/>
          <w:sz w:val="24"/>
        </w:rPr>
        <w:t>バリアフリー化の状況を掲載したマップで、高齢者、障害者とう</w:t>
      </w:r>
      <w:r w:rsidRPr="006E1033">
        <w:rPr>
          <w:rFonts w:ascii="HG丸ｺﾞｼｯｸM-PRO" w:eastAsia="HG丸ｺﾞｼｯｸM-PRO" w:hAnsi="HG丸ｺﾞｼｯｸM-PRO" w:hint="eastAsia"/>
          <w:sz w:val="24"/>
        </w:rPr>
        <w:t>が</w:t>
      </w:r>
      <w:r>
        <w:rPr>
          <w:rFonts w:ascii="HG丸ｺﾞｼｯｸM-PRO" w:eastAsia="HG丸ｺﾞｼｯｸM-PRO" w:hAnsi="HG丸ｺﾞｼｯｸM-PRO" w:hint="eastAsia"/>
          <w:sz w:val="24"/>
        </w:rPr>
        <w:t>外出前や外出先で、必要な</w:t>
      </w:r>
      <w:r w:rsidRPr="006E1033">
        <w:rPr>
          <w:rFonts w:ascii="HG丸ｺﾞｼｯｸM-PRO" w:eastAsia="HG丸ｺﾞｼｯｸM-PRO" w:hAnsi="HG丸ｺﾞｼｯｸM-PRO" w:hint="eastAsia"/>
          <w:sz w:val="24"/>
        </w:rPr>
        <w:t>情報を効率的に収集するために有効です。</w:t>
      </w: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既に作成されている</w:t>
      </w:r>
      <w:r w:rsidRPr="006E1033">
        <w:rPr>
          <w:rFonts w:ascii="HG丸ｺﾞｼｯｸM-PRO" w:eastAsia="HG丸ｺﾞｼｯｸM-PRO" w:hAnsi="HG丸ｺﾞｼｯｸM-PRO" w:hint="eastAsia"/>
          <w:sz w:val="24"/>
        </w:rPr>
        <w:t>マップ</w:t>
      </w:r>
      <w:r>
        <w:rPr>
          <w:rFonts w:ascii="HG丸ｺﾞｼｯｸM-PRO" w:eastAsia="HG丸ｺﾞｼｯｸM-PRO" w:hAnsi="HG丸ｺﾞｼｯｸM-PRO" w:hint="eastAsia"/>
          <w:sz w:val="24"/>
        </w:rPr>
        <w:t>で</w:t>
      </w:r>
      <w:r w:rsidRPr="006E1033">
        <w:rPr>
          <w:rFonts w:ascii="HG丸ｺﾞｼｯｸM-PRO" w:eastAsia="HG丸ｺﾞｼｯｸM-PRO" w:hAnsi="HG丸ｺﾞｼｯｸM-PRO" w:hint="eastAsia"/>
          <w:sz w:val="24"/>
        </w:rPr>
        <w:t>は</w:t>
      </w:r>
      <w:r>
        <w:rPr>
          <w:rFonts w:ascii="HG丸ｺﾞｼｯｸM-PRO" w:eastAsia="HG丸ｺﾞｼｯｸM-PRO" w:hAnsi="HG丸ｺﾞｼｯｸM-PRO" w:hint="eastAsia"/>
          <w:sz w:val="24"/>
        </w:rPr>
        <w:t>、印刷物の配布による方法と、ホームページ上での情報提供による方法があります。印刷物は一覧性や持ち運びに優れている一方、ホームページでは、音声読み上げや拡大文字などに対応できるほか、内容をタイムリーに更新できるなど、それぞれ利用者にとってメリットがあり、両方に対応することが望まれます。</w:t>
      </w:r>
    </w:p>
    <w:p w:rsidR="004D38E4" w:rsidRDefault="001114DC"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掲載すべき項目としては、以下のもの　かっこ</w:t>
      </w:r>
      <w:r w:rsidR="00935BC1">
        <w:rPr>
          <w:rFonts w:ascii="HG丸ｺﾞｼｯｸM-PRO" w:eastAsia="HG丸ｺﾞｼｯｸM-PRO" w:hAnsi="HG丸ｺﾞｼｯｸM-PRO" w:hint="eastAsia"/>
          <w:sz w:val="24"/>
        </w:rPr>
        <w:t>51</w:t>
      </w:r>
      <w:r w:rsidR="004D38E4">
        <w:rPr>
          <w:rFonts w:ascii="HG丸ｺﾞｼｯｸM-PRO" w:eastAsia="HG丸ｺﾞｼｯｸM-PRO" w:hAnsi="HG丸ｺﾞｼｯｸM-PRO" w:hint="eastAsia"/>
          <w:sz w:val="24"/>
        </w:rPr>
        <w:t>ページ）が挙げられます。</w:t>
      </w:r>
    </w:p>
    <w:p w:rsid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Pr="001114DC">
        <w:rPr>
          <w:rFonts w:ascii="HG丸ｺﾞｼｯｸM-PRO" w:eastAsia="HG丸ｺﾞｼｯｸM-PRO" w:hAnsi="HG丸ｺﾞｼｯｸM-PRO" w:hint="eastAsia"/>
          <w:sz w:val="24"/>
        </w:rPr>
        <w:t>の取組事例は</w:t>
      </w:r>
      <w:r w:rsidR="00935BC1">
        <w:rPr>
          <w:rFonts w:ascii="HG丸ｺﾞｼｯｸM-PRO" w:eastAsia="HG丸ｺﾞｼｯｸM-PRO" w:hAnsi="HG丸ｺﾞｼｯｸM-PRO" w:hint="eastAsia"/>
          <w:sz w:val="24"/>
        </w:rPr>
        <w:t>62</w:t>
      </w:r>
      <w:r>
        <w:rPr>
          <w:rFonts w:ascii="HG丸ｺﾞｼｯｸM-PRO" w:eastAsia="HG丸ｺﾞｼｯｸM-PRO" w:hAnsi="HG丸ｺﾞｼｯｸM-PRO" w:hint="eastAsia"/>
          <w:sz w:val="24"/>
        </w:rPr>
        <w:t>ページから</w:t>
      </w:r>
      <w:r w:rsidR="00935BC1">
        <w:rPr>
          <w:rFonts w:ascii="HG丸ｺﾞｼｯｸM-PRO" w:eastAsia="HG丸ｺﾞｼｯｸM-PRO" w:hAnsi="HG丸ｺﾞｼｯｸM-PRO" w:hint="eastAsia"/>
          <w:sz w:val="24"/>
        </w:rPr>
        <w:t>63</w:t>
      </w:r>
      <w:r w:rsidRPr="001114DC">
        <w:rPr>
          <w:rFonts w:ascii="HG丸ｺﾞｼｯｸM-PRO" w:eastAsia="HG丸ｺﾞｼｯｸM-PRO" w:hAnsi="HG丸ｺﾞｼｯｸM-PRO" w:hint="eastAsia"/>
          <w:sz w:val="24"/>
        </w:rPr>
        <w:t>ページ</w:t>
      </w:r>
    </w:p>
    <w:p w:rsidR="001114DC" w:rsidRPr="001114DC" w:rsidRDefault="001114DC" w:rsidP="004D38E4">
      <w:pPr>
        <w:ind w:firstLineChars="100" w:firstLine="223"/>
        <w:rPr>
          <w:rFonts w:ascii="HG丸ｺﾞｼｯｸM-PRO" w:eastAsia="HG丸ｺﾞｼｯｸM-PRO" w:hAnsi="HG丸ｺﾞｼｯｸM-PRO"/>
          <w:sz w:val="24"/>
        </w:rPr>
      </w:pPr>
    </w:p>
    <w:p w:rsid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イラスト</w:t>
      </w: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1114DC" w:rsidRDefault="0089701A"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155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4" name="JAVISCODE01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7335C">
        <w:rPr>
          <w:rFonts w:ascii="HG丸ｺﾞｼｯｸM-PRO" w:eastAsia="HG丸ｺﾞｼｯｸM-PRO" w:hAnsi="HG丸ｺﾞｼｯｸM-PRO" w:hint="eastAsia"/>
          <w:sz w:val="24"/>
        </w:rPr>
        <w:t>５</w:t>
      </w:r>
      <w:r w:rsidR="008B54DC">
        <w:rPr>
          <w:rFonts w:ascii="HG丸ｺﾞｼｯｸM-PRO" w:eastAsia="HG丸ｺﾞｼｯｸM-PRO" w:hAnsi="HG丸ｺﾞｼｯｸM-PRO" w:hint="eastAsia"/>
          <w:sz w:val="24"/>
        </w:rPr>
        <w:t>１</w:t>
      </w:r>
      <w:r w:rsidR="001114DC">
        <w:rPr>
          <w:rFonts w:ascii="HG丸ｺﾞｼｯｸM-PRO" w:eastAsia="HG丸ｺﾞｼｯｸM-PRO" w:hAnsi="HG丸ｺﾞｼｯｸM-PRO" w:hint="eastAsia"/>
          <w:sz w:val="24"/>
        </w:rPr>
        <w:t>ページ</w:t>
      </w:r>
    </w:p>
    <w:p w:rsid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マップの掲載内容</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バリアフリーマップに掲載すべき項目</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・トイレの情報　かっこ</w:t>
      </w:r>
      <w:r w:rsidRPr="001114DC">
        <w:rPr>
          <w:rFonts w:ascii="HG丸ｺﾞｼｯｸM-PRO" w:eastAsia="HG丸ｺﾞｼｯｸM-PRO" w:hAnsi="HG丸ｺﾞｼｯｸM-PRO" w:hint="eastAsia"/>
          <w:sz w:val="24"/>
        </w:rPr>
        <w:t>機能、設備、だれでもトイレの場所など）</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・エレベーター、エスカレーター　かっこ</w:t>
      </w:r>
      <w:r w:rsidRPr="001114DC">
        <w:rPr>
          <w:rFonts w:ascii="HG丸ｺﾞｼｯｸM-PRO" w:eastAsia="HG丸ｺﾞｼｯｸM-PRO" w:hAnsi="HG丸ｺﾞｼｯｸM-PRO" w:hint="eastAsia"/>
          <w:sz w:val="24"/>
        </w:rPr>
        <w:t>利用時間などの情報を含む）</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・スロープ</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・階段</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・駐車場の情報　かっこ障害者とう</w:t>
      </w:r>
      <w:r w:rsidRPr="001114DC">
        <w:rPr>
          <w:rFonts w:ascii="HG丸ｺﾞｼｯｸM-PRO" w:eastAsia="HG丸ｺﾞｼｯｸM-PRO" w:hAnsi="HG丸ｺﾞｼｯｸM-PRO" w:hint="eastAsia"/>
          <w:sz w:val="24"/>
        </w:rPr>
        <w:t>用駐車区画の有無、利用時間など）</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・誘導ブロック</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・授乳室</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・非常口</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トイレの情報として掲載すべき項目</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・機能や設備の情報</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車いす使用者が利用できるスペース</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洗浄装置　かっこシャワー機能</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オストメイト用水洗器具</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ベビーチェア、ベビーベッド</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大型ベッド</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点字、</w:t>
      </w:r>
      <w:r w:rsidRPr="001114DC">
        <w:rPr>
          <w:rFonts w:ascii="HG丸ｺﾞｼｯｸM-PRO" w:eastAsia="HG丸ｺﾞｼｯｸM-PRO" w:hAnsi="HG丸ｺﾞｼｯｸM-PRO" w:hint="eastAsia"/>
          <w:sz w:val="24"/>
        </w:rPr>
        <w:t>音声による案内</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・利用時間　かっこ</w:t>
      </w:r>
      <w:r w:rsidRPr="001114DC">
        <w:rPr>
          <w:rFonts w:ascii="HG丸ｺﾞｼｯｸM-PRO" w:eastAsia="HG丸ｺﾞｼｯｸM-PRO" w:hAnsi="HG丸ｺﾞｼｯｸM-PRO" w:hint="eastAsia"/>
          <w:sz w:val="24"/>
        </w:rPr>
        <w:t>利用時間が限られている場合）</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・スイッチやボタンの配置　かっこ</w:t>
      </w:r>
      <w:r w:rsidRPr="001114DC">
        <w:rPr>
          <w:rFonts w:ascii="HG丸ｺﾞｼｯｸM-PRO" w:eastAsia="HG丸ｺﾞｼｯｸM-PRO" w:hAnsi="HG丸ｺﾞｼｯｸM-PRO" w:hint="eastAsia"/>
          <w:sz w:val="24"/>
        </w:rPr>
        <w:t>注意が必要な場合）</w:t>
      </w:r>
    </w:p>
    <w:p w:rsid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・その他、利用に当たって注意が必要な点　かっこトイレットペーパーがない、安全上一定時間経過後に扉が開くとう</w:t>
      </w:r>
      <w:r w:rsidRPr="001114DC">
        <w:rPr>
          <w:rFonts w:ascii="HG丸ｺﾞｼｯｸM-PRO" w:eastAsia="HG丸ｺﾞｼｯｸM-PRO" w:hAnsi="HG丸ｺﾞｼｯｸM-PRO" w:hint="eastAsia"/>
          <w:sz w:val="24"/>
        </w:rPr>
        <w:t>）</w:t>
      </w:r>
    </w:p>
    <w:p w:rsidR="004D38E4" w:rsidRPr="001114DC" w:rsidRDefault="004D38E4" w:rsidP="001114DC">
      <w:pPr>
        <w:rPr>
          <w:rFonts w:ascii="HG丸ｺﾞｼｯｸM-PRO" w:eastAsia="HG丸ｺﾞｼｯｸM-PRO" w:hAnsi="HG丸ｺﾞｼｯｸM-PRO"/>
          <w:sz w:val="24"/>
        </w:rPr>
      </w:pPr>
    </w:p>
    <w:p w:rsidR="004D38E4" w:rsidRPr="00701072" w:rsidRDefault="004D38E4" w:rsidP="004D38E4">
      <w:pPr>
        <w:ind w:firstLineChars="100" w:firstLine="223"/>
        <w:rPr>
          <w:rFonts w:ascii="HG丸ｺﾞｼｯｸM-PRO" w:eastAsia="HG丸ｺﾞｼｯｸM-PRO" w:hAnsi="HG丸ｺﾞｼｯｸM-PRO"/>
          <w:sz w:val="24"/>
        </w:rPr>
      </w:pP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1114DC" w:rsidRDefault="0089701A"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257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5" name="JAVISCODE015-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５２</w:t>
      </w:r>
      <w:r w:rsidR="001114DC">
        <w:rPr>
          <w:rFonts w:ascii="HG丸ｺﾞｼｯｸM-PRO" w:eastAsia="HG丸ｺﾞｼｯｸM-PRO" w:hAnsi="HG丸ｺﾞｼｯｸM-PRO" w:hint="eastAsia"/>
          <w:sz w:val="24"/>
        </w:rPr>
        <w:t>ページ</w:t>
      </w:r>
    </w:p>
    <w:p w:rsid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取組のポイント</w:t>
      </w:r>
    </w:p>
    <w:p w:rsidR="001114DC" w:rsidRPr="001114DC" w:rsidRDefault="001114DC" w:rsidP="001114DC">
      <w:pPr>
        <w:ind w:firstLineChars="100" w:firstLine="223"/>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作</w:t>
      </w:r>
      <w:r>
        <w:rPr>
          <w:rFonts w:ascii="HG丸ｺﾞｼｯｸM-PRO" w:eastAsia="HG丸ｺﾞｼｯｸM-PRO" w:hAnsi="HG丸ｺﾞｼｯｸM-PRO" w:hint="eastAsia"/>
          <w:sz w:val="24"/>
        </w:rPr>
        <w:t>成方法</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1114DC">
        <w:rPr>
          <w:rFonts w:ascii="HG丸ｺﾞｼｯｸM-PRO" w:eastAsia="HG丸ｺﾞｼｯｸM-PRO" w:hAnsi="HG丸ｺﾞｼｯｸM-PRO" w:hint="eastAsia"/>
          <w:sz w:val="24"/>
        </w:rPr>
        <w:t>マップは、印刷物で作成するとともに、ホームページで提供する</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1114DC">
        <w:rPr>
          <w:rFonts w:ascii="HG丸ｺﾞｼｯｸM-PRO" w:eastAsia="HG丸ｺﾞｼｯｸM-PRO" w:hAnsi="HG丸ｺﾞｼｯｸM-PRO" w:hint="eastAsia"/>
          <w:sz w:val="24"/>
        </w:rPr>
        <w:t>常に最新の情報を公開していくこ</w:t>
      </w:r>
      <w:r>
        <w:rPr>
          <w:rFonts w:ascii="HG丸ｺﾞｼｯｸM-PRO" w:eastAsia="HG丸ｺﾞｼｯｸM-PRO" w:hAnsi="HG丸ｺﾞｼｯｸM-PRO" w:hint="eastAsia"/>
          <w:sz w:val="24"/>
        </w:rPr>
        <w:t>とが重要であるため、民間団体やボランティアを活用して、情報収集とう</w:t>
      </w:r>
      <w:r w:rsidRPr="001114DC">
        <w:rPr>
          <w:rFonts w:ascii="HG丸ｺﾞｼｯｸM-PRO" w:eastAsia="HG丸ｺﾞｼｯｸM-PRO" w:hAnsi="HG丸ｺﾞｼｯｸM-PRO" w:hint="eastAsia"/>
          <w:sz w:val="24"/>
        </w:rPr>
        <w:t>を行う</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1114DC">
        <w:rPr>
          <w:rFonts w:ascii="HG丸ｺﾞｼｯｸM-PRO" w:eastAsia="HG丸ｺﾞｼｯｸM-PRO" w:hAnsi="HG丸ｺﾞｼｯｸM-PRO" w:hint="eastAsia"/>
          <w:sz w:val="24"/>
        </w:rPr>
        <w:t>マップに掲載できる情報はスペースに限度があるため、区市町村内をいくつかの地域に分けて、詳細な情報を作成することも有効である</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1114DC">
        <w:rPr>
          <w:rFonts w:ascii="HG丸ｺﾞｼｯｸM-PRO" w:eastAsia="HG丸ｺﾞｼｯｸM-PRO" w:hAnsi="HG丸ｺﾞｼｯｸM-PRO" w:hint="eastAsia"/>
          <w:sz w:val="24"/>
        </w:rPr>
        <w:t>トイレの情報は、多くの人にとって安心して外出するために重要であることから、トイレマップとして個別に作成する</w:t>
      </w:r>
    </w:p>
    <w:p w:rsidR="001114DC" w:rsidRPr="001114DC" w:rsidRDefault="001114DC" w:rsidP="001114DC">
      <w:pPr>
        <w:ind w:firstLineChars="100" w:firstLine="223"/>
        <w:rPr>
          <w:rFonts w:ascii="HG丸ｺﾞｼｯｸM-PRO" w:eastAsia="HG丸ｺﾞｼｯｸM-PRO" w:hAnsi="HG丸ｺﾞｼｯｸM-PRO"/>
          <w:sz w:val="24"/>
        </w:rPr>
      </w:pP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内容</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1114DC">
        <w:rPr>
          <w:rFonts w:ascii="HG丸ｺﾞｼｯｸM-PRO" w:eastAsia="HG丸ｺﾞｼｯｸM-PRO" w:hAnsi="HG丸ｺﾞｼｯｸM-PRO" w:hint="eastAsia"/>
          <w:sz w:val="24"/>
        </w:rPr>
        <w:t>施設の情報だけではなく、道路の段差や歩道幅員、音声案内設備など、目的地までの移動に必要な情報を掲載する</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行政の施設だけでなく、民間事業者とも連携して、駅や店舗とう</w:t>
      </w:r>
      <w:r w:rsidRPr="001114DC">
        <w:rPr>
          <w:rFonts w:ascii="HG丸ｺﾞｼｯｸM-PRO" w:eastAsia="HG丸ｺﾞｼｯｸM-PRO" w:hAnsi="HG丸ｺﾞｼｯｸM-PRO" w:hint="eastAsia"/>
          <w:sz w:val="24"/>
        </w:rPr>
        <w:t>も含めた情報を掲載する</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1114DC">
        <w:rPr>
          <w:rFonts w:ascii="HG丸ｺﾞｼｯｸM-PRO" w:eastAsia="HG丸ｺﾞｼｯｸM-PRO" w:hAnsi="HG丸ｺﾞｼｯｸM-PRO" w:hint="eastAsia"/>
          <w:sz w:val="24"/>
        </w:rPr>
        <w:t>ホームページ版のマップを作成する場合は、必要な情報を容易に得られるよう検索機能を設ける</w:t>
      </w:r>
    </w:p>
    <w:p w:rsidR="001114DC" w:rsidRPr="001114DC" w:rsidRDefault="001114DC" w:rsidP="001114DC">
      <w:pPr>
        <w:ind w:firstLineChars="100" w:firstLine="223"/>
        <w:rPr>
          <w:rFonts w:ascii="HG丸ｺﾞｼｯｸM-PRO" w:eastAsia="HG丸ｺﾞｼｯｸM-PRO" w:hAnsi="HG丸ｺﾞｼｯｸM-PRO"/>
          <w:sz w:val="24"/>
        </w:rPr>
      </w:pP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配布、周知</w:t>
      </w:r>
    </w:p>
    <w:p w:rsidR="001114DC" w:rsidRPr="001114DC" w:rsidRDefault="001114DC" w:rsidP="001114DC">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1114DC">
        <w:rPr>
          <w:rFonts w:ascii="HG丸ｺﾞｼｯｸM-PRO" w:eastAsia="HG丸ｺﾞｼｯｸM-PRO" w:hAnsi="HG丸ｺﾞｼｯｸM-PRO" w:hint="eastAsia"/>
          <w:sz w:val="24"/>
        </w:rPr>
        <w:t>マップを多くの人に活用してもらうために、配布場所や掲載しているホームページのアドレスをわかりやすく周知する</w:t>
      </w:r>
    </w:p>
    <w:p w:rsidR="004D38E4" w:rsidRDefault="004D38E4" w:rsidP="004D38E4">
      <w:pPr>
        <w:rPr>
          <w:rFonts w:ascii="HG丸ｺﾞｼｯｸM-PRO" w:eastAsia="HG丸ｺﾞｼｯｸM-PRO" w:hAnsi="HG丸ｺﾞｼｯｸM-PRO"/>
          <w:sz w:val="24"/>
        </w:rPr>
      </w:pPr>
    </w:p>
    <w:p w:rsidR="004D38E4" w:rsidRDefault="004D38E4"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360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6" name="JAVISCODE01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５３</w:t>
      </w:r>
      <w:r w:rsidR="001114DC">
        <w:rPr>
          <w:rFonts w:ascii="HG丸ｺﾞｼｯｸM-PRO" w:eastAsia="HG丸ｺﾞｼｯｸM-PRO" w:hAnsi="HG丸ｺﾞｼｯｸM-PRO" w:hint="eastAsia"/>
          <w:sz w:val="24"/>
        </w:rPr>
        <w:t>ページ</w:t>
      </w:r>
    </w:p>
    <w:p w:rsidR="004D38E4" w:rsidRDefault="001114DC" w:rsidP="004D38E4">
      <w:pPr>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まちなかの案内サイン、移動支援</w:t>
      </w:r>
    </w:p>
    <w:p w:rsidR="004D38E4" w:rsidRDefault="004D38E4" w:rsidP="004D38E4">
      <w:pPr>
        <w:rPr>
          <w:rFonts w:ascii="HG丸ｺﾞｼｯｸM-PRO" w:eastAsia="HG丸ｺﾞｼｯｸM-PRO" w:hAnsi="HG丸ｺﾞｼｯｸM-PRO"/>
          <w:sz w:val="24"/>
        </w:rPr>
      </w:pPr>
      <w:r w:rsidRPr="001551BC">
        <w:rPr>
          <w:rFonts w:ascii="HG丸ｺﾞｼｯｸM-PRO" w:eastAsia="HG丸ｺﾞｼｯｸM-PRO" w:hAnsi="HG丸ｺﾞｼｯｸM-PRO" w:hint="eastAsia"/>
          <w:sz w:val="24"/>
        </w:rPr>
        <w:t xml:space="preserve">　駅</w:t>
      </w:r>
      <w:r>
        <w:rPr>
          <w:rFonts w:ascii="HG丸ｺﾞｼｯｸM-PRO" w:eastAsia="HG丸ｺﾞｼｯｸM-PRO" w:hAnsi="HG丸ｺﾞｼｯｸM-PRO" w:hint="eastAsia"/>
          <w:sz w:val="24"/>
        </w:rPr>
        <w:t>構内</w:t>
      </w:r>
      <w:r w:rsidRPr="001551BC">
        <w:rPr>
          <w:rFonts w:ascii="HG丸ｺﾞｼｯｸM-PRO" w:eastAsia="HG丸ｺﾞｼｯｸM-PRO" w:hAnsi="HG丸ｺﾞｼｯｸM-PRO" w:hint="eastAsia"/>
          <w:sz w:val="24"/>
        </w:rPr>
        <w:t>や駅前広場、</w:t>
      </w:r>
      <w:r>
        <w:rPr>
          <w:rFonts w:ascii="HG丸ｺﾞｼｯｸM-PRO" w:eastAsia="HG丸ｺﾞｼｯｸM-PRO" w:hAnsi="HG丸ｺﾞｼｯｸM-PRO" w:hint="eastAsia"/>
          <w:sz w:val="24"/>
        </w:rPr>
        <w:t>観光スポットなど、多くの人が訪れる場所には案内サインがあります。これらは、円滑に交通機関を利用し、まちをひとり歩きするために大切な情報であるため、文字の大きさやピクトグラムの活用、外国語表記、また、音声や点字による情報提供などに配慮し、すべての人にわかりやすくする必要があります。</w:t>
      </w:r>
    </w:p>
    <w:p w:rsidR="004D38E4" w:rsidRDefault="000B4163"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移動支援の手段として、技術開発が進んでいる位置特定技術　かっこ</w:t>
      </w:r>
      <w:r w:rsidR="004D38E4">
        <w:rPr>
          <w:rFonts w:ascii="HG丸ｺﾞｼｯｸM-PRO" w:eastAsia="HG丸ｺﾞｼｯｸM-PRO" w:hAnsi="HG丸ｺﾞｼｯｸM-PRO" w:hint="eastAsia"/>
          <w:sz w:val="24"/>
        </w:rPr>
        <w:t>※</w:t>
      </w:r>
      <w:r w:rsidR="00ED4BF1">
        <w:rPr>
          <w:rFonts w:ascii="HG丸ｺﾞｼｯｸM-PRO" w:eastAsia="HG丸ｺﾞｼｯｸM-PRO" w:hAnsi="HG丸ｺﾞｼｯｸM-PRO" w:hint="eastAsia"/>
          <w:sz w:val="24"/>
        </w:rPr>
        <w:t>４</w:t>
      </w:r>
      <w:r w:rsidR="004D38E4">
        <w:rPr>
          <w:rFonts w:ascii="HG丸ｺﾞｼｯｸM-PRO" w:eastAsia="HG丸ｺﾞｼｯｸM-PRO" w:hAnsi="HG丸ｺﾞｼｯｸM-PRO" w:hint="eastAsia"/>
          <w:sz w:val="24"/>
        </w:rPr>
        <w:t>）の活用も、今後、より一層期待されます。</w:t>
      </w:r>
    </w:p>
    <w:p w:rsidR="004D38E4" w:rsidRPr="00E744E8" w:rsidRDefault="004D38E4"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まちなかにおける案内サインなどの</w:t>
      </w:r>
      <w:r w:rsidRPr="00E744E8">
        <w:rPr>
          <w:rFonts w:ascii="HG丸ｺﾞｼｯｸM-PRO" w:eastAsia="HG丸ｺﾞｼｯｸM-PRO" w:hAnsi="HG丸ｺﾞｼｯｸM-PRO" w:hint="eastAsia"/>
          <w:sz w:val="24"/>
        </w:rPr>
        <w:t>情報は、</w:t>
      </w:r>
      <w:r>
        <w:rPr>
          <w:rFonts w:ascii="HG丸ｺﾞｼｯｸM-PRO" w:eastAsia="HG丸ｺﾞｼｯｸM-PRO" w:hAnsi="HG丸ｺﾞｼｯｸM-PRO" w:hint="eastAsia"/>
          <w:sz w:val="24"/>
        </w:rPr>
        <w:t>提供の仕方や</w:t>
      </w:r>
      <w:r w:rsidRPr="00E744E8">
        <w:rPr>
          <w:rFonts w:ascii="HG丸ｺﾞｼｯｸM-PRO" w:eastAsia="HG丸ｺﾞｼｯｸM-PRO" w:hAnsi="HG丸ｺﾞｼｯｸM-PRO" w:hint="eastAsia"/>
          <w:sz w:val="24"/>
        </w:rPr>
        <w:t>情報量</w:t>
      </w:r>
      <w:r>
        <w:rPr>
          <w:rFonts w:ascii="HG丸ｺﾞｼｯｸM-PRO" w:eastAsia="HG丸ｺﾞｼｯｸM-PRO" w:hAnsi="HG丸ｺﾞｼｯｸM-PRO" w:hint="eastAsia"/>
          <w:sz w:val="24"/>
        </w:rPr>
        <w:t>によって、</w:t>
      </w:r>
      <w:r w:rsidRPr="00E744E8">
        <w:rPr>
          <w:rFonts w:ascii="HG丸ｺﾞｼｯｸM-PRO" w:eastAsia="HG丸ｺﾞｼｯｸM-PRO" w:hAnsi="HG丸ｺﾞｼｯｸM-PRO" w:hint="eastAsia"/>
          <w:sz w:val="24"/>
        </w:rPr>
        <w:t>受け取る側が</w:t>
      </w:r>
      <w:r>
        <w:rPr>
          <w:rFonts w:ascii="HG丸ｺﾞｼｯｸM-PRO" w:eastAsia="HG丸ｺﾞｼｯｸM-PRO" w:hAnsi="HG丸ｺﾞｼｯｸM-PRO" w:hint="eastAsia"/>
          <w:sz w:val="24"/>
        </w:rPr>
        <w:t>わかりにくくなる</w:t>
      </w:r>
      <w:r w:rsidRPr="00E744E8">
        <w:rPr>
          <w:rFonts w:ascii="HG丸ｺﾞｼｯｸM-PRO" w:eastAsia="HG丸ｺﾞｼｯｸM-PRO" w:hAnsi="HG丸ｺﾞｼｯｸM-PRO" w:hint="eastAsia"/>
          <w:sz w:val="24"/>
        </w:rPr>
        <w:t>おそれもあるので、</w:t>
      </w:r>
      <w:r>
        <w:rPr>
          <w:rFonts w:ascii="HG丸ｺﾞｼｯｸM-PRO" w:eastAsia="HG丸ｺﾞｼｯｸM-PRO" w:hAnsi="HG丸ｺﾞｼｯｸM-PRO" w:hint="eastAsia"/>
          <w:sz w:val="24"/>
        </w:rPr>
        <w:t>新設又は追加する場合には、</w:t>
      </w:r>
      <w:r w:rsidRPr="00E744E8">
        <w:rPr>
          <w:rFonts w:ascii="HG丸ｺﾞｼｯｸM-PRO" w:eastAsia="HG丸ｺﾞｼｯｸM-PRO" w:hAnsi="HG丸ｺﾞｼｯｸM-PRO" w:hint="eastAsia"/>
          <w:sz w:val="24"/>
        </w:rPr>
        <w:t>提供場所の</w:t>
      </w:r>
      <w:r>
        <w:rPr>
          <w:rFonts w:ascii="HG丸ｺﾞｼｯｸM-PRO" w:eastAsia="HG丸ｺﾞｼｯｸM-PRO" w:hAnsi="HG丸ｺﾞｼｯｸM-PRO" w:hint="eastAsia"/>
          <w:sz w:val="24"/>
        </w:rPr>
        <w:t>チェックや設置の際の確認も必要です。</w:t>
      </w:r>
    </w:p>
    <w:p w:rsidR="001114DC" w:rsidRDefault="000B4163"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001114DC" w:rsidRPr="001114DC">
        <w:rPr>
          <w:rFonts w:ascii="HG丸ｺﾞｼｯｸM-PRO" w:eastAsia="HG丸ｺﾞｼｯｸM-PRO" w:hAnsi="HG丸ｺﾞｼｯｸM-PRO" w:hint="eastAsia"/>
          <w:sz w:val="24"/>
        </w:rPr>
        <w:t>の取組事例は</w:t>
      </w:r>
      <w:r w:rsidR="00935BC1">
        <w:rPr>
          <w:rFonts w:ascii="HG丸ｺﾞｼｯｸM-PRO" w:eastAsia="HG丸ｺﾞｼｯｸM-PRO" w:hAnsi="HG丸ｺﾞｼｯｸM-PRO" w:hint="eastAsia"/>
          <w:sz w:val="24"/>
        </w:rPr>
        <w:t>64</w:t>
      </w:r>
      <w:r w:rsidR="001114DC" w:rsidRPr="001114DC">
        <w:rPr>
          <w:rFonts w:ascii="HG丸ｺﾞｼｯｸM-PRO" w:eastAsia="HG丸ｺﾞｼｯｸM-PRO" w:hAnsi="HG丸ｺﾞｼｯｸM-PRO" w:hint="eastAsia"/>
          <w:sz w:val="24"/>
        </w:rPr>
        <w:t>ページ</w:t>
      </w:r>
    </w:p>
    <w:p w:rsidR="001114DC" w:rsidRPr="001114DC" w:rsidRDefault="000B4163" w:rsidP="001114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歩行者用案内サインの例①</w:t>
      </w:r>
    </w:p>
    <w:p w:rsidR="001114DC" w:rsidRPr="001114DC" w:rsidRDefault="000B4163" w:rsidP="001114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点字や音声案内を設けるなど、障害者とう</w:t>
      </w:r>
      <w:r w:rsidR="001114DC" w:rsidRPr="001114DC">
        <w:rPr>
          <w:rFonts w:ascii="HG丸ｺﾞｼｯｸM-PRO" w:eastAsia="HG丸ｺﾞｼｯｸM-PRO" w:hAnsi="HG丸ｺﾞｼｯｸM-PRO" w:hint="eastAsia"/>
          <w:sz w:val="24"/>
        </w:rPr>
        <w:t>にもわかりやすい案内サイン</w:t>
      </w:r>
    </w:p>
    <w:p w:rsidR="001114DC" w:rsidRDefault="000B4163" w:rsidP="001114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001114DC" w:rsidRPr="001114DC">
        <w:rPr>
          <w:rFonts w:ascii="HG丸ｺﾞｼｯｸM-PRO" w:eastAsia="HG丸ｺﾞｼｯｸM-PRO" w:hAnsi="HG丸ｺﾞｼｯｸM-PRO" w:hint="eastAsia"/>
          <w:sz w:val="24"/>
        </w:rPr>
        <w:t>武蔵野市）</w:t>
      </w:r>
    </w:p>
    <w:p w:rsidR="001114DC" w:rsidRPr="001114DC" w:rsidRDefault="001114DC"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武蔵野市の取組事例の写真</w:t>
      </w:r>
    </w:p>
    <w:p w:rsidR="001114DC" w:rsidRDefault="001114DC" w:rsidP="004D38E4">
      <w:pPr>
        <w:rPr>
          <w:rFonts w:ascii="HG丸ｺﾞｼｯｸM-PRO" w:eastAsia="HG丸ｺﾞｼｯｸM-PRO" w:hAnsi="HG丸ｺﾞｼｯｸM-PRO"/>
          <w:sz w:val="24"/>
        </w:rPr>
      </w:pPr>
    </w:p>
    <w:p w:rsidR="001114DC" w:rsidRPr="001114DC" w:rsidRDefault="000B4163" w:rsidP="001114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歩行者用案内サインの例②</w:t>
      </w:r>
    </w:p>
    <w:p w:rsidR="001114DC" w:rsidRPr="001114DC" w:rsidRDefault="001114DC" w:rsidP="001114DC">
      <w:pPr>
        <w:rPr>
          <w:rFonts w:ascii="HG丸ｺﾞｼｯｸM-PRO" w:eastAsia="HG丸ｺﾞｼｯｸM-PRO" w:hAnsi="HG丸ｺﾞｼｯｸM-PRO"/>
          <w:sz w:val="24"/>
        </w:rPr>
      </w:pPr>
      <w:r w:rsidRPr="001114DC">
        <w:rPr>
          <w:rFonts w:ascii="HG丸ｺﾞｼｯｸM-PRO" w:eastAsia="HG丸ｺﾞｼｯｸM-PRO" w:hAnsi="HG丸ｺﾞｼｯｸM-PRO" w:hint="eastAsia"/>
          <w:sz w:val="24"/>
        </w:rPr>
        <w:t>日本語と英語の</w:t>
      </w:r>
      <w:r w:rsidR="000B4163">
        <w:rPr>
          <w:rFonts w:ascii="HG丸ｺﾞｼｯｸM-PRO" w:eastAsia="HG丸ｺﾞｼｯｸM-PRO" w:hAnsi="HG丸ｺﾞｼｯｸM-PRO" w:hint="eastAsia"/>
          <w:sz w:val="24"/>
        </w:rPr>
        <w:t>２言語による表記に加えて、ピクトグラムを活用した、外国人旅行者とう</w:t>
      </w:r>
      <w:r w:rsidRPr="001114DC">
        <w:rPr>
          <w:rFonts w:ascii="HG丸ｺﾞｼｯｸM-PRO" w:eastAsia="HG丸ｺﾞｼｯｸM-PRO" w:hAnsi="HG丸ｺﾞｼｯｸM-PRO" w:hint="eastAsia"/>
          <w:sz w:val="24"/>
        </w:rPr>
        <w:t>にもわかりやすい案内サイン</w:t>
      </w:r>
    </w:p>
    <w:p w:rsidR="001114DC" w:rsidRDefault="000B4163" w:rsidP="001114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001114DC" w:rsidRPr="001114DC">
        <w:rPr>
          <w:rFonts w:ascii="HG丸ｺﾞｼｯｸM-PRO" w:eastAsia="HG丸ｺﾞｼｯｸM-PRO" w:hAnsi="HG丸ｺﾞｼｯｸM-PRO" w:hint="eastAsia"/>
          <w:sz w:val="24"/>
        </w:rPr>
        <w:t>文京区）</w:t>
      </w:r>
    </w:p>
    <w:p w:rsidR="001114DC" w:rsidRDefault="001114DC" w:rsidP="001114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文京区の取組事例の写真</w:t>
      </w:r>
    </w:p>
    <w:p w:rsidR="001114DC" w:rsidRDefault="001114DC" w:rsidP="001114DC">
      <w:pPr>
        <w:rPr>
          <w:rFonts w:ascii="HG丸ｺﾞｼｯｸM-PRO" w:eastAsia="HG丸ｺﾞｼｯｸM-PRO" w:hAnsi="HG丸ｺﾞｼｯｸM-PRO"/>
          <w:sz w:val="24"/>
        </w:rPr>
      </w:pPr>
    </w:p>
    <w:p w:rsidR="001114DC" w:rsidRPr="001114DC" w:rsidRDefault="000B4163" w:rsidP="001114D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かっこ※４）位置特定技術・・・歩行空間に設置する機器や人工衛星とう</w:t>
      </w:r>
      <w:r w:rsidR="001114DC" w:rsidRPr="001114DC">
        <w:rPr>
          <w:rFonts w:ascii="HG丸ｺﾞｼｯｸM-PRO" w:eastAsia="HG丸ｺﾞｼｯｸM-PRO" w:hAnsi="HG丸ｺﾞｼｯｸM-PRO" w:hint="eastAsia"/>
          <w:sz w:val="24"/>
        </w:rPr>
        <w:t>を用いて、現在位置を正確に把握するための技術。</w:t>
      </w:r>
    </w:p>
    <w:p w:rsidR="001114DC" w:rsidRPr="000B4163" w:rsidRDefault="001114DC" w:rsidP="004D38E4">
      <w:pPr>
        <w:rPr>
          <w:rFonts w:asciiTheme="minorEastAsia" w:eastAsiaTheme="minorEastAsia" w:hAnsiTheme="minorEastAsia"/>
          <w:color w:val="000000" w:themeColor="text1"/>
          <w:sz w:val="22"/>
          <w:szCs w:val="22"/>
        </w:rPr>
      </w:pPr>
    </w:p>
    <w:p w:rsidR="004D38E4" w:rsidRDefault="004D38E4"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B4163"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462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7" name="JAVISCODE01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５４</w:t>
      </w:r>
      <w:r w:rsidR="000B4163">
        <w:rPr>
          <w:rFonts w:ascii="HG丸ｺﾞｼｯｸM-PRO" w:eastAsia="HG丸ｺﾞｼｯｸM-PRO" w:hAnsi="HG丸ｺﾞｼｯｸM-PRO" w:hint="eastAsia"/>
          <w:sz w:val="24"/>
        </w:rPr>
        <w:t>ページ</w:t>
      </w:r>
    </w:p>
    <w:p w:rsidR="000B4163" w:rsidRDefault="000B4163" w:rsidP="004D38E4">
      <w:pPr>
        <w:rPr>
          <w:rFonts w:ascii="HG丸ｺﾞｼｯｸM-PRO" w:eastAsia="HG丸ｺﾞｼｯｸM-PRO" w:hAnsi="HG丸ｺﾞｼｯｸM-PRO"/>
          <w:sz w:val="24"/>
        </w:rPr>
      </w:pPr>
      <w:r w:rsidRPr="000B4163">
        <w:rPr>
          <w:rFonts w:ascii="HG丸ｺﾞｼｯｸM-PRO" w:eastAsia="HG丸ｺﾞｼｯｸM-PRO" w:hAnsi="HG丸ｺﾞｼｯｸM-PRO" w:hint="eastAsia"/>
          <w:sz w:val="24"/>
        </w:rPr>
        <w:t>案内サインの取組のポイント</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多言語対応、ピクトグラムとう</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案内サインの表示は、日本語、</w:t>
      </w:r>
      <w:r w:rsidRPr="000B4163">
        <w:rPr>
          <w:rFonts w:ascii="HG丸ｺﾞｼｯｸM-PRO" w:eastAsia="HG丸ｺﾞｼｯｸM-PRO" w:hAnsi="HG丸ｺﾞｼｯｸM-PRO" w:hint="eastAsia"/>
          <w:sz w:val="24"/>
        </w:rPr>
        <w:t>英語の２言語を基本とし、ピクトグラムを効果的に活用する</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0B4163">
        <w:rPr>
          <w:rFonts w:ascii="HG丸ｺﾞｼｯｸM-PRO" w:eastAsia="HG丸ｺﾞｼｯｸM-PRO" w:hAnsi="HG丸ｺﾞｼｯｸM-PRO" w:hint="eastAsia"/>
          <w:sz w:val="24"/>
        </w:rPr>
        <w:t>案内サイン整備に当たっては、東京都産業労働局が策定した「国内外旅行者のためのわかりやすい案内サイン標準化指針」を踏まえ、実施する</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0B4163">
        <w:rPr>
          <w:rFonts w:ascii="HG丸ｺﾞｼｯｸM-PRO" w:eastAsia="HG丸ｺﾞｼｯｸM-PRO" w:hAnsi="HG丸ｺﾞｼｯｸM-PRO" w:hint="eastAsia"/>
          <w:sz w:val="24"/>
        </w:rPr>
        <w:t>標準化指針のＵＲＬ）</w:t>
      </w:r>
    </w:p>
    <w:p w:rsidR="000B4163" w:rsidRPr="000B4163" w:rsidRDefault="000B4163" w:rsidP="000B4163">
      <w:pPr>
        <w:rPr>
          <w:rFonts w:ascii="HG丸ｺﾞｼｯｸM-PRO" w:eastAsia="HG丸ｺﾞｼｯｸM-PRO" w:hAnsi="HG丸ｺﾞｼｯｸM-PRO"/>
          <w:sz w:val="24"/>
        </w:rPr>
      </w:pPr>
      <w:r w:rsidRPr="000B4163">
        <w:rPr>
          <w:rFonts w:ascii="HG丸ｺﾞｼｯｸM-PRO" w:eastAsia="HG丸ｺﾞｼｯｸM-PRO" w:hAnsi="HG丸ｺﾞｼｯｸM-PRO"/>
          <w:sz w:val="24"/>
        </w:rPr>
        <w:t>http://www.gotokyo.org/jp/administration/h26/201502191.html</w:t>
      </w:r>
    </w:p>
    <w:p w:rsidR="000B4163" w:rsidRPr="000B4163" w:rsidRDefault="000B4163" w:rsidP="000B4163">
      <w:pPr>
        <w:rPr>
          <w:rFonts w:ascii="HG丸ｺﾞｼｯｸM-PRO" w:eastAsia="HG丸ｺﾞｼｯｸM-PRO" w:hAnsi="HG丸ｺﾞｼｯｸM-PRO"/>
          <w:sz w:val="24"/>
        </w:rPr>
      </w:pP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音声、</w:t>
      </w:r>
      <w:r w:rsidRPr="000B4163">
        <w:rPr>
          <w:rFonts w:ascii="HG丸ｺﾞｼｯｸM-PRO" w:eastAsia="HG丸ｺﾞｼｯｸM-PRO" w:hAnsi="HG丸ｺﾞｼｯｸM-PRO" w:hint="eastAsia"/>
          <w:sz w:val="24"/>
        </w:rPr>
        <w:t>点</w:t>
      </w:r>
      <w:r>
        <w:rPr>
          <w:rFonts w:ascii="HG丸ｺﾞｼｯｸM-PRO" w:eastAsia="HG丸ｺﾞｼｯｸM-PRO" w:hAnsi="HG丸ｺﾞｼｯｸM-PRO" w:hint="eastAsia"/>
          <w:sz w:val="24"/>
        </w:rPr>
        <w:t>字とうによる案内</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0B4163">
        <w:rPr>
          <w:rFonts w:ascii="HG丸ｺﾞｼｯｸM-PRO" w:eastAsia="HG丸ｺﾞｼｯｸM-PRO" w:hAnsi="HG丸ｺﾞｼｯｸM-PRO" w:hint="eastAsia"/>
          <w:sz w:val="24"/>
        </w:rPr>
        <w:t>視覚障害者に対しては、音声案内や点字機能を付加するほか、文字の大きさに配慮する</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0B4163">
        <w:rPr>
          <w:rFonts w:ascii="HG丸ｺﾞｼｯｸM-PRO" w:eastAsia="HG丸ｺﾞｼｯｸM-PRO" w:hAnsi="HG丸ｺﾞｼｯｸM-PRO" w:hint="eastAsia"/>
          <w:sz w:val="24"/>
        </w:rPr>
        <w:t>音声案内は、適切に聞き取れるか、設置の際に確認する</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0B4163">
        <w:rPr>
          <w:rFonts w:ascii="HG丸ｺﾞｼｯｸM-PRO" w:eastAsia="HG丸ｺﾞｼｯｸM-PRO" w:hAnsi="HG丸ｺﾞｼｯｸM-PRO" w:hint="eastAsia"/>
          <w:sz w:val="24"/>
        </w:rPr>
        <w:t>複数の案内表示が設置されている場所や、表示と音声を組み合わせている場所では、全体としてわかりやすい情報提供ができているか確認する</w:t>
      </w:r>
    </w:p>
    <w:p w:rsidR="000B4163" w:rsidRPr="000B4163" w:rsidRDefault="000B4163" w:rsidP="000B4163">
      <w:pPr>
        <w:rPr>
          <w:rFonts w:ascii="HG丸ｺﾞｼｯｸM-PRO" w:eastAsia="HG丸ｺﾞｼｯｸM-PRO" w:hAnsi="HG丸ｺﾞｼｯｸM-PRO"/>
          <w:sz w:val="24"/>
        </w:rPr>
      </w:pP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案内の内容</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通路や出入口とう</w:t>
      </w:r>
      <w:r w:rsidRPr="000B4163">
        <w:rPr>
          <w:rFonts w:ascii="HG丸ｺﾞｼｯｸM-PRO" w:eastAsia="HG丸ｺﾞｼｯｸM-PRO" w:hAnsi="HG丸ｺﾞｼｯｸM-PRO" w:hint="eastAsia"/>
          <w:sz w:val="24"/>
        </w:rPr>
        <w:t>におい</w:t>
      </w:r>
      <w:r>
        <w:rPr>
          <w:rFonts w:ascii="HG丸ｺﾞｼｯｸM-PRO" w:eastAsia="HG丸ｺﾞｼｯｸM-PRO" w:hAnsi="HG丸ｺﾞｼｯｸM-PRO" w:hint="eastAsia"/>
          <w:sz w:val="24"/>
        </w:rPr>
        <w:t>て、利用時間が決まっている、又は、工事中で一時的に利用できないとう</w:t>
      </w:r>
      <w:r w:rsidRPr="000B4163">
        <w:rPr>
          <w:rFonts w:ascii="HG丸ｺﾞｼｯｸM-PRO" w:eastAsia="HG丸ｺﾞｼｯｸM-PRO" w:hAnsi="HG丸ｺﾞｼｯｸM-PRO" w:hint="eastAsia"/>
          <w:sz w:val="24"/>
        </w:rPr>
        <w:t>、利用に支障が生じる情報は、案内サイン上で提供できるよう工夫する</w:t>
      </w:r>
    </w:p>
    <w:p w:rsidR="004D38E4" w:rsidRPr="000B4163" w:rsidRDefault="004D38E4" w:rsidP="004D38E4">
      <w:pPr>
        <w:rPr>
          <w:rFonts w:ascii="HG丸ｺﾞｼｯｸM-PRO" w:eastAsia="HG丸ｺﾞｼｯｸM-PRO" w:hAnsi="HG丸ｺﾞｼｯｸM-PRO"/>
          <w:sz w:val="24"/>
        </w:rPr>
      </w:pPr>
    </w:p>
    <w:p w:rsidR="004D38E4" w:rsidRDefault="000B4163" w:rsidP="004D38E4">
      <w:pPr>
        <w:rPr>
          <w:rFonts w:ascii="HG丸ｺﾞｼｯｸM-PRO" w:eastAsia="HG丸ｺﾞｼｯｸM-PRO" w:hAnsi="HG丸ｺﾞｼｯｸM-PRO"/>
          <w:sz w:val="24"/>
        </w:rPr>
      </w:pPr>
      <w:r w:rsidRPr="000B4163">
        <w:rPr>
          <w:rFonts w:ascii="HG丸ｺﾞｼｯｸM-PRO" w:eastAsia="HG丸ｺﾞｼｯｸM-PRO" w:hAnsi="HG丸ｺﾞｼｯｸM-PRO" w:hint="eastAsia"/>
          <w:sz w:val="24"/>
        </w:rPr>
        <w:t>移動支援の取組のポイント</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0B4163">
        <w:rPr>
          <w:rFonts w:ascii="HG丸ｺﾞｼｯｸM-PRO" w:eastAsia="HG丸ｺﾞｼｯｸM-PRO" w:hAnsi="HG丸ｺﾞｼｯｸM-PRO" w:hint="eastAsia"/>
          <w:sz w:val="24"/>
        </w:rPr>
        <w:t>位置特定技術の方法は様々で、技術の進歩により新たなものも登場していることから、導入に当たっては、将来を見据えて柔軟に対応できるよう検討するとともに、当事者にも意見を聞きながら、より多くの利用者が活用できるものにする</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ルート案内機能は、最寄りのＡＥＤ設置場所や避難所までのルートとう</w:t>
      </w:r>
      <w:r w:rsidRPr="000B4163">
        <w:rPr>
          <w:rFonts w:ascii="HG丸ｺﾞｼｯｸM-PRO" w:eastAsia="HG丸ｺﾞｼｯｸM-PRO" w:hAnsi="HG丸ｺﾞｼｯｸM-PRO" w:hint="eastAsia"/>
          <w:sz w:val="24"/>
        </w:rPr>
        <w:t>、緊急時や災害時にも活用できることが望ましい</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0B4163">
        <w:rPr>
          <w:rFonts w:ascii="HG丸ｺﾞｼｯｸM-PRO" w:eastAsia="HG丸ｺﾞｼｯｸM-PRO" w:hAnsi="HG丸ｺﾞｼｯｸM-PRO" w:hint="eastAsia"/>
          <w:sz w:val="24"/>
        </w:rPr>
        <w:t>国土交通省における「歩行者移動支援サービス導入に関するガイドライン」を活用する</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0B4163">
        <w:rPr>
          <w:rFonts w:ascii="HG丸ｺﾞｼｯｸM-PRO" w:eastAsia="HG丸ｺﾞｼｯｸM-PRO" w:hAnsi="HG丸ｺﾞｼｯｸM-PRO" w:hint="eastAsia"/>
          <w:sz w:val="24"/>
        </w:rPr>
        <w:t>歩行者移動支援サービス導入に関するガイドラインのＵＲＬ）</w:t>
      </w:r>
    </w:p>
    <w:p w:rsidR="004D38E4" w:rsidRDefault="000B4163" w:rsidP="000B4163">
      <w:pPr>
        <w:rPr>
          <w:rFonts w:ascii="HG丸ｺﾞｼｯｸM-PRO" w:eastAsia="HG丸ｺﾞｼｯｸM-PRO" w:hAnsi="HG丸ｺﾞｼｯｸM-PRO"/>
          <w:sz w:val="24"/>
        </w:rPr>
      </w:pPr>
      <w:r w:rsidRPr="000B4163">
        <w:rPr>
          <w:rFonts w:ascii="HG丸ｺﾞｼｯｸM-PRO" w:eastAsia="HG丸ｺﾞｼｯｸM-PRO" w:hAnsi="HG丸ｺﾞｼｯｸM-PRO"/>
          <w:sz w:val="24"/>
        </w:rPr>
        <w:t>http://www.mlit.go.jp/common/001041962.pdf</w:t>
      </w:r>
    </w:p>
    <w:p w:rsidR="004D38E4" w:rsidRDefault="004D38E4"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B4163"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564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8" name="JAVISCODE01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５５</w:t>
      </w:r>
      <w:r w:rsidR="000B4163">
        <w:rPr>
          <w:rFonts w:ascii="HG丸ｺﾞｼｯｸM-PRO" w:eastAsia="HG丸ｺﾞｼｯｸM-PRO" w:hAnsi="HG丸ｺﾞｼｯｸM-PRO" w:hint="eastAsia"/>
          <w:sz w:val="24"/>
        </w:rPr>
        <w:t>ページ</w:t>
      </w:r>
    </w:p>
    <w:p w:rsidR="000B4163" w:rsidRDefault="000B4163" w:rsidP="004D38E4">
      <w:pPr>
        <w:rPr>
          <w:rFonts w:ascii="HG丸ｺﾞｼｯｸM-PRO" w:eastAsia="HG丸ｺﾞｼｯｸM-PRO" w:hAnsi="HG丸ｺﾞｼｯｸM-PRO"/>
          <w:sz w:val="24"/>
        </w:rPr>
      </w:pPr>
      <w:r w:rsidRPr="000B4163">
        <w:rPr>
          <w:rFonts w:ascii="HG丸ｺﾞｼｯｸM-PRO" w:eastAsia="HG丸ｺﾞｼｯｸM-PRO" w:hAnsi="HG丸ｺﾞｼｯｸM-PRO" w:hint="eastAsia"/>
          <w:sz w:val="24"/>
        </w:rPr>
        <w:t>コミュニケーション支援機器</w:t>
      </w:r>
    </w:p>
    <w:p w:rsidR="004D38E4" w:rsidRDefault="004D38E4" w:rsidP="004D38E4">
      <w:pPr>
        <w:rPr>
          <w:rFonts w:ascii="HG丸ｺﾞｼｯｸM-PRO" w:eastAsia="HG丸ｺﾞｼｯｸM-PRO" w:hAnsi="HG丸ｺﾞｼｯｸM-PRO"/>
          <w:sz w:val="24"/>
        </w:rPr>
      </w:pPr>
    </w:p>
    <w:p w:rsidR="004D38E4" w:rsidRDefault="000B4163"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障害者や外国人とう</w:t>
      </w:r>
      <w:r w:rsidR="004D38E4">
        <w:rPr>
          <w:rFonts w:ascii="HG丸ｺﾞｼｯｸM-PRO" w:eastAsia="HG丸ｺﾞｼｯｸM-PRO" w:hAnsi="HG丸ｺﾞｼｯｸM-PRO" w:hint="eastAsia"/>
          <w:sz w:val="24"/>
        </w:rPr>
        <w:t>とのコミュニケーションをより円滑に行うための取組としては、絵やイラストを用いたもののほか、ＩＣＴ機器の活用がありますが、こうしたツー</w:t>
      </w:r>
      <w:r>
        <w:rPr>
          <w:rFonts w:ascii="HG丸ｺﾞｼｯｸM-PRO" w:eastAsia="HG丸ｺﾞｼｯｸM-PRO" w:hAnsi="HG丸ｺﾞｼｯｸM-PRO" w:hint="eastAsia"/>
          <w:sz w:val="24"/>
        </w:rPr>
        <w:t>ルや機器の整備に当たっては、より多くの人が利用できるよう、機器とう</w:t>
      </w:r>
      <w:r w:rsidR="004D38E4">
        <w:rPr>
          <w:rFonts w:ascii="HG丸ｺﾞｼｯｸM-PRO" w:eastAsia="HG丸ｺﾞｼｯｸM-PRO" w:hAnsi="HG丸ｺﾞｼｯｸM-PRO" w:hint="eastAsia"/>
          <w:sz w:val="24"/>
        </w:rPr>
        <w:t>の選定のほか、周知や使用方法の案内などに留意して進めることが重要です。</w:t>
      </w:r>
    </w:p>
    <w:p w:rsidR="004D38E4" w:rsidRDefault="004D38E4"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障害者差別解消法においては、行政機関や事業者に対して、障害</w:t>
      </w:r>
      <w:r w:rsidR="000B4163">
        <w:rPr>
          <w:rFonts w:ascii="HG丸ｺﾞｼｯｸM-PRO" w:eastAsia="HG丸ｺﾞｼｯｸM-PRO" w:hAnsi="HG丸ｺﾞｼｯｸM-PRO" w:hint="eastAsia"/>
          <w:sz w:val="24"/>
        </w:rPr>
        <w:t>者の求めに応じた合理的配慮の提供が定められており、窓口での応対とうを円滑に行うためには、こうした機器とう</w:t>
      </w:r>
      <w:r>
        <w:rPr>
          <w:rFonts w:ascii="HG丸ｺﾞｼｯｸM-PRO" w:eastAsia="HG丸ｺﾞｼｯｸM-PRO" w:hAnsi="HG丸ｺﾞｼｯｸM-PRO" w:hint="eastAsia"/>
          <w:sz w:val="24"/>
        </w:rPr>
        <w:t>の活用が有効です。</w:t>
      </w:r>
    </w:p>
    <w:p w:rsidR="000B4163" w:rsidRPr="000B4163" w:rsidRDefault="000B4163" w:rsidP="000B4163">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Pr="000B4163">
        <w:rPr>
          <w:rFonts w:ascii="HG丸ｺﾞｼｯｸM-PRO" w:eastAsia="HG丸ｺﾞｼｯｸM-PRO" w:hAnsi="HG丸ｺﾞｼｯｸM-PRO" w:hint="eastAsia"/>
          <w:sz w:val="24"/>
        </w:rPr>
        <w:t>の取組事例は</w:t>
      </w:r>
      <w:r w:rsidR="00935BC1">
        <w:rPr>
          <w:rFonts w:ascii="HG丸ｺﾞｼｯｸM-PRO" w:eastAsia="HG丸ｺﾞｼｯｸM-PRO" w:hAnsi="HG丸ｺﾞｼｯｸM-PRO" w:hint="eastAsia"/>
          <w:sz w:val="24"/>
        </w:rPr>
        <w:t>65</w:t>
      </w:r>
      <w:r>
        <w:rPr>
          <w:rFonts w:ascii="HG丸ｺﾞｼｯｸM-PRO" w:eastAsia="HG丸ｺﾞｼｯｸM-PRO" w:hAnsi="HG丸ｺﾞｼｯｸM-PRO" w:hint="eastAsia"/>
          <w:sz w:val="24"/>
        </w:rPr>
        <w:t>ページから</w:t>
      </w:r>
      <w:r w:rsidR="00935BC1">
        <w:rPr>
          <w:rFonts w:ascii="HG丸ｺﾞｼｯｸM-PRO" w:eastAsia="HG丸ｺﾞｼｯｸM-PRO" w:hAnsi="HG丸ｺﾞｼｯｸM-PRO" w:hint="eastAsia"/>
          <w:sz w:val="24"/>
        </w:rPr>
        <w:t>66</w:t>
      </w:r>
      <w:r w:rsidRPr="000B4163">
        <w:rPr>
          <w:rFonts w:ascii="HG丸ｺﾞｼｯｸM-PRO" w:eastAsia="HG丸ｺﾞｼｯｸM-PRO" w:hAnsi="HG丸ｺﾞｼｯｸM-PRO" w:hint="eastAsia"/>
          <w:sz w:val="24"/>
        </w:rPr>
        <w:t>ページ</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東京都障害者ＩＴ地域支援センター</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機器や支援ソフトの展示のほか、区市町村職員向けに研修とう</w:t>
      </w:r>
      <w:r w:rsidRPr="000B4163">
        <w:rPr>
          <w:rFonts w:ascii="HG丸ｺﾞｼｯｸM-PRO" w:eastAsia="HG丸ｺﾞｼｯｸM-PRO" w:hAnsi="HG丸ｺﾞｼｯｸM-PRO" w:hint="eastAsia"/>
          <w:sz w:val="24"/>
        </w:rPr>
        <w:t>を行っている。</w:t>
      </w:r>
    </w:p>
    <w:p w:rsidR="004D38E4" w:rsidRPr="000B4163" w:rsidRDefault="000B4163"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研修センターにある様々な機器の写真</w:t>
      </w:r>
    </w:p>
    <w:p w:rsidR="004D38E4" w:rsidRDefault="004D38E4" w:rsidP="004D38E4">
      <w:pPr>
        <w:rPr>
          <w:rFonts w:ascii="HG丸ｺﾞｼｯｸM-PRO" w:eastAsia="HG丸ｺﾞｼｯｸM-PRO" w:hAnsi="HG丸ｺﾞｼｯｸM-PRO"/>
          <w:sz w:val="24"/>
        </w:rPr>
      </w:pPr>
    </w:p>
    <w:p w:rsidR="000B4163" w:rsidRPr="000B4163" w:rsidRDefault="000B4163" w:rsidP="000B4163">
      <w:pPr>
        <w:rPr>
          <w:rFonts w:ascii="HG丸ｺﾞｼｯｸM-PRO" w:eastAsia="HG丸ｺﾞｼｯｸM-PRO" w:hAnsi="HG丸ｺﾞｼｯｸM-PRO"/>
          <w:sz w:val="24"/>
        </w:rPr>
      </w:pPr>
      <w:r w:rsidRPr="000B4163">
        <w:rPr>
          <w:rFonts w:ascii="HG丸ｺﾞｼｯｸM-PRO" w:eastAsia="HG丸ｺﾞｼｯｸM-PRO" w:hAnsi="HG丸ｺﾞｼｯｸM-PRO" w:hint="eastAsia"/>
          <w:sz w:val="24"/>
        </w:rPr>
        <w:t>ISOによるコミュニケーション支援ボードの国際規格</w:t>
      </w:r>
      <w:r>
        <w:rPr>
          <w:rFonts w:ascii="HG丸ｺﾞｼｯｸM-PRO" w:eastAsia="HG丸ｺﾞｼｯｸM-PRO" w:hAnsi="HG丸ｺﾞｼｯｸM-PRO" w:hint="eastAsia"/>
          <w:sz w:val="24"/>
        </w:rPr>
        <w:t xml:space="preserve">　</w:t>
      </w:r>
      <w:r w:rsidR="00580EAD">
        <w:rPr>
          <w:rFonts w:ascii="HG丸ｺﾞｼｯｸM-PRO" w:eastAsia="HG丸ｺﾞｼｯｸM-PRO" w:hAnsi="HG丸ｺﾞｼｯｸM-PRO" w:hint="eastAsia"/>
          <w:sz w:val="24"/>
        </w:rPr>
        <w:t xml:space="preserve">ISO いち　きゅう　ぜろ　に　なな　</w:t>
      </w:r>
      <w:r w:rsidRPr="000B4163">
        <w:rPr>
          <w:rFonts w:ascii="HG丸ｺﾞｼｯｸM-PRO" w:eastAsia="HG丸ｺﾞｼｯｸM-PRO" w:hAnsi="HG丸ｺﾞｼｯｸM-PRO" w:hint="eastAsia"/>
          <w:sz w:val="24"/>
        </w:rPr>
        <w:t>2016</w:t>
      </w:r>
    </w:p>
    <w:p w:rsidR="004D38E4" w:rsidRDefault="000B4163" w:rsidP="000B4163">
      <w:pPr>
        <w:rPr>
          <w:rFonts w:ascii="HG丸ｺﾞｼｯｸM-PRO" w:eastAsia="HG丸ｺﾞｼｯｸM-PRO" w:hAnsi="HG丸ｺﾞｼｯｸM-PRO"/>
          <w:sz w:val="24"/>
        </w:rPr>
      </w:pPr>
      <w:r w:rsidRPr="000B4163">
        <w:rPr>
          <w:rFonts w:ascii="HG丸ｺﾞｼｯｸM-PRO" w:eastAsia="HG丸ｺﾞｼｯｸM-PRO" w:hAnsi="HG丸ｺﾞｼｯｸM-PRO" w:hint="eastAsia"/>
          <w:sz w:val="24"/>
        </w:rPr>
        <w:t>左側が表紙、右側が羽田空港国際線の例。</w:t>
      </w:r>
    </w:p>
    <w:p w:rsidR="004D38E4" w:rsidRDefault="000B4163"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写真左側　ISOによる国際規格の表紙</w:t>
      </w:r>
    </w:p>
    <w:p w:rsidR="000B4163" w:rsidRPr="000B4163" w:rsidRDefault="000B4163"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写真右側　羽田空港国際線で使用されているコミュニケーションボードの写真</w:t>
      </w:r>
    </w:p>
    <w:p w:rsidR="00FF7740" w:rsidRDefault="00FF7740" w:rsidP="004D38E4">
      <w:pPr>
        <w:rPr>
          <w:rFonts w:ascii="HG丸ｺﾞｼｯｸM-PRO" w:eastAsia="HG丸ｺﾞｼｯｸM-PRO" w:hAnsi="HG丸ｺﾞｼｯｸM-PRO"/>
          <w:sz w:val="24"/>
        </w:rPr>
      </w:pPr>
    </w:p>
    <w:p w:rsidR="00FF7740" w:rsidRDefault="00FF7740">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B4163"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6672"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9" name="JAVISCODE01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５６</w:t>
      </w:r>
      <w:r w:rsidR="000B4163">
        <w:rPr>
          <w:rFonts w:ascii="HG丸ｺﾞｼｯｸM-PRO" w:eastAsia="HG丸ｺﾞｼｯｸM-PRO" w:hAnsi="HG丸ｺﾞｼｯｸM-PRO" w:hint="eastAsia"/>
          <w:sz w:val="24"/>
        </w:rPr>
        <w:t>ページ</w:t>
      </w:r>
    </w:p>
    <w:p w:rsidR="000B4163" w:rsidRDefault="000B4163" w:rsidP="004D38E4">
      <w:pPr>
        <w:rPr>
          <w:rFonts w:ascii="HG丸ｺﾞｼｯｸM-PRO" w:eastAsia="HG丸ｺﾞｼｯｸM-PRO" w:hAnsi="HG丸ｺﾞｼｯｸM-PRO"/>
          <w:sz w:val="24"/>
        </w:rPr>
      </w:pPr>
      <w:r w:rsidRPr="000B4163">
        <w:rPr>
          <w:rFonts w:ascii="HG丸ｺﾞｼｯｸM-PRO" w:eastAsia="HG丸ｺﾞｼｯｸM-PRO" w:hAnsi="HG丸ｺﾞｼｯｸM-PRO" w:hint="eastAsia"/>
          <w:sz w:val="24"/>
        </w:rPr>
        <w:t>取組のポイント</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検討</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ＩＣＴ機器の選定や配置場所とう</w:t>
      </w:r>
      <w:r w:rsidRPr="000B4163">
        <w:rPr>
          <w:rFonts w:ascii="HG丸ｺﾞｼｯｸM-PRO" w:eastAsia="HG丸ｺﾞｼｯｸM-PRO" w:hAnsi="HG丸ｺﾞｼｯｸM-PRO" w:hint="eastAsia"/>
          <w:sz w:val="24"/>
        </w:rPr>
        <w:t>の決定に当たっては、当事者の意見を聴取する</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0B4163">
        <w:rPr>
          <w:rFonts w:ascii="HG丸ｺﾞｼｯｸM-PRO" w:eastAsia="HG丸ｺﾞｼｯｸM-PRO" w:hAnsi="HG丸ｺﾞｼｯｸM-PRO" w:hint="eastAsia"/>
          <w:sz w:val="24"/>
        </w:rPr>
        <w:t>聴覚障害者や外国人など、日本語で会話することが難しい場合は、遠隔通訳サービスや文字変換アプリの活用、絵やイラストによるコミュニケーション支援ボードの使用が有効である</w:t>
      </w:r>
    </w:p>
    <w:p w:rsidR="000B4163" w:rsidRPr="000B4163" w:rsidRDefault="000B4163" w:rsidP="000B4163">
      <w:pPr>
        <w:rPr>
          <w:rFonts w:ascii="HG丸ｺﾞｼｯｸM-PRO" w:eastAsia="HG丸ｺﾞｼｯｸM-PRO" w:hAnsi="HG丸ｺﾞｼｯｸM-PRO"/>
          <w:sz w:val="24"/>
        </w:rPr>
      </w:pP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周知、案内</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機器とうの準備があることを窓口とう</w:t>
      </w:r>
      <w:r w:rsidRPr="000B4163">
        <w:rPr>
          <w:rFonts w:ascii="HG丸ｺﾞｼｯｸM-PRO" w:eastAsia="HG丸ｺﾞｼｯｸM-PRO" w:hAnsi="HG丸ｺﾞｼｯｸM-PRO" w:hint="eastAsia"/>
          <w:sz w:val="24"/>
        </w:rPr>
        <w:t>でわかりやすく周知する</w:t>
      </w:r>
    </w:p>
    <w:p w:rsidR="000B4163" w:rsidRPr="000B4163" w:rsidRDefault="000B4163" w:rsidP="000B41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導入した機器とう</w:t>
      </w:r>
      <w:r w:rsidRPr="000B4163">
        <w:rPr>
          <w:rFonts w:ascii="HG丸ｺﾞｼｯｸM-PRO" w:eastAsia="HG丸ｺﾞｼｯｸM-PRO" w:hAnsi="HG丸ｺﾞｼｯｸM-PRO" w:hint="eastAsia"/>
          <w:sz w:val="24"/>
        </w:rPr>
        <w:t>について、職員や社員に使用方法を習得させることに加え、利用者向けの活用マニュアルも作成する</w:t>
      </w:r>
    </w:p>
    <w:p w:rsidR="004D38E4" w:rsidRPr="000B4163" w:rsidRDefault="000B4163"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機器とう</w:t>
      </w:r>
      <w:r w:rsidRPr="000B4163">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導入した行政機関や事業者は、活用例の情報を積極的にホームページとう</w:t>
      </w:r>
      <w:r w:rsidRPr="000B4163">
        <w:rPr>
          <w:rFonts w:ascii="HG丸ｺﾞｼｯｸM-PRO" w:eastAsia="HG丸ｺﾞｼｯｸM-PRO" w:hAnsi="HG丸ｺﾞｼｯｸM-PRO" w:hint="eastAsia"/>
          <w:sz w:val="24"/>
        </w:rPr>
        <w:t>で周知する</w:t>
      </w:r>
    </w:p>
    <w:p w:rsidR="00FF7740" w:rsidRDefault="00FF7740">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B4163"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7696"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0" name="JAVISCODE02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５７</w:t>
      </w:r>
      <w:r w:rsidR="000B4163">
        <w:rPr>
          <w:rFonts w:ascii="HG丸ｺﾞｼｯｸM-PRO" w:eastAsia="HG丸ｺﾞｼｯｸM-PRO" w:hAnsi="HG丸ｺﾞｼｯｸM-PRO" w:hint="eastAsia"/>
          <w:sz w:val="24"/>
        </w:rPr>
        <w:t>ページ</w:t>
      </w:r>
    </w:p>
    <w:p w:rsidR="004D38E4" w:rsidRDefault="00CB02AE"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イベントや会議とう</w:t>
      </w:r>
      <w:r w:rsidRPr="00CB02AE">
        <w:rPr>
          <w:rFonts w:ascii="HG丸ｺﾞｼｯｸM-PRO" w:eastAsia="HG丸ｺﾞｼｯｸM-PRO" w:hAnsi="HG丸ｺﾞｼｯｸM-PRO" w:hint="eastAsia"/>
          <w:sz w:val="24"/>
        </w:rPr>
        <w:t>における情報保障</w:t>
      </w:r>
    </w:p>
    <w:p w:rsidR="004D38E4" w:rsidRDefault="00CB02AE"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イベントや会議とう</w:t>
      </w:r>
      <w:r w:rsidR="004D38E4" w:rsidRPr="006E1033">
        <w:rPr>
          <w:rFonts w:ascii="HG丸ｺﾞｼｯｸM-PRO" w:eastAsia="HG丸ｺﾞｼｯｸM-PRO" w:hAnsi="HG丸ｺﾞｼｯｸM-PRO" w:hint="eastAsia"/>
          <w:sz w:val="24"/>
        </w:rPr>
        <w:t>に</w:t>
      </w:r>
      <w:r w:rsidR="00721998">
        <w:rPr>
          <w:rFonts w:ascii="HG丸ｺﾞｼｯｸM-PRO" w:eastAsia="HG丸ｺﾞｼｯｸM-PRO" w:hAnsi="HG丸ｺﾞｼｯｸM-PRO" w:hint="eastAsia"/>
          <w:sz w:val="24"/>
        </w:rPr>
        <w:t>参加するということは、出席する</w:t>
      </w:r>
      <w:r w:rsidR="004D38E4">
        <w:rPr>
          <w:rFonts w:ascii="HG丸ｺﾞｼｯｸM-PRO" w:eastAsia="HG丸ｺﾞｼｯｸM-PRO" w:hAnsi="HG丸ｺﾞｼｯｸM-PRO" w:hint="eastAsia"/>
          <w:sz w:val="24"/>
        </w:rPr>
        <w:t>すべての人が</w:t>
      </w:r>
      <w:r>
        <w:rPr>
          <w:rFonts w:ascii="HG丸ｺﾞｼｯｸM-PRO" w:eastAsia="HG丸ｺﾞｼｯｸM-PRO" w:hAnsi="HG丸ｺﾞｼｯｸM-PRO" w:hint="eastAsia"/>
          <w:sz w:val="24"/>
        </w:rPr>
        <w:t>配布資料や他の出席者の発言などの内容を理解し、議論とう</w:t>
      </w:r>
      <w:r w:rsidR="00721998">
        <w:rPr>
          <w:rFonts w:ascii="HG丸ｺﾞｼｯｸM-PRO" w:eastAsia="HG丸ｺﾞｼｯｸM-PRO" w:hAnsi="HG丸ｺﾞｼｯｸM-PRO" w:hint="eastAsia"/>
          <w:sz w:val="24"/>
        </w:rPr>
        <w:t>に加わることができるということです。そのためには、その場における</w:t>
      </w:r>
      <w:r w:rsidR="004D38E4">
        <w:rPr>
          <w:rFonts w:ascii="HG丸ｺﾞｼｯｸM-PRO" w:eastAsia="HG丸ｺﾞｼｯｸM-PRO" w:hAnsi="HG丸ｺﾞｼｯｸM-PRO" w:hint="eastAsia"/>
          <w:sz w:val="24"/>
        </w:rPr>
        <w:t>情報保障が欠かせません。</w:t>
      </w:r>
    </w:p>
    <w:p w:rsidR="004D38E4" w:rsidRDefault="00CB02AE"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参加者の障害特性とうに応じた資料や通訳とう</w:t>
      </w:r>
      <w:r w:rsidR="00721998">
        <w:rPr>
          <w:rFonts w:ascii="HG丸ｺﾞｼｯｸM-PRO" w:eastAsia="HG丸ｺﾞｼｯｸM-PRO" w:hAnsi="HG丸ｺﾞｼｯｸM-PRO" w:hint="eastAsia"/>
          <w:sz w:val="24"/>
        </w:rPr>
        <w:t>の準備をするほか、個々の状況を確認した上で、</w:t>
      </w:r>
      <w:r w:rsidR="004D38E4">
        <w:rPr>
          <w:rFonts w:ascii="HG丸ｺﾞｼｯｸM-PRO" w:eastAsia="HG丸ｺﾞｼｯｸM-PRO" w:hAnsi="HG丸ｺﾞｼｯｸM-PRO" w:hint="eastAsia"/>
          <w:sz w:val="24"/>
        </w:rPr>
        <w:t>希望する</w:t>
      </w:r>
      <w:r w:rsidR="00721998">
        <w:rPr>
          <w:rFonts w:ascii="HG丸ｺﾞｼｯｸM-PRO" w:eastAsia="HG丸ｺﾞｼｯｸM-PRO" w:hAnsi="HG丸ｺﾞｼｯｸM-PRO" w:hint="eastAsia"/>
          <w:sz w:val="24"/>
        </w:rPr>
        <w:t>情報提供手段を用意することも</w:t>
      </w:r>
      <w:r w:rsidR="004D38E4">
        <w:rPr>
          <w:rFonts w:ascii="HG丸ｺﾞｼｯｸM-PRO" w:eastAsia="HG丸ｺﾞｼｯｸM-PRO" w:hAnsi="HG丸ｺﾞｼｯｸM-PRO" w:hint="eastAsia"/>
          <w:sz w:val="24"/>
        </w:rPr>
        <w:t>必要です。</w:t>
      </w:r>
    </w:p>
    <w:p w:rsidR="004D38E4" w:rsidRDefault="00CB02AE" w:rsidP="004D38E4">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また、どのような情報提供手段が用意されているのか、開催案内とう</w:t>
      </w:r>
      <w:r w:rsidR="004D38E4">
        <w:rPr>
          <w:rFonts w:ascii="HG丸ｺﾞｼｯｸM-PRO" w:eastAsia="HG丸ｺﾞｼｯｸM-PRO" w:hAnsi="HG丸ｺﾞｼｯｸM-PRO" w:hint="eastAsia"/>
          <w:sz w:val="24"/>
        </w:rPr>
        <w:t>で事前にわかりやすく周知することも必要です。</w:t>
      </w:r>
    </w:p>
    <w:p w:rsidR="00CB02AE" w:rsidRPr="00CB02AE" w:rsidRDefault="00CB02AE" w:rsidP="00CB02A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Pr="00CB02AE">
        <w:rPr>
          <w:rFonts w:ascii="HG丸ｺﾞｼｯｸM-PRO" w:eastAsia="HG丸ｺﾞｼｯｸM-PRO" w:hAnsi="HG丸ｺﾞｼｯｸM-PRO" w:hint="eastAsia"/>
          <w:sz w:val="24"/>
        </w:rPr>
        <w:t>の取組事例は</w:t>
      </w:r>
      <w:r w:rsidR="00935BC1">
        <w:rPr>
          <w:rFonts w:ascii="HG丸ｺﾞｼｯｸM-PRO" w:eastAsia="HG丸ｺﾞｼｯｸM-PRO" w:hAnsi="HG丸ｺﾞｼｯｸM-PRO" w:hint="eastAsia"/>
          <w:sz w:val="24"/>
        </w:rPr>
        <w:t>67</w:t>
      </w:r>
      <w:r w:rsidRPr="00CB02AE">
        <w:rPr>
          <w:rFonts w:ascii="HG丸ｺﾞｼｯｸM-PRO" w:eastAsia="HG丸ｺﾞｼｯｸM-PRO" w:hAnsi="HG丸ｺﾞｼｯｸM-PRO" w:hint="eastAsia"/>
          <w:sz w:val="24"/>
        </w:rPr>
        <w:t>ページ</w:t>
      </w:r>
    </w:p>
    <w:p w:rsidR="004D38E4" w:rsidRDefault="004D38E4" w:rsidP="004D38E4">
      <w:pPr>
        <w:rPr>
          <w:rFonts w:ascii="HG丸ｺﾞｼｯｸM-PRO" w:eastAsia="HG丸ｺﾞｼｯｸM-PRO" w:hAnsi="HG丸ｺﾞｼｯｸM-PRO"/>
          <w:sz w:val="24"/>
        </w:rPr>
      </w:pPr>
    </w:p>
    <w:p w:rsidR="004D38E4" w:rsidRDefault="00CB02AE" w:rsidP="004D38E4">
      <w:pPr>
        <w:rPr>
          <w:rFonts w:ascii="HG丸ｺﾞｼｯｸM-PRO" w:eastAsia="HG丸ｺﾞｼｯｸM-PRO" w:hAnsi="HG丸ｺﾞｼｯｸM-PRO"/>
          <w:sz w:val="24"/>
        </w:rPr>
      </w:pPr>
      <w:r w:rsidRPr="00CB02AE">
        <w:rPr>
          <w:rFonts w:ascii="HG丸ｺﾞｼｯｸM-PRO" w:eastAsia="HG丸ｺﾞｼｯｸM-PRO" w:hAnsi="HG丸ｺﾞｼｯｸM-PRO" w:hint="eastAsia"/>
          <w:sz w:val="24"/>
        </w:rPr>
        <w:t>取組のポイント</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資料、通訳の準備</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B02AE">
        <w:rPr>
          <w:rFonts w:ascii="HG丸ｺﾞｼｯｸM-PRO" w:eastAsia="HG丸ｺﾞｼｯｸM-PRO" w:hAnsi="HG丸ｺﾞｼｯｸM-PRO" w:hint="eastAsia"/>
          <w:sz w:val="24"/>
        </w:rPr>
        <w:t>聴覚障害者が参加する場合は、手話通訳、要約筆記を準備する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B02AE">
        <w:rPr>
          <w:rFonts w:ascii="HG丸ｺﾞｼｯｸM-PRO" w:eastAsia="HG丸ｺﾞｼｯｸM-PRO" w:hAnsi="HG丸ｺﾞｼｯｸM-PRO" w:hint="eastAsia"/>
          <w:sz w:val="24"/>
        </w:rPr>
        <w:t>手話通訳を行う場合は、通訳者が司会や発表者と同時に見えるよう配置を工夫するとともに、照明を調整する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B02AE">
        <w:rPr>
          <w:rFonts w:ascii="HG丸ｺﾞｼｯｸM-PRO" w:eastAsia="HG丸ｺﾞｼｯｸM-PRO" w:hAnsi="HG丸ｺﾞｼｯｸM-PRO" w:hint="eastAsia"/>
          <w:sz w:val="24"/>
        </w:rPr>
        <w:t>視覚障害者が参加する場合は、点字や音声、拡大文字による資料を準備する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B02AE">
        <w:rPr>
          <w:rFonts w:ascii="HG丸ｺﾞｼｯｸM-PRO" w:eastAsia="HG丸ｺﾞｼｯｸM-PRO" w:hAnsi="HG丸ｺﾞｼｯｸM-PRO" w:hint="eastAsia"/>
          <w:sz w:val="24"/>
        </w:rPr>
        <w:t>点字資料は、漢字の読みがなが正しく変換されているか確認するとともに、ページごとに切り分ける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CB02AE">
        <w:rPr>
          <w:rFonts w:ascii="HG丸ｺﾞｼｯｸM-PRO" w:eastAsia="HG丸ｺﾞｼｯｸM-PRO" w:hAnsi="HG丸ｺﾞｼｯｸM-PRO" w:hint="eastAsia"/>
          <w:sz w:val="24"/>
        </w:rPr>
        <w:t>視覚障害者への資料については、テキストデータによる提供があれば、音声読み上げソフトのあるパソコンで対応できる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CB02AE">
        <w:rPr>
          <w:rFonts w:ascii="HG丸ｺﾞｼｯｸM-PRO" w:eastAsia="HG丸ｺﾞｼｯｸM-PRO" w:hAnsi="HG丸ｺﾞｼｯｸM-PRO" w:hint="eastAsia"/>
          <w:sz w:val="24"/>
        </w:rPr>
        <w:t>音声コードは、当事者の意向を確認した上で活用する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B02AE">
        <w:rPr>
          <w:rFonts w:ascii="HG丸ｺﾞｼｯｸM-PRO" w:eastAsia="HG丸ｺﾞｼｯｸM-PRO" w:hAnsi="HG丸ｺﾞｼｯｸM-PRO" w:hint="eastAsia"/>
          <w:sz w:val="24"/>
        </w:rPr>
        <w:t>外国人が参加する場合は、通訳や多言語による資料が必要か、本人に確認する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座席の配置</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B02AE">
        <w:rPr>
          <w:rFonts w:ascii="HG丸ｺﾞｼｯｸM-PRO" w:eastAsia="HG丸ｺﾞｼｯｸM-PRO" w:hAnsi="HG丸ｺﾞｼｯｸM-PRO" w:hint="eastAsia"/>
          <w:sz w:val="24"/>
        </w:rPr>
        <w:t>視覚障害者のために音声装置や音声に配慮した席を用意する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車いす使用者が参加するイベントとうにおいては、車いす使用者用客席の分散配置やサイトライン　かっこ</w:t>
      </w:r>
      <w:r w:rsidRPr="00CB02AE">
        <w:rPr>
          <w:rFonts w:ascii="HG丸ｺﾞｼｯｸM-PRO" w:eastAsia="HG丸ｺﾞｼｯｸM-PRO" w:hAnsi="HG丸ｺﾞｼｯｸM-PRO" w:hint="eastAsia"/>
          <w:sz w:val="24"/>
        </w:rPr>
        <w:t>※５）の確保に配慮する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CB02AE">
        <w:rPr>
          <w:rFonts w:ascii="HG丸ｺﾞｼｯｸM-PRO" w:eastAsia="HG丸ｺﾞｼｯｸM-PRO" w:hAnsi="HG丸ｺﾞｼｯｸM-PRO" w:hint="eastAsia"/>
          <w:sz w:val="24"/>
        </w:rPr>
        <w:t>補聴器使用者のために磁気ループ席を用意するとともに、様々な席を選択できるようにする</w:t>
      </w:r>
    </w:p>
    <w:p w:rsidR="00CB02AE" w:rsidRP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事前の案内</w:t>
      </w:r>
    </w:p>
    <w:p w:rsidR="00CB02AE" w:rsidRDefault="00CB02AE" w:rsidP="00CB02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情報提供の手段やそのための座席とうが用意してあることを、あらかじめ公演案内とう</w:t>
      </w:r>
      <w:r w:rsidRPr="00CB02AE">
        <w:rPr>
          <w:rFonts w:ascii="HG丸ｺﾞｼｯｸM-PRO" w:eastAsia="HG丸ｺﾞｼｯｸM-PRO" w:hAnsi="HG丸ｺﾞｼｯｸM-PRO" w:hint="eastAsia"/>
          <w:sz w:val="24"/>
        </w:rPr>
        <w:t>によりわかりやすく周知する</w:t>
      </w:r>
    </w:p>
    <w:p w:rsidR="004D38E4" w:rsidRPr="00CB02AE" w:rsidRDefault="007452DB" w:rsidP="004D38E4">
      <w:pPr>
        <w:rPr>
          <w:rFonts w:ascii="HG丸ｺﾞｼｯｸM-PRO" w:eastAsia="HG丸ｺﾞｼｯｸM-PRO" w:hAnsi="HG丸ｺﾞｼｯｸM-PRO"/>
          <w:sz w:val="24"/>
        </w:rPr>
      </w:pPr>
      <w:r w:rsidRPr="007452DB">
        <w:rPr>
          <w:rFonts w:ascii="HG丸ｺﾞｼｯｸM-PRO" w:eastAsia="HG丸ｺﾞｼｯｸM-PRO" w:hAnsi="HG丸ｺﾞｼｯｸM-PRO" w:hint="eastAsia"/>
          <w:sz w:val="24"/>
        </w:rPr>
        <w:t>かっこ※５）サイトライン・・・劇場とうの客席、観覧席の各々の人が、前列の人の頭又は肩を越して舞台や競技場を見ることのできる視野の範囲。</w:t>
      </w:r>
    </w:p>
    <w:p w:rsidR="00CB02AE" w:rsidRDefault="00CB02AE"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1A06AC" w:rsidRDefault="0089701A" w:rsidP="00CB02AE">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872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1" name="JAVISCODE02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５８</w:t>
      </w:r>
      <w:r w:rsidR="00CB02AE">
        <w:rPr>
          <w:rFonts w:ascii="HG丸ｺﾞｼｯｸM-PRO" w:eastAsia="HG丸ｺﾞｼｯｸM-PRO" w:hAnsi="HG丸ｺﾞｼｯｸM-PRO" w:hint="eastAsia"/>
          <w:sz w:val="24"/>
        </w:rPr>
        <w:t>ページ</w:t>
      </w:r>
    </w:p>
    <w:p w:rsidR="00CB02AE" w:rsidRDefault="00CB02AE" w:rsidP="00CB02AE">
      <w:pPr>
        <w:rPr>
          <w:rFonts w:ascii="HG丸ｺﾞｼｯｸM-PRO" w:eastAsia="HG丸ｺﾞｼｯｸM-PRO" w:hAnsi="HG丸ｺﾞｼｯｸM-PRO"/>
          <w:sz w:val="24"/>
        </w:rPr>
      </w:pPr>
      <w:r w:rsidRPr="00CB02AE">
        <w:rPr>
          <w:rFonts w:ascii="HG丸ｺﾞｼｯｸM-PRO" w:eastAsia="HG丸ｺﾞｼｯｸM-PRO" w:hAnsi="HG丸ｺﾞｼｯｸM-PRO" w:hint="eastAsia"/>
          <w:sz w:val="24"/>
        </w:rPr>
        <w:t>イラスト</w:t>
      </w:r>
    </w:p>
    <w:p w:rsidR="001A06AC" w:rsidRPr="00CB02AE" w:rsidRDefault="001A06AC" w:rsidP="004D38E4">
      <w:pPr>
        <w:ind w:left="223" w:hangingChars="100" w:hanging="223"/>
        <w:rPr>
          <w:rFonts w:ascii="HG丸ｺﾞｼｯｸM-PRO" w:eastAsia="HG丸ｺﾞｼｯｸM-PRO" w:hAnsi="HG丸ｺﾞｼｯｸM-PRO"/>
          <w:sz w:val="24"/>
        </w:rPr>
      </w:pPr>
    </w:p>
    <w:p w:rsidR="001A06AC" w:rsidRDefault="001A06AC">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4D38E4">
      <w:pPr>
        <w:ind w:left="223" w:hangingChars="100" w:hanging="223"/>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7974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2" name="JAVISCODE02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５９</w:t>
      </w:r>
      <w:r w:rsidR="00CB02AE">
        <w:rPr>
          <w:rFonts w:ascii="HG丸ｺﾞｼｯｸM-PRO" w:eastAsia="HG丸ｺﾞｼｯｸM-PRO" w:hAnsi="HG丸ｺﾞｼｯｸM-PRO" w:hint="eastAsia"/>
          <w:sz w:val="24"/>
        </w:rPr>
        <w:t>ページ</w:t>
      </w:r>
    </w:p>
    <w:p w:rsidR="00CB02AE" w:rsidRDefault="00162B60" w:rsidP="00CB02AE">
      <w:pPr>
        <w:ind w:left="223" w:hangingChars="100" w:hanging="223"/>
        <w:rPr>
          <w:rFonts w:ascii="HG丸ｺﾞｼｯｸM-PRO" w:eastAsia="HG丸ｺﾞｼｯｸM-PRO" w:hAnsi="HG丸ｺﾞｼｯｸM-PRO"/>
          <w:sz w:val="24"/>
        </w:rPr>
      </w:pPr>
      <w:r>
        <w:rPr>
          <w:rFonts w:ascii="HG丸ｺﾞｼｯｸM-PRO" w:eastAsia="HG丸ｺﾞｼｯｸM-PRO" w:hAnsi="HG丸ｺﾞｼｯｸM-PRO" w:hint="eastAsia"/>
          <w:sz w:val="24"/>
        </w:rPr>
        <w:t>災害時とう</w:t>
      </w:r>
      <w:r w:rsidR="00CB02AE" w:rsidRPr="00CB02AE">
        <w:rPr>
          <w:rFonts w:ascii="HG丸ｺﾞｼｯｸM-PRO" w:eastAsia="HG丸ｺﾞｼｯｸM-PRO" w:hAnsi="HG丸ｺﾞｼｯｸM-PRO" w:hint="eastAsia"/>
          <w:sz w:val="24"/>
        </w:rPr>
        <w:t>における要配慮者への情報提供体制の整備</w:t>
      </w:r>
    </w:p>
    <w:p w:rsidR="004D38E4" w:rsidRPr="00162B60" w:rsidRDefault="004D38E4" w:rsidP="004D38E4">
      <w:pPr>
        <w:rPr>
          <w:rFonts w:ascii="HG丸ｺﾞｼｯｸM-PRO" w:eastAsia="HG丸ｺﾞｼｯｸM-PRO" w:hAnsi="HG丸ｺﾞｼｯｸM-PRO"/>
          <w:sz w:val="24"/>
        </w:rPr>
      </w:pPr>
    </w:p>
    <w:p w:rsidR="004D38E4" w:rsidRPr="00FB32E1" w:rsidRDefault="004D38E4" w:rsidP="00085B37">
      <w:pPr>
        <w:ind w:firstLineChars="100" w:firstLine="223"/>
        <w:rPr>
          <w:rFonts w:ascii="HG丸ｺﾞｼｯｸM-PRO" w:eastAsia="HG丸ｺﾞｼｯｸM-PRO" w:hAnsi="HG丸ｺﾞｼｯｸM-PRO"/>
          <w:sz w:val="24"/>
        </w:rPr>
      </w:pPr>
      <w:r w:rsidRPr="00FB32E1">
        <w:rPr>
          <w:rFonts w:ascii="HG丸ｺﾞｼｯｸM-PRO" w:eastAsia="HG丸ｺﾞｼｯｸM-PRO" w:hAnsi="HG丸ｺﾞｼｯｸM-PRO" w:hint="eastAsia"/>
          <w:sz w:val="24"/>
        </w:rPr>
        <w:t>災害時にお</w:t>
      </w:r>
      <w:r>
        <w:rPr>
          <w:rFonts w:ascii="HG丸ｺﾞｼｯｸM-PRO" w:eastAsia="HG丸ｺﾞｼｯｸM-PRO" w:hAnsi="HG丸ｺﾞｼｯｸM-PRO" w:hint="eastAsia"/>
          <w:sz w:val="24"/>
        </w:rPr>
        <w:t>いて</w:t>
      </w:r>
      <w:r w:rsidRPr="00FB32E1">
        <w:rPr>
          <w:rFonts w:ascii="HG丸ｺﾞｼｯｸM-PRO" w:eastAsia="HG丸ｺﾞｼｯｸM-PRO" w:hAnsi="HG丸ｺﾞｼｯｸM-PRO" w:hint="eastAsia"/>
          <w:sz w:val="24"/>
        </w:rPr>
        <w:t>要配慮者</w:t>
      </w:r>
      <w:r w:rsidR="00162B60">
        <w:rPr>
          <w:rFonts w:ascii="HG丸ｺﾞｼｯｸM-PRO" w:eastAsia="HG丸ｺﾞｼｯｸM-PRO" w:hAnsi="HG丸ｺﾞｼｯｸM-PRO" w:hint="eastAsia"/>
          <w:sz w:val="24"/>
        </w:rPr>
        <w:t xml:space="preserve">　かっこ</w:t>
      </w:r>
      <w:r w:rsidR="00604CA9">
        <w:rPr>
          <w:rFonts w:ascii="HG丸ｺﾞｼｯｸM-PRO" w:eastAsia="HG丸ｺﾞｼｯｸM-PRO" w:hAnsi="HG丸ｺﾞｼｯｸM-PRO" w:hint="eastAsia"/>
          <w:sz w:val="24"/>
        </w:rPr>
        <w:t>※６）</w:t>
      </w:r>
      <w:r w:rsidRPr="00FB32E1">
        <w:rPr>
          <w:rFonts w:ascii="HG丸ｺﾞｼｯｸM-PRO" w:eastAsia="HG丸ｺﾞｼｯｸM-PRO" w:hAnsi="HG丸ｺﾞｼｯｸM-PRO" w:hint="eastAsia"/>
          <w:sz w:val="24"/>
        </w:rPr>
        <w:t>の安全を確保するため</w:t>
      </w:r>
      <w:r>
        <w:rPr>
          <w:rFonts w:ascii="HG丸ｺﾞｼｯｸM-PRO" w:eastAsia="HG丸ｺﾞｼｯｸM-PRO" w:hAnsi="HG丸ｺﾞｼｯｸM-PRO" w:hint="eastAsia"/>
          <w:sz w:val="24"/>
        </w:rPr>
        <w:t>には</w:t>
      </w:r>
      <w:r w:rsidRPr="00FB32E1">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行政や事業者は、</w:t>
      </w:r>
      <w:r w:rsidR="00DC5AFF">
        <w:rPr>
          <w:rFonts w:ascii="HG丸ｺﾞｼｯｸM-PRO" w:eastAsia="HG丸ｺﾞｼｯｸM-PRO" w:hAnsi="HG丸ｺﾞｼｯｸM-PRO" w:hint="eastAsia"/>
          <w:sz w:val="24"/>
        </w:rPr>
        <w:t>要配慮者を含めた</w:t>
      </w:r>
      <w:r w:rsidR="00162B60">
        <w:rPr>
          <w:rFonts w:ascii="HG丸ｺﾞｼｯｸM-PRO" w:eastAsia="HG丸ｺﾞｼｯｸM-PRO" w:hAnsi="HG丸ｺﾞｼｯｸM-PRO" w:hint="eastAsia"/>
          <w:sz w:val="24"/>
        </w:rPr>
        <w:t>住民や利用者、職員、社員とう</w:t>
      </w:r>
      <w:r>
        <w:rPr>
          <w:rFonts w:ascii="HG丸ｺﾞｼｯｸM-PRO" w:eastAsia="HG丸ｺﾞｼｯｸM-PRO" w:hAnsi="HG丸ｺﾞｼｯｸM-PRO" w:hint="eastAsia"/>
          <w:sz w:val="24"/>
        </w:rPr>
        <w:t>に対して、避難経路や避難場所など防災に関する情報を日頃から</w:t>
      </w:r>
      <w:r w:rsidRPr="00FB32E1">
        <w:rPr>
          <w:rFonts w:ascii="HG丸ｺﾞｼｯｸM-PRO" w:eastAsia="HG丸ｺﾞｼｯｸM-PRO" w:hAnsi="HG丸ｺﾞｼｯｸM-PRO" w:hint="eastAsia"/>
          <w:sz w:val="24"/>
        </w:rPr>
        <w:t>周知するとともに、</w:t>
      </w:r>
      <w:r>
        <w:rPr>
          <w:rFonts w:ascii="HG丸ｺﾞｼｯｸM-PRO" w:eastAsia="HG丸ｺﾞｼｯｸM-PRO" w:hAnsi="HG丸ｺﾞｼｯｸM-PRO" w:hint="eastAsia"/>
          <w:sz w:val="24"/>
        </w:rPr>
        <w:t>区市町村においては</w:t>
      </w:r>
      <w:r w:rsidR="00162B60">
        <w:rPr>
          <w:rFonts w:ascii="HG丸ｺﾞｼｯｸM-PRO" w:eastAsia="HG丸ｺﾞｼｯｸM-PRO" w:hAnsi="HG丸ｺﾞｼｯｸM-PRO" w:hint="eastAsia"/>
          <w:sz w:val="24"/>
        </w:rPr>
        <w:t>避難所とう</w:t>
      </w:r>
      <w:r w:rsidRPr="00FB32E1">
        <w:rPr>
          <w:rFonts w:ascii="HG丸ｺﾞｼｯｸM-PRO" w:eastAsia="HG丸ｺﾞｼｯｸM-PRO" w:hAnsi="HG丸ｺﾞｼｯｸM-PRO" w:hint="eastAsia"/>
          <w:sz w:val="24"/>
        </w:rPr>
        <w:t>にお</w:t>
      </w:r>
      <w:r>
        <w:rPr>
          <w:rFonts w:ascii="HG丸ｺﾞｼｯｸM-PRO" w:eastAsia="HG丸ｺﾞｼｯｸM-PRO" w:hAnsi="HG丸ｺﾞｼｯｸM-PRO" w:hint="eastAsia"/>
          <w:sz w:val="24"/>
        </w:rPr>
        <w:t>ける情報をすべての人にわかりやすく</w:t>
      </w:r>
      <w:r w:rsidRPr="00FB32E1">
        <w:rPr>
          <w:rFonts w:ascii="HG丸ｺﾞｼｯｸM-PRO" w:eastAsia="HG丸ｺﾞｼｯｸM-PRO" w:hAnsi="HG丸ｺﾞｼｯｸM-PRO" w:hint="eastAsia"/>
          <w:sz w:val="24"/>
        </w:rPr>
        <w:t>提供する</w:t>
      </w:r>
      <w:r w:rsidR="00DC5AFF">
        <w:rPr>
          <w:rFonts w:ascii="HG丸ｺﾞｼｯｸM-PRO" w:eastAsia="HG丸ｺﾞｼｯｸM-PRO" w:hAnsi="HG丸ｺﾞｼｯｸM-PRO" w:hint="eastAsia"/>
          <w:sz w:val="24"/>
        </w:rPr>
        <w:t>ための</w:t>
      </w:r>
      <w:r w:rsidRPr="00FB32E1">
        <w:rPr>
          <w:rFonts w:ascii="HG丸ｺﾞｼｯｸM-PRO" w:eastAsia="HG丸ｺﾞｼｯｸM-PRO" w:hAnsi="HG丸ｺﾞｼｯｸM-PRO" w:hint="eastAsia"/>
          <w:sz w:val="24"/>
        </w:rPr>
        <w:t>取組</w:t>
      </w:r>
      <w:r>
        <w:rPr>
          <w:rFonts w:ascii="HG丸ｺﾞｼｯｸM-PRO" w:eastAsia="HG丸ｺﾞｼｯｸM-PRO" w:hAnsi="HG丸ｺﾞｼｯｸM-PRO" w:hint="eastAsia"/>
          <w:sz w:val="24"/>
        </w:rPr>
        <w:t>が</w:t>
      </w:r>
      <w:r w:rsidRPr="00FB32E1">
        <w:rPr>
          <w:rFonts w:ascii="HG丸ｺﾞｼｯｸM-PRO" w:eastAsia="HG丸ｺﾞｼｯｸM-PRO" w:hAnsi="HG丸ｺﾞｼｯｸM-PRO" w:hint="eastAsia"/>
          <w:sz w:val="24"/>
        </w:rPr>
        <w:t>とても重要です。</w:t>
      </w:r>
    </w:p>
    <w:p w:rsidR="004D38E4" w:rsidRPr="00FB32E1" w:rsidRDefault="004D38E4" w:rsidP="004D38E4">
      <w:pPr>
        <w:ind w:firstLineChars="100" w:firstLine="223"/>
        <w:rPr>
          <w:rFonts w:ascii="HG丸ｺﾞｼｯｸM-PRO" w:eastAsia="HG丸ｺﾞｼｯｸM-PRO" w:hAnsi="HG丸ｺﾞｼｯｸM-PRO"/>
          <w:sz w:val="24"/>
        </w:rPr>
      </w:pPr>
      <w:r w:rsidRPr="00FB32E1">
        <w:rPr>
          <w:rFonts w:ascii="HG丸ｺﾞｼｯｸM-PRO" w:eastAsia="HG丸ｺﾞｼｯｸM-PRO" w:hAnsi="HG丸ｺﾞｼｯｸM-PRO" w:hint="eastAsia"/>
          <w:sz w:val="24"/>
        </w:rPr>
        <w:t>災害時では、大きな混乱が生じることも想定されるため、</w:t>
      </w:r>
      <w:r w:rsidR="00162B60">
        <w:rPr>
          <w:rFonts w:ascii="HG丸ｺﾞｼｯｸM-PRO" w:eastAsia="HG丸ｺﾞｼｯｸM-PRO" w:hAnsi="HG丸ｺﾞｼｯｸM-PRO" w:hint="eastAsia"/>
          <w:sz w:val="24"/>
        </w:rPr>
        <w:t>区市町村とう</w:t>
      </w:r>
      <w:r>
        <w:rPr>
          <w:rFonts w:ascii="HG丸ｺﾞｼｯｸM-PRO" w:eastAsia="HG丸ｺﾞｼｯｸM-PRO" w:hAnsi="HG丸ｺﾞｼｯｸM-PRO" w:hint="eastAsia"/>
          <w:sz w:val="24"/>
        </w:rPr>
        <w:t>では様々な場面</w:t>
      </w:r>
      <w:r w:rsidRPr="00FB32E1">
        <w:rPr>
          <w:rFonts w:ascii="HG丸ｺﾞｼｯｸM-PRO" w:eastAsia="HG丸ｺﾞｼｯｸM-PRO" w:hAnsi="HG丸ｺﾞｼｯｸM-PRO" w:hint="eastAsia"/>
          <w:sz w:val="24"/>
        </w:rPr>
        <w:t>を想定し</w:t>
      </w:r>
      <w:r>
        <w:rPr>
          <w:rFonts w:ascii="HG丸ｺﾞｼｯｸM-PRO" w:eastAsia="HG丸ｺﾞｼｯｸM-PRO" w:hAnsi="HG丸ｺﾞｼｯｸM-PRO" w:hint="eastAsia"/>
          <w:sz w:val="24"/>
        </w:rPr>
        <w:t>た</w:t>
      </w:r>
      <w:r w:rsidRPr="00FB32E1">
        <w:rPr>
          <w:rFonts w:ascii="HG丸ｺﾞｼｯｸM-PRO" w:eastAsia="HG丸ｺﾞｼｯｸM-PRO" w:hAnsi="HG丸ｺﾞｼｯｸM-PRO" w:hint="eastAsia"/>
          <w:sz w:val="24"/>
        </w:rPr>
        <w:t>防災訓練</w:t>
      </w:r>
      <w:r>
        <w:rPr>
          <w:rFonts w:ascii="HG丸ｺﾞｼｯｸM-PRO" w:eastAsia="HG丸ｺﾞｼｯｸM-PRO" w:hAnsi="HG丸ｺﾞｼｯｸM-PRO" w:hint="eastAsia"/>
          <w:sz w:val="24"/>
        </w:rPr>
        <w:t>を実施し、課題と対応を検証するなど、平時からの十分な備えが必要です。</w:t>
      </w:r>
    </w:p>
    <w:p w:rsidR="004D38E4" w:rsidRDefault="004D38E4" w:rsidP="004D38E4">
      <w:pPr>
        <w:ind w:firstLineChars="100" w:firstLine="223"/>
        <w:rPr>
          <w:rFonts w:ascii="HG丸ｺﾞｼｯｸM-PRO" w:eastAsia="HG丸ｺﾞｼｯｸM-PRO" w:hAnsi="HG丸ｺﾞｼｯｸM-PRO"/>
          <w:sz w:val="24"/>
        </w:rPr>
      </w:pPr>
      <w:r w:rsidRPr="00FB32E1">
        <w:rPr>
          <w:rFonts w:ascii="HG丸ｺﾞｼｯｸM-PRO" w:eastAsia="HG丸ｺﾞｼｯｸM-PRO" w:hAnsi="HG丸ｺﾞｼｯｸM-PRO" w:hint="eastAsia"/>
          <w:sz w:val="24"/>
        </w:rPr>
        <w:t>駅</w:t>
      </w:r>
      <w:r>
        <w:rPr>
          <w:rFonts w:ascii="HG丸ｺﾞｼｯｸM-PRO" w:eastAsia="HG丸ｺﾞｼｯｸM-PRO" w:hAnsi="HG丸ｺﾞｼｯｸM-PRO" w:hint="eastAsia"/>
          <w:sz w:val="24"/>
        </w:rPr>
        <w:t>や空港</w:t>
      </w:r>
      <w:r w:rsidRPr="00FB32E1">
        <w:rPr>
          <w:rFonts w:ascii="HG丸ｺﾞｼｯｸM-PRO" w:eastAsia="HG丸ｺﾞｼｯｸM-PRO" w:hAnsi="HG丸ｺﾞｼｯｸM-PRO" w:hint="eastAsia"/>
          <w:sz w:val="24"/>
        </w:rPr>
        <w:t>などにおいては、</w:t>
      </w:r>
      <w:r>
        <w:rPr>
          <w:rFonts w:ascii="HG丸ｺﾞｼｯｸM-PRO" w:eastAsia="HG丸ｺﾞｼｯｸM-PRO" w:hAnsi="HG丸ｺﾞｼｯｸM-PRO" w:hint="eastAsia"/>
          <w:sz w:val="24"/>
        </w:rPr>
        <w:t>平常時から、</w:t>
      </w:r>
      <w:r w:rsidRPr="00FB32E1">
        <w:rPr>
          <w:rFonts w:ascii="HG丸ｺﾞｼｯｸM-PRO" w:eastAsia="HG丸ｺﾞｼｯｸM-PRO" w:hAnsi="HG丸ｺﾞｼｯｸM-PRO" w:hint="eastAsia"/>
          <w:sz w:val="24"/>
        </w:rPr>
        <w:t>音声、文字、多言語によ</w:t>
      </w:r>
      <w:r w:rsidR="007452DB">
        <w:rPr>
          <w:rFonts w:ascii="HG丸ｺﾞｼｯｸM-PRO" w:eastAsia="HG丸ｺﾞｼｯｸM-PRO" w:hAnsi="HG丸ｺﾞｼｯｸM-PRO" w:hint="eastAsia"/>
          <w:sz w:val="24"/>
        </w:rPr>
        <w:t>る運行情報の提供などができるよう、</w:t>
      </w:r>
      <w:r>
        <w:rPr>
          <w:rFonts w:ascii="HG丸ｺﾞｼｯｸM-PRO" w:eastAsia="HG丸ｺﾞｼｯｸM-PRO" w:hAnsi="HG丸ｺﾞｼｯｸM-PRO" w:hint="eastAsia"/>
          <w:sz w:val="24"/>
        </w:rPr>
        <w:t>整備しておく必要があります。</w:t>
      </w:r>
    </w:p>
    <w:p w:rsidR="004D38E4" w:rsidRDefault="00162B60" w:rsidP="00CB02A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00CB02AE" w:rsidRPr="00CB02AE">
        <w:rPr>
          <w:rFonts w:ascii="HG丸ｺﾞｼｯｸM-PRO" w:eastAsia="HG丸ｺﾞｼｯｸM-PRO" w:hAnsi="HG丸ｺﾞｼｯｸM-PRO" w:hint="eastAsia"/>
          <w:sz w:val="24"/>
        </w:rPr>
        <w:t>の取組事例は</w:t>
      </w:r>
      <w:r w:rsidR="00935BC1">
        <w:rPr>
          <w:rFonts w:ascii="HG丸ｺﾞｼｯｸM-PRO" w:eastAsia="HG丸ｺﾞｼｯｸM-PRO" w:hAnsi="HG丸ｺﾞｼｯｸM-PRO" w:hint="eastAsia"/>
          <w:sz w:val="24"/>
        </w:rPr>
        <w:t>68</w:t>
      </w:r>
      <w:r w:rsidR="00CB02AE" w:rsidRPr="00CB02AE">
        <w:rPr>
          <w:rFonts w:ascii="HG丸ｺﾞｼｯｸM-PRO" w:eastAsia="HG丸ｺﾞｼｯｸM-PRO" w:hAnsi="HG丸ｺﾞｼｯｸM-PRO" w:hint="eastAsia"/>
          <w:sz w:val="24"/>
        </w:rPr>
        <w:t>ページ</w:t>
      </w:r>
    </w:p>
    <w:p w:rsidR="00CB02AE" w:rsidRPr="00162B60" w:rsidRDefault="00CB02AE" w:rsidP="00CB02AE">
      <w:pPr>
        <w:ind w:firstLineChars="100" w:firstLine="223"/>
        <w:rPr>
          <w:rFonts w:ascii="HG丸ｺﾞｼｯｸM-PRO" w:eastAsia="HG丸ｺﾞｼｯｸM-PRO" w:hAnsi="HG丸ｺﾞｼｯｸM-PRO"/>
          <w:sz w:val="24"/>
        </w:rPr>
      </w:pPr>
    </w:p>
    <w:p w:rsidR="00CB02AE" w:rsidRDefault="00162B60" w:rsidP="00162B60">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駅における鉄道の運行情報案内の例　かっこ</w:t>
      </w:r>
      <w:r w:rsidR="00CB02AE" w:rsidRPr="00CB02AE">
        <w:rPr>
          <w:rFonts w:ascii="HG丸ｺﾞｼｯｸM-PRO" w:eastAsia="HG丸ｺﾞｼｯｸM-PRO" w:hAnsi="HG丸ｺﾞｼｯｸM-PRO" w:hint="eastAsia"/>
          <w:sz w:val="24"/>
        </w:rPr>
        <w:t>京成電鉄株式会社）</w:t>
      </w:r>
    </w:p>
    <w:p w:rsidR="00CB02AE" w:rsidRDefault="00162B60" w:rsidP="00CB02A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運行情報ディスプレイの表示イメージ写真</w:t>
      </w:r>
    </w:p>
    <w:p w:rsidR="00162B60" w:rsidRDefault="00162B60" w:rsidP="00CB02AE">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イラスト</w:t>
      </w:r>
    </w:p>
    <w:p w:rsidR="00162B60" w:rsidRDefault="00162B60" w:rsidP="00162B60">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かっこ※６）要配慮者・・・災害対策基本法の改正　かっこ</w:t>
      </w:r>
      <w:r w:rsidRPr="00162B60">
        <w:rPr>
          <w:rFonts w:ascii="HG丸ｺﾞｼｯｸM-PRO" w:eastAsia="HG丸ｺﾞｼｯｸM-PRO" w:hAnsi="HG丸ｺﾞｼｯｸM-PRO" w:hint="eastAsia"/>
          <w:sz w:val="24"/>
        </w:rPr>
        <w:t>平成26年４月施行）により、従来の「災害時要援護者」から、発災前の備え、発災時の避難行動、避難後の生活などの各段階において、特に配慮を要する者を「要配慮者」、要配慮者のうち、円滑かつ迅速な避難の確保を図るため、特に支援を必要とする者を「避難行動要支援者」と名称が変更になった。</w:t>
      </w:r>
    </w:p>
    <w:p w:rsidR="00CB02AE" w:rsidRDefault="004D38E4" w:rsidP="00162B60">
      <w:pPr>
        <w:ind w:firstLineChars="100" w:firstLine="223"/>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CB02AE"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076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3" name="JAVISCODE02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7335C">
        <w:rPr>
          <w:rFonts w:ascii="HG丸ｺﾞｼｯｸM-PRO" w:eastAsia="HG丸ｺﾞｼｯｸM-PRO" w:hAnsi="HG丸ｺﾞｼｯｸM-PRO" w:hint="eastAsia"/>
          <w:sz w:val="24"/>
        </w:rPr>
        <w:t>６</w:t>
      </w:r>
      <w:r w:rsidR="008B54DC">
        <w:rPr>
          <w:rFonts w:ascii="HG丸ｺﾞｼｯｸM-PRO" w:eastAsia="HG丸ｺﾞｼｯｸM-PRO" w:hAnsi="HG丸ｺﾞｼｯｸM-PRO" w:hint="eastAsia"/>
          <w:sz w:val="24"/>
        </w:rPr>
        <w:t>０</w:t>
      </w:r>
      <w:r w:rsidR="00CB02AE">
        <w:rPr>
          <w:rFonts w:ascii="HG丸ｺﾞｼｯｸM-PRO" w:eastAsia="HG丸ｺﾞｼｯｸM-PRO" w:hAnsi="HG丸ｺﾞｼｯｸM-PRO" w:hint="eastAsia"/>
          <w:sz w:val="24"/>
        </w:rPr>
        <w:t>ページ</w:t>
      </w:r>
    </w:p>
    <w:p w:rsidR="00162B60" w:rsidRDefault="00162B60" w:rsidP="004D38E4">
      <w:pPr>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取組のポイント</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防災情報の周知</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区市町村は、避難経路や避難場所とう</w:t>
      </w:r>
      <w:r w:rsidRPr="00162B60">
        <w:rPr>
          <w:rFonts w:ascii="HG丸ｺﾞｼｯｸM-PRO" w:eastAsia="HG丸ｺﾞｼｯｸM-PRO" w:hAnsi="HG丸ｺﾞｼｯｸM-PRO" w:hint="eastAsia"/>
          <w:sz w:val="24"/>
        </w:rPr>
        <w:t>について日頃からわかりやすく住民に周知を図る</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公共施設や事業者は、利用者や職員、</w:t>
      </w:r>
      <w:r w:rsidRPr="00162B60">
        <w:rPr>
          <w:rFonts w:ascii="HG丸ｺﾞｼｯｸM-PRO" w:eastAsia="HG丸ｺﾞｼｯｸM-PRO" w:hAnsi="HG丸ｺﾞｼｯｸM-PRO" w:hint="eastAsia"/>
          <w:sz w:val="24"/>
        </w:rPr>
        <w:t>社員に対して、災害時における避難方法や連絡手段などを日頃から周知する</w:t>
      </w:r>
    </w:p>
    <w:p w:rsidR="00162B60" w:rsidRPr="00162B60" w:rsidRDefault="00162B60" w:rsidP="00162B60">
      <w:pPr>
        <w:rPr>
          <w:rFonts w:ascii="HG丸ｺﾞｼｯｸM-PRO" w:eastAsia="HG丸ｺﾞｼｯｸM-PRO" w:hAnsi="HG丸ｺﾞｼｯｸM-PRO"/>
          <w:sz w:val="24"/>
        </w:rPr>
      </w:pP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防災訓練</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162B60">
        <w:rPr>
          <w:rFonts w:ascii="HG丸ｺﾞｼｯｸM-PRO" w:eastAsia="HG丸ｺﾞｼｯｸM-PRO" w:hAnsi="HG丸ｺﾞｼｯｸM-PRO" w:hint="eastAsia"/>
          <w:sz w:val="24"/>
        </w:rPr>
        <w:t>防災訓練では、情報伝達について訓練項目に取り入れ、様々な場面における課題と対応方法を事前に検討しておく</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要配慮者に対する情報伝達やコミュニケーション支援の方法とう</w:t>
      </w:r>
      <w:r w:rsidRPr="00162B60">
        <w:rPr>
          <w:rFonts w:ascii="HG丸ｺﾞｼｯｸM-PRO" w:eastAsia="HG丸ｺﾞｼｯｸM-PRO" w:hAnsi="HG丸ｺﾞｼｯｸM-PRO" w:hint="eastAsia"/>
          <w:sz w:val="24"/>
        </w:rPr>
        <w:t>について、地域での防災ワークショップや学校での防災教育の場で話し合う</w:t>
      </w:r>
    </w:p>
    <w:p w:rsidR="00162B60" w:rsidRPr="00162B60" w:rsidRDefault="00162B60" w:rsidP="00162B60">
      <w:pPr>
        <w:rPr>
          <w:rFonts w:ascii="HG丸ｺﾞｼｯｸM-PRO" w:eastAsia="HG丸ｺﾞｼｯｸM-PRO" w:hAnsi="HG丸ｺﾞｼｯｸM-PRO"/>
          <w:sz w:val="24"/>
        </w:rPr>
      </w:pPr>
    </w:p>
    <w:p w:rsidR="00162B60" w:rsidRPr="00162B60" w:rsidRDefault="001B424B"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災害時とう</w:t>
      </w:r>
      <w:r w:rsidR="00162B60">
        <w:rPr>
          <w:rFonts w:ascii="HG丸ｺﾞｼｯｸM-PRO" w:eastAsia="HG丸ｺﾞｼｯｸM-PRO" w:hAnsi="HG丸ｺﾞｼｯｸM-PRO" w:hint="eastAsia"/>
          <w:sz w:val="24"/>
        </w:rPr>
        <w:t>の対応</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区市町村における情報伝達手段の整備や二次避難所　かっこ福祉避難所）の設置、運営とう</w:t>
      </w:r>
      <w:r w:rsidRPr="00162B60">
        <w:rPr>
          <w:rFonts w:ascii="HG丸ｺﾞｼｯｸM-PRO" w:eastAsia="HG丸ｺﾞｼｯｸM-PRO" w:hAnsi="HG丸ｺﾞｼｯｸM-PRO" w:hint="eastAsia"/>
          <w:sz w:val="24"/>
        </w:rPr>
        <w:t>に当たっては、東京都福祉保健局作成の「災害時要援護者への災害対策推進のための指針」及び「災害時要援護者防災行動マニュアル作成のための指針」を参照する</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162B60">
        <w:rPr>
          <w:rFonts w:ascii="HG丸ｺﾞｼｯｸM-PRO" w:eastAsia="HG丸ｺﾞｼｯｸM-PRO" w:hAnsi="HG丸ｺﾞｼｯｸM-PRO" w:hint="eastAsia"/>
          <w:sz w:val="24"/>
        </w:rPr>
        <w:t>災害時要援護者への災害対策推進のための指針のＵＲＬ）</w:t>
      </w:r>
    </w:p>
    <w:p w:rsidR="00162B60" w:rsidRPr="00162B60" w:rsidRDefault="00162B60" w:rsidP="00162B60">
      <w:pPr>
        <w:rPr>
          <w:rFonts w:ascii="HG丸ｺﾞｼｯｸM-PRO" w:eastAsia="HG丸ｺﾞｼｯｸM-PRO" w:hAnsi="HG丸ｺﾞｼｯｸM-PRO"/>
          <w:sz w:val="24"/>
        </w:rPr>
      </w:pPr>
      <w:r w:rsidRPr="00162B60">
        <w:rPr>
          <w:rFonts w:ascii="HG丸ｺﾞｼｯｸM-PRO" w:eastAsia="HG丸ｺﾞｼｯｸM-PRO" w:hAnsi="HG丸ｺﾞｼｯｸM-PRO"/>
          <w:sz w:val="24"/>
        </w:rPr>
        <w:t>http://www.fukushihoken.metro.tokyo.jp/joho/soshiki/soumu/soumu/oshirase/saigai_youengosya.files/suishin-shishin_2.pdf</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Pr="00162B60">
        <w:rPr>
          <w:rFonts w:ascii="HG丸ｺﾞｼｯｸM-PRO" w:eastAsia="HG丸ｺﾞｼｯｸM-PRO" w:hAnsi="HG丸ｺﾞｼｯｸM-PRO" w:hint="eastAsia"/>
          <w:sz w:val="24"/>
        </w:rPr>
        <w:t>災害時要援護者防災行動マニュアル作成のための指針のＵＲＬ）</w:t>
      </w:r>
    </w:p>
    <w:p w:rsidR="00162B60" w:rsidRPr="00162B60" w:rsidRDefault="00162B60" w:rsidP="00162B60">
      <w:pPr>
        <w:rPr>
          <w:rFonts w:ascii="HG丸ｺﾞｼｯｸM-PRO" w:eastAsia="HG丸ｺﾞｼｯｸM-PRO" w:hAnsi="HG丸ｺﾞｼｯｸM-PRO"/>
          <w:sz w:val="24"/>
        </w:rPr>
      </w:pPr>
      <w:r w:rsidRPr="00162B60">
        <w:rPr>
          <w:rFonts w:ascii="HG丸ｺﾞｼｯｸM-PRO" w:eastAsia="HG丸ｺﾞｼｯｸM-PRO" w:hAnsi="HG丸ｺﾞｼｯｸM-PRO"/>
          <w:sz w:val="24"/>
        </w:rPr>
        <w:t>http://www.fukushihoken.metro.tokyo.jp/joho/soshiki/soumu/soumu/oshirase/saigai_youengosya.files/manual-shishin_2.pdf</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黒丸　</w:t>
      </w:r>
      <w:r w:rsidRPr="00162B60">
        <w:rPr>
          <w:rFonts w:ascii="HG丸ｺﾞｼｯｸM-PRO" w:eastAsia="HG丸ｺﾞｼｯｸM-PRO" w:hAnsi="HG丸ｺﾞｼｯｸM-PRO" w:hint="eastAsia"/>
          <w:sz w:val="24"/>
        </w:rPr>
        <w:t>避難場所においては、音声情報と文字情報の両方を提供することを原則とし、外国人にもわかるよう多言語対応を図る</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避難場所には、コミュニケーション支援ボードや筆談ボードとう</w:t>
      </w:r>
      <w:r w:rsidRPr="00162B60">
        <w:rPr>
          <w:rFonts w:ascii="HG丸ｺﾞｼｯｸM-PRO" w:eastAsia="HG丸ｺﾞｼｯｸM-PRO" w:hAnsi="HG丸ｺﾞｼｯｸM-PRO" w:hint="eastAsia"/>
          <w:sz w:val="24"/>
        </w:rPr>
        <w:t>をあらかじめ備える</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黒丸　駅や空港などにおいては、視覚障害者や聴覚障害者とうに配慮して、災害や事故とう</w:t>
      </w:r>
      <w:r w:rsidRPr="00162B60">
        <w:rPr>
          <w:rFonts w:ascii="HG丸ｺﾞｼｯｸM-PRO" w:eastAsia="HG丸ｺﾞｼｯｸM-PRO" w:hAnsi="HG丸ｺﾞｼｯｸM-PRO" w:hint="eastAsia"/>
          <w:sz w:val="24"/>
        </w:rPr>
        <w:t>に関する情報を音声と文字により、わかりやすく提供する</w:t>
      </w:r>
    </w:p>
    <w:p w:rsidR="00162B60" w:rsidRPr="00162B60"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白丸　緊急連絡先や必要な支援とうが記載されているヘルプカード　かっこ</w:t>
      </w:r>
      <w:r w:rsidR="00935BC1">
        <w:rPr>
          <w:rFonts w:ascii="HG丸ｺﾞｼｯｸM-PRO" w:eastAsia="HG丸ｺﾞｼｯｸM-PRO" w:hAnsi="HG丸ｺﾞｼｯｸM-PRO" w:hint="eastAsia"/>
          <w:sz w:val="24"/>
        </w:rPr>
        <w:t>40</w:t>
      </w:r>
      <w:r>
        <w:rPr>
          <w:rFonts w:ascii="HG丸ｺﾞｼｯｸM-PRO" w:eastAsia="HG丸ｺﾞｼｯｸM-PRO" w:hAnsi="HG丸ｺﾞｼｯｸM-PRO" w:hint="eastAsia"/>
          <w:sz w:val="24"/>
        </w:rPr>
        <w:t>ページ）は、障害者とう</w:t>
      </w:r>
      <w:r w:rsidRPr="00162B60">
        <w:rPr>
          <w:rFonts w:ascii="HG丸ｺﾞｼｯｸM-PRO" w:eastAsia="HG丸ｺﾞｼｯｸM-PRO" w:hAnsi="HG丸ｺﾞｼｯｸM-PRO" w:hint="eastAsia"/>
          <w:sz w:val="24"/>
        </w:rPr>
        <w:t>が災害時に円滑に支援を受けるためのツールとして活用できる</w:t>
      </w:r>
    </w:p>
    <w:p w:rsidR="00360A21" w:rsidRDefault="00162B60" w:rsidP="00162B6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白丸　</w:t>
      </w:r>
      <w:r w:rsidRPr="00162B60">
        <w:rPr>
          <w:rFonts w:ascii="HG丸ｺﾞｼｯｸM-PRO" w:eastAsia="HG丸ｺﾞｼｯｸM-PRO" w:hAnsi="HG丸ｺﾞｼｯｸM-PRO" w:hint="eastAsia"/>
          <w:sz w:val="24"/>
        </w:rPr>
        <w:t>災害時における視覚障害者への情報提供手段として、ラジオの活用が有効である</w:t>
      </w:r>
    </w:p>
    <w:p w:rsidR="00360A21" w:rsidRDefault="00360A21">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965F74">
      <w:pPr>
        <w:widowControl/>
        <w:ind w:firstLineChars="700" w:firstLine="1563"/>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179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4" name="JAVISCODE02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77335C">
        <w:rPr>
          <w:rFonts w:ascii="HG丸ｺﾞｼｯｸM-PRO" w:eastAsia="HG丸ｺﾞｼｯｸM-PRO" w:hAnsi="HG丸ｺﾞｼｯｸM-PRO" w:hint="eastAsia"/>
          <w:sz w:val="24"/>
        </w:rPr>
        <w:t>６</w:t>
      </w:r>
      <w:r w:rsidR="008B54DC">
        <w:rPr>
          <w:rFonts w:ascii="HG丸ｺﾞｼｯｸM-PRO" w:eastAsia="HG丸ｺﾞｼｯｸM-PRO" w:hAnsi="HG丸ｺﾞｼｯｸM-PRO" w:hint="eastAsia"/>
          <w:sz w:val="24"/>
        </w:rPr>
        <w:t>１</w:t>
      </w:r>
      <w:r w:rsidR="00CB02AE">
        <w:rPr>
          <w:rFonts w:ascii="HG丸ｺﾞｼｯｸM-PRO" w:eastAsia="HG丸ｺﾞｼｯｸM-PRO" w:hAnsi="HG丸ｺﾞｼｯｸM-PRO" w:hint="eastAsia"/>
          <w:sz w:val="24"/>
        </w:rPr>
        <w:t>ページ</w:t>
      </w:r>
      <w:r w:rsidR="00367E4E">
        <w:rPr>
          <w:rFonts w:ascii="HG丸ｺﾞｼｯｸM-PRO" w:eastAsia="HG丸ｺﾞｼｯｸM-PRO" w:hAnsi="HG丸ｺﾞｼｯｸM-PRO" w:hint="eastAsia"/>
          <w:sz w:val="24"/>
        </w:rPr>
        <w:t xml:space="preserve">　このページには、左上にも音声コードがあります。</w:t>
      </w:r>
    </w:p>
    <w:p w:rsidR="00CB02AE" w:rsidRDefault="00B13668" w:rsidP="00965F74">
      <w:pPr>
        <w:widowControl/>
        <w:ind w:firstLineChars="500" w:firstLine="1116"/>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区市町村とう</w:t>
      </w:r>
      <w:r w:rsidR="00162B60" w:rsidRPr="00162B60">
        <w:rPr>
          <w:rFonts w:ascii="HG丸ｺﾞｼｯｸM-PRO" w:eastAsia="HG丸ｺﾞｼｯｸM-PRO" w:hAnsi="HG丸ｺﾞｼｯｸM-PRO" w:hint="eastAsia"/>
          <w:sz w:val="24"/>
        </w:rPr>
        <w:t>の取組事例</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「情報アクセシビリティの確保と情報提供の内容の充実」取組事例</w:t>
      </w:r>
    </w:p>
    <w:p w:rsidR="00CB02AE" w:rsidRDefault="00162B60" w:rsidP="00162B6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ユニバーサルデザインに関する情報サイト　かっこ</w:t>
      </w:r>
      <w:r w:rsidRPr="00162B60">
        <w:rPr>
          <w:rFonts w:ascii="HG丸ｺﾞｼｯｸM-PRO" w:eastAsia="HG丸ｺﾞｼｯｸM-PRO" w:hAnsi="HG丸ｺﾞｼｯｸM-PRO" w:hint="eastAsia"/>
          <w:sz w:val="24"/>
        </w:rPr>
        <w:t>東京都）</w:t>
      </w:r>
    </w:p>
    <w:p w:rsidR="00162B60" w:rsidRPr="00162B60" w:rsidRDefault="006C4D30" w:rsidP="00162B6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・高齢者、障害者を含めたすべての人が、外出に必要な情報が容易に収集できることを目的にしたポータルサイト「とうきょうユニバーサルデザインナビ」</w:t>
      </w:r>
    </w:p>
    <w:p w:rsidR="00162B60" w:rsidRPr="00162B60" w:rsidRDefault="006C4D30" w:rsidP="00162B6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かっこ</w:t>
      </w:r>
      <w:r w:rsidR="00162B60" w:rsidRPr="00162B60">
        <w:rPr>
          <w:rFonts w:ascii="HG丸ｺﾞｼｯｸM-PRO" w:eastAsia="HG丸ｺﾞｼｯｸM-PRO" w:hAnsi="HG丸ｺﾞｼｯｸM-PRO" w:hint="eastAsia"/>
          <w:sz w:val="24"/>
        </w:rPr>
        <w:t>ＵＲＬ）</w:t>
      </w:r>
      <w:hyperlink r:id="rId35" w:history="1">
        <w:r w:rsidR="00B13668" w:rsidRPr="00523677">
          <w:rPr>
            <w:rStyle w:val="ab"/>
            <w:rFonts w:ascii="HG丸ｺﾞｼｯｸM-PRO" w:eastAsia="HG丸ｺﾞｼｯｸM-PRO" w:hAnsi="HG丸ｺﾞｼｯｸM-PRO" w:hint="eastAsia"/>
            <w:sz w:val="24"/>
          </w:rPr>
          <w:t>http://www</w:t>
        </w:r>
      </w:hyperlink>
      <w:r w:rsidR="00B13668">
        <w:rPr>
          <w:rFonts w:ascii="HG丸ｺﾞｼｯｸM-PRO" w:eastAsia="HG丸ｺﾞｼｯｸM-PRO" w:hAnsi="HG丸ｺﾞｼｯｸM-PRO" w:hint="eastAsia"/>
          <w:sz w:val="24"/>
        </w:rPr>
        <w:t>.ユーディ</w:t>
      </w:r>
      <w:r w:rsidR="00162B60" w:rsidRPr="00162B60">
        <w:rPr>
          <w:rFonts w:ascii="HG丸ｺﾞｼｯｸM-PRO" w:eastAsia="HG丸ｺﾞｼｯｸM-PRO" w:hAnsi="HG丸ｺﾞｼｯｸM-PRO" w:hint="eastAsia"/>
          <w:sz w:val="24"/>
        </w:rPr>
        <w:t>navi.tokyo/</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駅などの交通機関、公園、各種施設における段差のないルートやだれでもトイレの場所などの情報は、それぞれの設置者のホームページに分散して掲載されているが、そうしたユニバーサルデザイン情報を一元的に閲覧可能</w:t>
      </w:r>
    </w:p>
    <w:p w:rsidR="00162B60" w:rsidRPr="00162B60" w:rsidRDefault="006C4D30" w:rsidP="00162B6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アクセシビリティ確保に向けた取組のポイント</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・日本工業規格による基準「</w:t>
      </w:r>
      <w:r w:rsidR="006C4D30">
        <w:rPr>
          <w:rFonts w:ascii="HG丸ｺﾞｼｯｸM-PRO" w:eastAsia="HG丸ｺﾞｼｯｸM-PRO" w:hAnsi="HG丸ｺﾞｼｯｸM-PRO" w:hint="eastAsia"/>
          <w:sz w:val="24"/>
        </w:rPr>
        <w:t>じす</w:t>
      </w:r>
      <w:r w:rsidRPr="00162B60">
        <w:rPr>
          <w:rFonts w:ascii="HG丸ｺﾞｼｯｸM-PRO" w:eastAsia="HG丸ｺﾞｼｯｸM-PRO" w:hAnsi="HG丸ｺﾞｼｯｸM-PRO" w:hint="eastAsia"/>
          <w:sz w:val="24"/>
        </w:rPr>
        <w:t xml:space="preserve"> </w:t>
      </w:r>
      <w:r w:rsidR="00B13668">
        <w:rPr>
          <w:rFonts w:ascii="HG丸ｺﾞｼｯｸM-PRO" w:eastAsia="HG丸ｺﾞｼｯｸM-PRO" w:hAnsi="HG丸ｺﾞｼｯｸM-PRO" w:hint="eastAsia"/>
          <w:sz w:val="24"/>
        </w:rPr>
        <w:t xml:space="preserve">　X はち　さん　よん　いち　の</w:t>
      </w:r>
      <w:r w:rsidRPr="00162B60">
        <w:rPr>
          <w:rFonts w:ascii="HG丸ｺﾞｼｯｸM-PRO" w:eastAsia="HG丸ｺﾞｼｯｸM-PRO" w:hAnsi="HG丸ｺﾞｼｯｸM-PRO" w:hint="eastAsia"/>
          <w:sz w:val="24"/>
        </w:rPr>
        <w:t>3」に準拠し、情報アクセシビリティを確保</w:t>
      </w:r>
    </w:p>
    <w:p w:rsidR="00162B60" w:rsidRPr="00162B60" w:rsidRDefault="006C4D30" w:rsidP="00162B6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かっこ</w:t>
      </w:r>
      <w:r w:rsidR="00162B60" w:rsidRPr="00162B60">
        <w:rPr>
          <w:rFonts w:ascii="HG丸ｺﾞｼｯｸM-PRO" w:eastAsia="HG丸ｺﾞｼｯｸM-PRO" w:hAnsi="HG丸ｺﾞｼｯｸM-PRO" w:hint="eastAsia"/>
          <w:sz w:val="24"/>
        </w:rPr>
        <w:t>主な内容）</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点字や音声への変換ソフトに対応</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ソフトを所有していない人のために音声読み上げ機能を搭載</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拡大文字やルビ振りの機能を搭載</w:t>
      </w:r>
    </w:p>
    <w:p w:rsidR="00162B60" w:rsidRPr="00162B60" w:rsidRDefault="006C4D30" w:rsidP="00162B6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画面のコントラスト　かっこ</w:t>
      </w:r>
      <w:r w:rsidR="00162B60" w:rsidRPr="00162B60">
        <w:rPr>
          <w:rFonts w:ascii="HG丸ｺﾞｼｯｸM-PRO" w:eastAsia="HG丸ｺﾞｼｯｸM-PRO" w:hAnsi="HG丸ｺﾞｼｯｸM-PRO" w:hint="eastAsia"/>
          <w:sz w:val="24"/>
        </w:rPr>
        <w:t>明暗の差）に配慮するとともに、色変更の機能を搭載</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スマートフォンからも容易に検索できる画面を用意</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操作方法や説明文など、すべての人にわかりやすい内容</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・リンク先の各ホームページのユニバーサルデザイン情報のページに直接アクセス、クリック数を最小限になるよう配慮</w:t>
      </w:r>
    </w:p>
    <w:p w:rsidR="00162B60" w:rsidRPr="00162B60" w:rsidRDefault="006C4D30" w:rsidP="00162B6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提供情報の内容の充実に向けた取組のポイント</w:t>
      </w:r>
    </w:p>
    <w:p w:rsidR="00162B60" w:rsidRPr="00162B60" w:rsidRDefault="00162B60" w:rsidP="00162B6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・上記の情報のほか、最新のICT機器やユニバーサルデザインに関する先進的な取組事例、研修カリキュラムなど、行政や事業者の取組の参考となる情報を紹介</w:t>
      </w:r>
    </w:p>
    <w:p w:rsidR="00162B60" w:rsidRPr="00162B60" w:rsidRDefault="006C4D30" w:rsidP="00162B60">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・障害者とう</w:t>
      </w:r>
      <w:r w:rsidR="00162B60" w:rsidRPr="00162B60">
        <w:rPr>
          <w:rFonts w:ascii="HG丸ｺﾞｼｯｸM-PRO" w:eastAsia="HG丸ｺﾞｼｯｸM-PRO" w:hAnsi="HG丸ｺﾞｼｯｸM-PRO" w:hint="eastAsia"/>
          <w:sz w:val="24"/>
        </w:rPr>
        <w:t>に配慮したハード面の整備やサービス提供など、積極的に取り組む事業者を紹介し、事業者の自発的な取組を促進</w:t>
      </w:r>
    </w:p>
    <w:p w:rsidR="004D38E4" w:rsidRDefault="00162B60" w:rsidP="006C4D30">
      <w:pPr>
        <w:widowControl/>
        <w:jc w:val="left"/>
        <w:rPr>
          <w:rFonts w:ascii="HG丸ｺﾞｼｯｸM-PRO" w:eastAsia="HG丸ｺﾞｼｯｸM-PRO" w:hAnsi="HG丸ｺﾞｼｯｸM-PRO"/>
          <w:sz w:val="24"/>
        </w:rPr>
      </w:pPr>
      <w:r w:rsidRPr="00162B60">
        <w:rPr>
          <w:rFonts w:ascii="HG丸ｺﾞｼｯｸM-PRO" w:eastAsia="HG丸ｺﾞｼｯｸM-PRO" w:hAnsi="HG丸ｺﾞｼｯｸM-PRO" w:hint="eastAsia"/>
          <w:sz w:val="24"/>
        </w:rPr>
        <w:t>・災害時に関する情報やイベント情報、行政計画、福祉のまちづくりに関する取組状況などを併せて提供</w:t>
      </w:r>
    </w:p>
    <w:p w:rsidR="00162B60" w:rsidRDefault="0089701A" w:rsidP="00162B60">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82816" behindDoc="0" locked="0" layoutInCell="1" allowOverlap="1">
            <wp:simplePos x="0" y="0"/>
            <wp:positionH relativeFrom="page">
              <wp:posOffset>575310</wp:posOffset>
            </wp:positionH>
            <wp:positionV relativeFrom="page">
              <wp:posOffset>575310</wp:posOffset>
            </wp:positionV>
            <wp:extent cx="647700" cy="647700"/>
            <wp:effectExtent l="0" t="0" r="0" b="0"/>
            <wp:wrapNone/>
            <wp:docPr id="25" name="JAVISCODE02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6C4D30">
        <w:rPr>
          <w:rFonts w:ascii="HG丸ｺﾞｼｯｸM-PRO" w:eastAsia="HG丸ｺﾞｼｯｸM-PRO" w:hAnsi="HG丸ｺﾞｼｯｸM-PRO" w:hint="eastAsia"/>
          <w:sz w:val="24"/>
        </w:rPr>
        <w:t>トップ画面　　スポット別、交通手段別とう</w:t>
      </w:r>
      <w:r w:rsidR="00162B60" w:rsidRPr="00162B60">
        <w:rPr>
          <w:rFonts w:ascii="HG丸ｺﾞｼｯｸM-PRO" w:eastAsia="HG丸ｺﾞｼｯｸM-PRO" w:hAnsi="HG丸ｺﾞｼｯｸM-PRO" w:hint="eastAsia"/>
          <w:sz w:val="24"/>
        </w:rPr>
        <w:t>で設置者のホームページを検索でき、ユニバーサルデザイン情報のページに直接アクセスできる</w:t>
      </w:r>
    </w:p>
    <w:p w:rsidR="00162B60" w:rsidRDefault="00162B60"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トップ画面の画像</w:t>
      </w:r>
    </w:p>
    <w:p w:rsidR="00162B60" w:rsidRDefault="006C4D30" w:rsidP="00965F74">
      <w:pPr>
        <w:ind w:left="1563" w:hangingChars="700" w:hanging="156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こだわり条件検索画面　　</w:t>
      </w:r>
      <w:r w:rsidR="00162B60" w:rsidRPr="00162B60">
        <w:rPr>
          <w:rFonts w:ascii="HG丸ｺﾞｼｯｸM-PRO" w:eastAsia="HG丸ｺﾞｼｯｸM-PRO" w:hAnsi="HG丸ｺﾞｼｯｸM-PRO" w:hint="eastAsia"/>
          <w:sz w:val="24"/>
        </w:rPr>
        <w:t>必要な設備を備えた施設のホームページや外国語対応したホームページを検索できる</w:t>
      </w:r>
    </w:p>
    <w:p w:rsidR="004D38E4" w:rsidRDefault="006C4D30" w:rsidP="00965F74">
      <w:pPr>
        <w:ind w:firstLineChars="700" w:firstLine="1563"/>
        <w:rPr>
          <w:rFonts w:ascii="HG丸ｺﾞｼｯｸM-PRO" w:eastAsia="HG丸ｺﾞｼｯｸM-PRO" w:hAnsi="HG丸ｺﾞｼｯｸM-PRO"/>
          <w:sz w:val="24"/>
        </w:rPr>
      </w:pPr>
      <w:r>
        <w:rPr>
          <w:rFonts w:ascii="HG丸ｺﾞｼｯｸM-PRO" w:eastAsia="HG丸ｺﾞｼｯｸM-PRO" w:hAnsi="HG丸ｺﾞｼｯｸM-PRO" w:hint="eastAsia"/>
          <w:sz w:val="24"/>
        </w:rPr>
        <w:t>検索画面の画像</w:t>
      </w:r>
      <w:r>
        <w:rPr>
          <w:rFonts w:ascii="HG丸ｺﾞｼｯｸM-PRO" w:eastAsia="HG丸ｺﾞｼｯｸM-PRO" w:hAnsi="HG丸ｺﾞｼｯｸM-PRO"/>
          <w:sz w:val="24"/>
        </w:rPr>
        <w:br w:type="page"/>
      </w: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384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6" name="JAVISCODE0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4"/>
        </w:rPr>
        <w:t>６２</w:t>
      </w:r>
      <w:r w:rsidR="00CB02AE">
        <w:rPr>
          <w:rFonts w:ascii="HG丸ｺﾞｼｯｸM-PRO" w:eastAsia="HG丸ｺﾞｼｯｸM-PRO" w:hAnsi="HG丸ｺﾞｼｯｸM-PRO" w:hint="eastAsia"/>
          <w:sz w:val="24"/>
        </w:rPr>
        <w:t>ページ</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「地域のバリアフリーマップ」取組事例①</w:t>
      </w:r>
    </w:p>
    <w:p w:rsidR="004D38E4" w:rsidRDefault="006C4D30"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ちよだバリアフリーマップ　かっこ千代田区</w:t>
      </w:r>
    </w:p>
    <w:p w:rsidR="006C4D30" w:rsidRPr="006C4D30" w:rsidRDefault="006C4D30"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・観光客や地域住民が自由に、かつ、安心してまちを歩くための手助けとなることを目的に作成</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・区内を5</w:t>
      </w:r>
      <w:r>
        <w:rPr>
          <w:rFonts w:ascii="HG丸ｺﾞｼｯｸM-PRO" w:eastAsia="HG丸ｺﾞｼｯｸM-PRO" w:hAnsi="HG丸ｺﾞｼｯｸM-PRO" w:hint="eastAsia"/>
          <w:sz w:val="24"/>
        </w:rPr>
        <w:t>つの地域　かっこエリア）に分けた「ちよだバリアフリーマップ」を紙媒体と電子版　かっこ</w:t>
      </w:r>
      <w:r w:rsidRPr="006C4D30">
        <w:rPr>
          <w:rFonts w:ascii="HG丸ｺﾞｼｯｸM-PRO" w:eastAsia="HG丸ｺﾞｼｯｸM-PRO" w:hAnsi="HG丸ｺﾞｼｯｸM-PRO" w:hint="eastAsia"/>
          <w:sz w:val="24"/>
        </w:rPr>
        <w:t>ホームページ掲載）で作成及び更新</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・作成は民間団体が行い、区は配布や広報を実施</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 xml:space="preserve">　</w:t>
      </w:r>
    </w:p>
    <w:p w:rsidR="006C4D30" w:rsidRPr="006C4D30" w:rsidRDefault="006C4D30"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・車いすで利用しやすい施設や店舗の情報だけで</w:t>
      </w:r>
      <w:r>
        <w:rPr>
          <w:rFonts w:ascii="HG丸ｺﾞｼｯｸM-PRO" w:eastAsia="HG丸ｺﾞｼｯｸM-PRO" w:hAnsi="HG丸ｺﾞｼｯｸM-PRO" w:hint="eastAsia"/>
          <w:sz w:val="24"/>
        </w:rPr>
        <w:t>なく、歩道と車道の高低差や坂道の斜度、道路が狭くなっている箇所とう</w:t>
      </w:r>
      <w:r w:rsidRPr="006C4D30">
        <w:rPr>
          <w:rFonts w:ascii="HG丸ｺﾞｼｯｸM-PRO" w:eastAsia="HG丸ｺﾞｼｯｸM-PRO" w:hAnsi="HG丸ｺﾞｼｯｸM-PRO" w:hint="eastAsia"/>
          <w:sz w:val="24"/>
        </w:rPr>
        <w:t>を詳細に明示している</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・主に区役所や区立施設で配布しているが、情報量の多さや内容の充実度が評判を呼び、民間の宿泊施設、商業施設や観</w:t>
      </w:r>
      <w:r>
        <w:rPr>
          <w:rFonts w:ascii="HG丸ｺﾞｼｯｸM-PRO" w:eastAsia="HG丸ｺﾞｼｯｸM-PRO" w:hAnsi="HG丸ｺﾞｼｯｸM-PRO" w:hint="eastAsia"/>
          <w:sz w:val="24"/>
        </w:rPr>
        <w:t>光案内所とう</w:t>
      </w:r>
      <w:r w:rsidRPr="006C4D30">
        <w:rPr>
          <w:rFonts w:ascii="HG丸ｺﾞｼｯｸM-PRO" w:eastAsia="HG丸ｺﾞｼｯｸM-PRO" w:hAnsi="HG丸ｺﾞｼｯｸM-PRO" w:hint="eastAsia"/>
          <w:sz w:val="24"/>
        </w:rPr>
        <w:t>からも配布要望がある</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・マップを作成している民間団体及び区のホームページに電子版を掲載し、PR</w:t>
      </w:r>
      <w:r w:rsidR="00EE5353">
        <w:rPr>
          <w:rFonts w:ascii="HG丸ｺﾞｼｯｸM-PRO" w:eastAsia="HG丸ｺﾞｼｯｸM-PRO" w:hAnsi="HG丸ｺﾞｼｯｸM-PRO" w:hint="eastAsia"/>
          <w:sz w:val="24"/>
        </w:rPr>
        <w:t>するとともに、配布場所に出向くことが困難なかた</w:t>
      </w:r>
      <w:r w:rsidRPr="006C4D30">
        <w:rPr>
          <w:rFonts w:ascii="HG丸ｺﾞｼｯｸM-PRO" w:eastAsia="HG丸ｺﾞｼｯｸM-PRO" w:hAnsi="HG丸ｺﾞｼｯｸM-PRO" w:hint="eastAsia"/>
          <w:sz w:val="24"/>
        </w:rPr>
        <w:t>へ情報を提供</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・作成及び更新の際</w:t>
      </w:r>
      <w:r>
        <w:rPr>
          <w:rFonts w:ascii="HG丸ｺﾞｼｯｸM-PRO" w:eastAsia="HG丸ｺﾞｼｯｸM-PRO" w:hAnsi="HG丸ｺﾞｼｯｸM-PRO" w:hint="eastAsia"/>
          <w:sz w:val="24"/>
        </w:rPr>
        <w:t>は、車いす利用者や大学生に加え、子育て中の区民、区在勤の社会人とう</w:t>
      </w:r>
      <w:r w:rsidRPr="006C4D30">
        <w:rPr>
          <w:rFonts w:ascii="HG丸ｺﾞｼｯｸM-PRO" w:eastAsia="HG丸ｺﾞｼｯｸM-PRO" w:hAnsi="HG丸ｺﾞｼｯｸM-PRO" w:hint="eastAsia"/>
          <w:sz w:val="24"/>
        </w:rPr>
        <w:t>、様々な立場のボランティアスタッフがまち歩き調査をして情報収集を行っており、「当事者の視点」を大切にしている</w:t>
      </w:r>
    </w:p>
    <w:p w:rsidR="006C4D30" w:rsidRPr="006C4D30" w:rsidRDefault="00961AB3"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・マップの更新はおおむね半年に一度、エリアごとにおこな</w:t>
      </w:r>
      <w:r w:rsidR="006C4D30" w:rsidRPr="006C4D30">
        <w:rPr>
          <w:rFonts w:ascii="HG丸ｺﾞｼｯｸM-PRO" w:eastAsia="HG丸ｺﾞｼｯｸM-PRO" w:hAnsi="HG丸ｺﾞｼｯｸM-PRO" w:hint="eastAsia"/>
          <w:sz w:val="24"/>
        </w:rPr>
        <w:t>っているが、民</w:t>
      </w:r>
      <w:r w:rsidR="006C4D30">
        <w:rPr>
          <w:rFonts w:ascii="HG丸ｺﾞｼｯｸM-PRO" w:eastAsia="HG丸ｺﾞｼｯｸM-PRO" w:hAnsi="HG丸ｺﾞｼｯｸM-PRO" w:hint="eastAsia"/>
          <w:sz w:val="24"/>
        </w:rPr>
        <w:t>間団体とボランティアスタッフが定期的に協議の上、最新情報の把握、</w:t>
      </w:r>
      <w:r w:rsidR="006C4D30" w:rsidRPr="006C4D30">
        <w:rPr>
          <w:rFonts w:ascii="HG丸ｺﾞｼｯｸM-PRO" w:eastAsia="HG丸ｺﾞｼｯｸM-PRO" w:hAnsi="HG丸ｺﾞｼｯｸM-PRO" w:hint="eastAsia"/>
          <w:sz w:val="24"/>
        </w:rPr>
        <w:t>掲載に努めている</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今後の方</w:t>
      </w:r>
      <w:r>
        <w:rPr>
          <w:rFonts w:ascii="HG丸ｺﾞｼｯｸM-PRO" w:eastAsia="HG丸ｺﾞｼｯｸM-PRO" w:hAnsi="HG丸ｺﾞｼｯｸM-PRO" w:hint="eastAsia"/>
          <w:sz w:val="24"/>
        </w:rPr>
        <w:t>向性とう</w:t>
      </w:r>
    </w:p>
    <w:p w:rsidR="004D38E4"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・東京2020オリンピック・パラリンピック競技大会に向けて、平成28年度までに区内すべてのエリアのマップを作成することに加え、外国語版マップの作成に向けた検討を開始している</w:t>
      </w:r>
    </w:p>
    <w:p w:rsidR="004D38E4" w:rsidRDefault="004D38E4" w:rsidP="004D38E4">
      <w:pPr>
        <w:rPr>
          <w:rFonts w:ascii="HG丸ｺﾞｼｯｸM-PRO" w:eastAsia="HG丸ｺﾞｼｯｸM-PRO" w:hAnsi="HG丸ｺﾞｼｯｸM-PRO"/>
          <w:sz w:val="24"/>
        </w:rPr>
      </w:pPr>
    </w:p>
    <w:p w:rsidR="004D38E4" w:rsidRDefault="006C4D30" w:rsidP="004D38E4">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まち歩き調査で道路の幅を確認</w:t>
      </w:r>
      <w:r>
        <w:rPr>
          <w:rFonts w:ascii="HG丸ｺﾞｼｯｸM-PRO" w:eastAsia="HG丸ｺﾞｼｯｸM-PRO" w:hAnsi="HG丸ｺﾞｼｯｸM-PRO" w:hint="eastAsia"/>
          <w:sz w:val="24"/>
        </w:rPr>
        <w:t>している写真</w:t>
      </w:r>
    </w:p>
    <w:p w:rsidR="004D38E4" w:rsidRDefault="006C4D30" w:rsidP="004D38E4">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協議の様子</w:t>
      </w:r>
      <w:r>
        <w:rPr>
          <w:rFonts w:ascii="HG丸ｺﾞｼｯｸM-PRO" w:eastAsia="HG丸ｺﾞｼｯｸM-PRO" w:hAnsi="HG丸ｺﾞｼｯｸM-PRO" w:hint="eastAsia"/>
          <w:sz w:val="24"/>
        </w:rPr>
        <w:t>の写真</w:t>
      </w:r>
    </w:p>
    <w:p w:rsidR="004D38E4" w:rsidRDefault="006C4D30"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486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7" name="JAVISCODE02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B02AE">
        <w:rPr>
          <w:rFonts w:ascii="HG丸ｺﾞｼｯｸM-PRO" w:eastAsia="HG丸ｺﾞｼｯｸM-PRO" w:hAnsi="HG丸ｺﾞｼｯｸM-PRO" w:hint="eastAsia"/>
          <w:sz w:val="24"/>
        </w:rPr>
        <w:t>６</w:t>
      </w:r>
      <w:r w:rsidR="008B54DC">
        <w:rPr>
          <w:rFonts w:ascii="HG丸ｺﾞｼｯｸM-PRO" w:eastAsia="HG丸ｺﾞｼｯｸM-PRO" w:hAnsi="HG丸ｺﾞｼｯｸM-PRO" w:hint="eastAsia"/>
          <w:sz w:val="24"/>
        </w:rPr>
        <w:t>３</w:t>
      </w:r>
      <w:r w:rsidR="00CB02AE">
        <w:rPr>
          <w:rFonts w:ascii="HG丸ｺﾞｼｯｸM-PRO" w:eastAsia="HG丸ｺﾞｼｯｸM-PRO" w:hAnsi="HG丸ｺﾞｼｯｸM-PRO" w:hint="eastAsia"/>
          <w:sz w:val="24"/>
        </w:rPr>
        <w:t>ページ</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「地域のバリアフリーマップ」取組事例②</w:t>
      </w:r>
    </w:p>
    <w:p w:rsidR="006C4D30" w:rsidRDefault="006C4D30"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みんなのおでかけマップ　かっこ</w:t>
      </w:r>
      <w:r w:rsidRPr="006C4D30">
        <w:rPr>
          <w:rFonts w:ascii="HG丸ｺﾞｼｯｸM-PRO" w:eastAsia="HG丸ｺﾞｼｯｸM-PRO" w:hAnsi="HG丸ｺﾞｼｯｸM-PRO" w:hint="eastAsia"/>
          <w:sz w:val="24"/>
        </w:rPr>
        <w:t>町田市）</w:t>
      </w:r>
    </w:p>
    <w:p w:rsidR="006C4D30" w:rsidRPr="006C4D30" w:rsidRDefault="00A230C8"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6C4D30" w:rsidRPr="006C4D30" w:rsidRDefault="00A230C8"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・だれでもトイレ　かっこ</w:t>
      </w:r>
      <w:r w:rsidR="006C4D30" w:rsidRPr="006C4D30">
        <w:rPr>
          <w:rFonts w:ascii="HG丸ｺﾞｼｯｸM-PRO" w:eastAsia="HG丸ｺﾞｼｯｸM-PRO" w:hAnsi="HG丸ｺﾞｼｯｸM-PRO" w:hint="eastAsia"/>
          <w:sz w:val="24"/>
        </w:rPr>
        <w:t>町田市では「みんなのトイレ」と呼称）が整備されている施設を中心に市内全域約700施</w:t>
      </w:r>
      <w:r>
        <w:rPr>
          <w:rFonts w:ascii="HG丸ｺﾞｼｯｸM-PRO" w:eastAsia="HG丸ｺﾞｼｯｸM-PRO" w:hAnsi="HG丸ｺﾞｼｯｸM-PRO" w:hint="eastAsia"/>
          <w:sz w:val="24"/>
        </w:rPr>
        <w:t>設のバリアフリー設備の情報を掲載した「みんなのおでかけマップ」　かっこ</w:t>
      </w:r>
      <w:r w:rsidR="006C4D30" w:rsidRPr="006C4D30">
        <w:rPr>
          <w:rFonts w:ascii="HG丸ｺﾞｼｯｸM-PRO" w:eastAsia="HG丸ｺﾞｼｯｸM-PRO" w:hAnsi="HG丸ｺﾞｼｯｸM-PRO" w:hint="eastAsia"/>
          <w:sz w:val="24"/>
        </w:rPr>
        <w:t>冊子版）を作成</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・市内を5つの地域に分け、それぞれの地域について、地図並びに各施設のバリアフリー情報及び連絡先を掲載</w:t>
      </w:r>
    </w:p>
    <w:p w:rsidR="006C4D30" w:rsidRPr="006C4D30" w:rsidRDefault="00A230C8"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・電子版「バリアフリーマップ」　かっこ</w:t>
      </w:r>
      <w:r w:rsidR="006C4D30" w:rsidRPr="006C4D30">
        <w:rPr>
          <w:rFonts w:ascii="HG丸ｺﾞｼｯｸM-PRO" w:eastAsia="HG丸ｺﾞｼｯｸM-PRO" w:hAnsi="HG丸ｺﾞｼｯｸM-PRO" w:hint="eastAsia"/>
          <w:sz w:val="24"/>
        </w:rPr>
        <w:t>ホームページに掲載）も作成し、冊子版に電子版の紹介やリンク情報を掲載</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・市役所や市立施設において無料配布しているほか、市のホームページからもダウンロードが可能となっており、外出前にチェックすることが可能</w:t>
      </w:r>
    </w:p>
    <w:p w:rsidR="006C4D30" w:rsidRPr="006C4D30" w:rsidRDefault="006C4D30" w:rsidP="006C4D30">
      <w:pPr>
        <w:rPr>
          <w:rFonts w:ascii="HG丸ｺﾞｼｯｸM-PRO" w:eastAsia="HG丸ｺﾞｼｯｸM-PRO" w:hAnsi="HG丸ｺﾞｼｯｸM-PRO"/>
          <w:sz w:val="24"/>
        </w:rPr>
      </w:pPr>
    </w:p>
    <w:p w:rsidR="006C4D30" w:rsidRPr="006C4D30" w:rsidRDefault="00A230C8"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・冊子版、電子版ともに情報の集約は、市内のＮＰＯ法人が実施</w:t>
      </w:r>
    </w:p>
    <w:p w:rsidR="006C4D30" w:rsidRPr="006C4D30"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・地図上に最新情報を落とし込むことで、利便性の向上を図っている</w:t>
      </w:r>
    </w:p>
    <w:p w:rsidR="006C4D30" w:rsidRPr="006C4D30" w:rsidRDefault="00A230C8"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・冊子版は見やすさ</w:t>
      </w:r>
      <w:r w:rsidR="00B0655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とう</w:t>
      </w:r>
      <w:r w:rsidR="006C4D30" w:rsidRPr="006C4D30">
        <w:rPr>
          <w:rFonts w:ascii="HG丸ｺﾞｼｯｸM-PRO" w:eastAsia="HG丸ｺﾞｼｯｸM-PRO" w:hAnsi="HG丸ｺﾞｼｯｸM-PRO" w:hint="eastAsia"/>
          <w:sz w:val="24"/>
        </w:rPr>
        <w:t>を考慮して、電子版に掲載している情報の中から、公共施設の情報や各地域のトイレ情報などを抽出して、掲載している</w:t>
      </w:r>
    </w:p>
    <w:p w:rsidR="006C4D30" w:rsidRPr="00A230C8" w:rsidRDefault="006C4D30" w:rsidP="006C4D30">
      <w:pPr>
        <w:rPr>
          <w:rFonts w:ascii="HG丸ｺﾞｼｯｸM-PRO" w:eastAsia="HG丸ｺﾞｼｯｸM-PRO" w:hAnsi="HG丸ｺﾞｼｯｸM-PRO"/>
          <w:sz w:val="24"/>
        </w:rPr>
      </w:pPr>
    </w:p>
    <w:p w:rsidR="006C4D30" w:rsidRPr="006C4D30" w:rsidRDefault="00A230C8" w:rsidP="006C4D3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今後の方向性とう</w:t>
      </w:r>
    </w:p>
    <w:p w:rsidR="004D38E4" w:rsidRDefault="006C4D30" w:rsidP="006C4D30">
      <w:pPr>
        <w:rPr>
          <w:rFonts w:ascii="HG丸ｺﾞｼｯｸM-PRO" w:eastAsia="HG丸ｺﾞｼｯｸM-PRO" w:hAnsi="HG丸ｺﾞｼｯｸM-PRO"/>
          <w:sz w:val="24"/>
        </w:rPr>
      </w:pPr>
      <w:r w:rsidRPr="006C4D30">
        <w:rPr>
          <w:rFonts w:ascii="HG丸ｺﾞｼｯｸM-PRO" w:eastAsia="HG丸ｺﾞｼｯｸM-PRO" w:hAnsi="HG丸ｺﾞｼｯｸM-PRO" w:hint="eastAsia"/>
          <w:sz w:val="24"/>
        </w:rPr>
        <w:t xml:space="preserve">　・マップ内の地図について、紙幅の都合で一部地域のみの掲載となっているが、地図が掲載</w:t>
      </w:r>
      <w:r w:rsidR="00B0655E">
        <w:rPr>
          <w:rFonts w:ascii="HG丸ｺﾞｼｯｸM-PRO" w:eastAsia="HG丸ｺﾞｼｯｸM-PRO" w:hAnsi="HG丸ｺﾞｼｯｸM-PRO" w:hint="eastAsia"/>
          <w:sz w:val="24"/>
        </w:rPr>
        <w:t>されていない地域の利用者のかた</w:t>
      </w:r>
      <w:r w:rsidRPr="006C4D30">
        <w:rPr>
          <w:rFonts w:ascii="HG丸ｺﾞｼｯｸM-PRO" w:eastAsia="HG丸ｺﾞｼｯｸM-PRO" w:hAnsi="HG丸ｺﾞｼｯｸM-PRO" w:hint="eastAsia"/>
          <w:sz w:val="24"/>
        </w:rPr>
        <w:t>から、「市内全域の地図を掲載してほしい」との要望があったことを受け、平成28年版から市内全域の地図を掲載するとともに、地図上にすべての施設を明示</w:t>
      </w:r>
    </w:p>
    <w:p w:rsidR="004D38E4" w:rsidRPr="006C4D30" w:rsidRDefault="004D38E4" w:rsidP="004D38E4">
      <w:pPr>
        <w:rPr>
          <w:rFonts w:ascii="HG丸ｺﾞｼｯｸM-PRO" w:eastAsia="HG丸ｺﾞｼｯｸM-PRO" w:hAnsi="HG丸ｺﾞｼｯｸM-PRO"/>
          <w:sz w:val="24"/>
        </w:rPr>
      </w:pPr>
    </w:p>
    <w:p w:rsidR="004D38E4" w:rsidRDefault="00A230C8"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バリアフリーマップ　かっこ</w:t>
      </w:r>
      <w:r w:rsidR="006C4D30" w:rsidRPr="006C4D30">
        <w:rPr>
          <w:rFonts w:ascii="HG丸ｺﾞｼｯｸM-PRO" w:eastAsia="HG丸ｺﾞｼｯｸM-PRO" w:hAnsi="HG丸ｺﾞｼｯｸM-PRO" w:hint="eastAsia"/>
          <w:sz w:val="24"/>
        </w:rPr>
        <w:t>表紙）</w:t>
      </w:r>
      <w:r w:rsidR="006C4D30">
        <w:rPr>
          <w:rFonts w:ascii="HG丸ｺﾞｼｯｸM-PRO" w:eastAsia="HG丸ｺﾞｼｯｸM-PRO" w:hAnsi="HG丸ｺﾞｼｯｸM-PRO" w:hint="eastAsia"/>
          <w:sz w:val="24"/>
        </w:rPr>
        <w:t>の写真</w:t>
      </w:r>
    </w:p>
    <w:p w:rsidR="004D38E4" w:rsidRDefault="006C4D30"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マップの具体的な中身の写真</w:t>
      </w:r>
    </w:p>
    <w:p w:rsidR="004D38E4" w:rsidRDefault="004D38E4" w:rsidP="004D38E4">
      <w:pPr>
        <w:rPr>
          <w:rFonts w:ascii="HG丸ｺﾞｼｯｸM-PRO" w:eastAsia="HG丸ｺﾞｼｯｸM-PRO" w:hAnsi="HG丸ｺﾞｼｯｸM-PRO"/>
          <w:sz w:val="24"/>
        </w:rPr>
      </w:pPr>
    </w:p>
    <w:p w:rsidR="004D38E4" w:rsidRDefault="004D38E4" w:rsidP="004D38E4">
      <w:pPr>
        <w:rPr>
          <w:rFonts w:ascii="HG丸ｺﾞｼｯｸM-PRO" w:eastAsia="HG丸ｺﾞｼｯｸM-PRO" w:hAnsi="HG丸ｺﾞｼｯｸM-PRO"/>
          <w:sz w:val="24"/>
        </w:rPr>
      </w:pPr>
    </w:p>
    <w:p w:rsidR="004D38E4" w:rsidRDefault="00A230C8"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588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8" name="JAVISCODE02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B02AE">
        <w:rPr>
          <w:rFonts w:ascii="HG丸ｺﾞｼｯｸM-PRO" w:eastAsia="HG丸ｺﾞｼｯｸM-PRO" w:hAnsi="HG丸ｺﾞｼｯｸM-PRO" w:hint="eastAsia"/>
          <w:sz w:val="24"/>
        </w:rPr>
        <w:t>６</w:t>
      </w:r>
      <w:r w:rsidR="008B54DC">
        <w:rPr>
          <w:rFonts w:ascii="HG丸ｺﾞｼｯｸM-PRO" w:eastAsia="HG丸ｺﾞｼｯｸM-PRO" w:hAnsi="HG丸ｺﾞｼｯｸM-PRO" w:hint="eastAsia"/>
          <w:sz w:val="24"/>
        </w:rPr>
        <w:t>４</w:t>
      </w:r>
      <w:r w:rsidR="00CB02AE">
        <w:rPr>
          <w:rFonts w:ascii="HG丸ｺﾞｼｯｸM-PRO" w:eastAsia="HG丸ｺﾞｼｯｸM-PRO" w:hAnsi="HG丸ｺﾞｼｯｸM-PRO" w:hint="eastAsia"/>
          <w:sz w:val="24"/>
        </w:rPr>
        <w:t>ページ</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「まちなかの案内サイン、移動支援」取組事例</w:t>
      </w:r>
    </w:p>
    <w:p w:rsid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スマートフォンアプリ「ココシルこまえ」　かっこ</w:t>
      </w:r>
      <w:r w:rsidRPr="00A230C8">
        <w:rPr>
          <w:rFonts w:ascii="HG丸ｺﾞｼｯｸM-PRO" w:eastAsia="HG丸ｺﾞｼｯｸM-PRO" w:hAnsi="HG丸ｺﾞｼｯｸM-PRO" w:hint="eastAsia"/>
          <w:sz w:val="24"/>
        </w:rPr>
        <w:t>狛江市）</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・スマートフォン・タブレット端末向けのアプリ「ココシルこまえ」と「バリアフリーナビ」を開発し、継続的に運用</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 xml:space="preserve">　・国土交通省の「平成25年度ユニバーサル社会に対応した歩行者移動支援に関する現地事業」モデル地区に選定され、取組を開始</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・市民団体と協働して開発を実施</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A230C8" w:rsidRPr="00A230C8" w:rsidRDefault="00966041"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・地域の情報の発信や、車いすやベビーカー利用者、高齢者とう</w:t>
      </w:r>
      <w:r w:rsidR="00A230C8">
        <w:rPr>
          <w:rFonts w:ascii="HG丸ｺﾞｼｯｸM-PRO" w:eastAsia="HG丸ｺﾞｼｯｸM-PRO" w:hAnsi="HG丸ｺﾞｼｯｸM-PRO" w:hint="eastAsia"/>
          <w:sz w:val="24"/>
        </w:rPr>
        <w:t>の外出、</w:t>
      </w:r>
      <w:r w:rsidR="00A230C8" w:rsidRPr="00A230C8">
        <w:rPr>
          <w:rFonts w:ascii="HG丸ｺﾞｼｯｸM-PRO" w:eastAsia="HG丸ｺﾞｼｯｸM-PRO" w:hAnsi="HG丸ｺﾞｼｯｸM-PRO" w:hint="eastAsia"/>
          <w:sz w:val="24"/>
        </w:rPr>
        <w:t>地域生活の支援のほか、災害時の避難ルートの検索での活用を想定</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・コミュニティバスのバス停　かっこ</w:t>
      </w:r>
      <w:r w:rsidRPr="00A230C8">
        <w:rPr>
          <w:rFonts w:ascii="HG丸ｺﾞｼｯｸM-PRO" w:eastAsia="HG丸ｺﾞｼｯｸM-PRO" w:hAnsi="HG丸ｺﾞｼｯｸM-PRO" w:hint="eastAsia"/>
          <w:sz w:val="24"/>
        </w:rPr>
        <w:t>42か所）にNFC</w:t>
      </w:r>
      <w:r>
        <w:rPr>
          <w:rFonts w:ascii="HG丸ｺﾞｼｯｸM-PRO" w:eastAsia="HG丸ｺﾞｼｯｸM-PRO" w:hAnsi="HG丸ｺﾞｼｯｸM-PRO" w:hint="eastAsia"/>
          <w:sz w:val="24"/>
        </w:rPr>
        <w:t>タグ　かっこ鉄道事業者とう</w:t>
      </w:r>
      <w:r w:rsidRPr="00A230C8">
        <w:rPr>
          <w:rFonts w:ascii="HG丸ｺﾞｼｯｸM-PRO" w:eastAsia="HG丸ｺﾞｼｯｸM-PRO" w:hAnsi="HG丸ｺﾞｼｯｸM-PRO" w:hint="eastAsia"/>
          <w:sz w:val="24"/>
        </w:rPr>
        <w:t>のＩＣカードと同様の短い通信エリアを持つ通信機器）及びQRコードを設置</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・アプリがインストールされているスマートフォンやタブレット端末をタグ又はQRコードにかざすことでサービスが利用可能になる</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 xml:space="preserve">　・市内を循環す</w:t>
      </w:r>
      <w:r>
        <w:rPr>
          <w:rFonts w:ascii="HG丸ｺﾞｼｯｸM-PRO" w:eastAsia="HG丸ｺﾞｼｯｸM-PRO" w:hAnsi="HG丸ｺﾞｼｯｸM-PRO" w:hint="eastAsia"/>
          <w:sz w:val="24"/>
        </w:rPr>
        <w:t>るコミュニティバスのルートと連動して、車いすやベビーカー利用者とう</w:t>
      </w:r>
      <w:r w:rsidRPr="00A230C8">
        <w:rPr>
          <w:rFonts w:ascii="HG丸ｺﾞｼｯｸM-PRO" w:eastAsia="HG丸ｺﾞｼｯｸM-PRO" w:hAnsi="HG丸ｺﾞｼｯｸM-PRO" w:hint="eastAsia"/>
          <w:sz w:val="24"/>
        </w:rPr>
        <w:t>が安心して移動できるルートを案内している</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・そのほか、最寄りのAED</w:t>
      </w:r>
      <w:r>
        <w:rPr>
          <w:rFonts w:ascii="HG丸ｺﾞｼｯｸM-PRO" w:eastAsia="HG丸ｺﾞｼｯｸM-PRO" w:hAnsi="HG丸ｺﾞｼｯｸM-PRO" w:hint="eastAsia"/>
          <w:sz w:val="24"/>
        </w:rPr>
        <w:t>設置場所、避難所までのルート案内、地域のイベント情報とう</w:t>
      </w:r>
      <w:r w:rsidRPr="00A230C8">
        <w:rPr>
          <w:rFonts w:ascii="HG丸ｺﾞｼｯｸM-PRO" w:eastAsia="HG丸ｺﾞｼｯｸM-PRO" w:hAnsi="HG丸ｺﾞｼｯｸM-PRO" w:hint="eastAsia"/>
          <w:sz w:val="24"/>
        </w:rPr>
        <w:t>を提供することで、「地域密着型アプリ」を目指している</w:t>
      </w:r>
    </w:p>
    <w:p w:rsidR="00A230C8" w:rsidRPr="00A230C8" w:rsidRDefault="00A230C8" w:rsidP="00A230C8">
      <w:pPr>
        <w:rPr>
          <w:rFonts w:ascii="HG丸ｺﾞｼｯｸM-PRO" w:eastAsia="HG丸ｺﾞｼｯｸM-PRO" w:hAnsi="HG丸ｺﾞｼｯｸM-PRO"/>
          <w:sz w:val="24"/>
        </w:rPr>
      </w:pP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利用実績　かっこ</w:t>
      </w:r>
      <w:r w:rsidRPr="00A230C8">
        <w:rPr>
          <w:rFonts w:ascii="HG丸ｺﾞｼｯｸM-PRO" w:eastAsia="HG丸ｺﾞｼｯｸM-PRO" w:hAnsi="HG丸ｺﾞｼｯｸM-PRO" w:hint="eastAsia"/>
          <w:sz w:val="24"/>
        </w:rPr>
        <w:t>平成27年9</w:t>
      </w:r>
      <w:r w:rsidR="00EE7AAC">
        <w:rPr>
          <w:rFonts w:ascii="HG丸ｺﾞｼｯｸM-PRO" w:eastAsia="HG丸ｺﾞｼｯｸM-PRO" w:hAnsi="HG丸ｺﾞｼｯｸM-PRO" w:hint="eastAsia"/>
          <w:sz w:val="24"/>
        </w:rPr>
        <w:t>月まつ</w:t>
      </w:r>
      <w:r w:rsidRPr="00A230C8">
        <w:rPr>
          <w:rFonts w:ascii="HG丸ｺﾞｼｯｸM-PRO" w:eastAsia="HG丸ｺﾞｼｯｸM-PRO" w:hAnsi="HG丸ｺﾞｼｯｸM-PRO" w:hint="eastAsia"/>
          <w:sz w:val="24"/>
        </w:rPr>
        <w:t>現在</w:t>
      </w:r>
      <w:r>
        <w:rPr>
          <w:rFonts w:ascii="HG丸ｺﾞｼｯｸM-PRO" w:eastAsia="HG丸ｺﾞｼｯｸM-PRO" w:hAnsi="HG丸ｺﾞｼｯｸM-PRO" w:hint="eastAsia"/>
          <w:sz w:val="24"/>
        </w:rPr>
        <w:t>）</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・ユーザー数　826人</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・プレビュー数　月平均7,000件前後</w:t>
      </w:r>
    </w:p>
    <w:p w:rsidR="00A230C8" w:rsidRPr="00A230C8" w:rsidRDefault="00A230C8" w:rsidP="00A230C8">
      <w:pPr>
        <w:rPr>
          <w:rFonts w:ascii="HG丸ｺﾞｼｯｸM-PRO" w:eastAsia="HG丸ｺﾞｼｯｸM-PRO" w:hAnsi="HG丸ｺﾞｼｯｸM-PRO"/>
          <w:sz w:val="24"/>
        </w:rPr>
      </w:pP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今後の課題とう</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・市民編集者の獲得、コンテンツ内容の充実、更新頻度の向上とう</w:t>
      </w:r>
      <w:r w:rsidRPr="00A230C8">
        <w:rPr>
          <w:rFonts w:ascii="HG丸ｺﾞｼｯｸM-PRO" w:eastAsia="HG丸ｺﾞｼｯｸM-PRO" w:hAnsi="HG丸ｺﾞｼｯｸM-PRO" w:hint="eastAsia"/>
          <w:sz w:val="24"/>
        </w:rPr>
        <w:t>による利用者の拡大</w:t>
      </w:r>
    </w:p>
    <w:p w:rsidR="004D38E4"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・災害時の案内　かっこ避難所への誘導とう</w:t>
      </w:r>
      <w:r w:rsidRPr="00A230C8">
        <w:rPr>
          <w:rFonts w:ascii="HG丸ｺﾞｼｯｸM-PRO" w:eastAsia="HG丸ｺﾞｼｯｸM-PRO" w:hAnsi="HG丸ｺﾞｼｯｸM-PRO" w:hint="eastAsia"/>
          <w:sz w:val="24"/>
        </w:rPr>
        <w:t>）における操作性の向上について、利用者からの意見を踏まえて改善を検討</w:t>
      </w:r>
    </w:p>
    <w:p w:rsidR="004D38E4" w:rsidRPr="00A230C8" w:rsidRDefault="004D38E4" w:rsidP="004D38E4">
      <w:pPr>
        <w:widowControl/>
        <w:jc w:val="left"/>
        <w:rPr>
          <w:rFonts w:ascii="HG丸ｺﾞｼｯｸM-PRO" w:eastAsia="HG丸ｺﾞｼｯｸM-PRO" w:hAnsi="HG丸ｺﾞｼｯｸM-PRO"/>
          <w:sz w:val="24"/>
        </w:rPr>
      </w:pPr>
    </w:p>
    <w:p w:rsidR="004D38E4" w:rsidRDefault="00A230C8" w:rsidP="004D38E4">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アプリのＡＲ画像</w:t>
      </w:r>
    </w:p>
    <w:p w:rsidR="004D38E4" w:rsidRDefault="00A230C8" w:rsidP="004D38E4">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アプリトップ画面</w:t>
      </w:r>
    </w:p>
    <w:p w:rsidR="004D38E4" w:rsidRDefault="004D38E4" w:rsidP="004D38E4">
      <w:pPr>
        <w:rPr>
          <w:rFonts w:ascii="HG丸ｺﾞｼｯｸM-PRO" w:eastAsia="HG丸ｺﾞｼｯｸM-PRO" w:hAnsi="HG丸ｺﾞｼｯｸM-PRO"/>
          <w:sz w:val="24"/>
        </w:rPr>
      </w:pPr>
    </w:p>
    <w:p w:rsidR="004D38E4" w:rsidRDefault="00A230C8"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CB02AE"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691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9" name="JAVISCODE02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B02AE">
        <w:rPr>
          <w:rFonts w:ascii="HG丸ｺﾞｼｯｸM-PRO" w:eastAsia="HG丸ｺﾞｼｯｸM-PRO" w:hAnsi="HG丸ｺﾞｼｯｸM-PRO" w:hint="eastAsia"/>
          <w:sz w:val="24"/>
        </w:rPr>
        <w:t>６</w:t>
      </w:r>
      <w:r w:rsidR="008B54DC">
        <w:rPr>
          <w:rFonts w:ascii="HG丸ｺﾞｼｯｸM-PRO" w:eastAsia="HG丸ｺﾞｼｯｸM-PRO" w:hAnsi="HG丸ｺﾞｼｯｸM-PRO" w:hint="eastAsia"/>
          <w:sz w:val="24"/>
        </w:rPr>
        <w:t>５</w:t>
      </w:r>
      <w:r w:rsidR="00CB02AE">
        <w:rPr>
          <w:rFonts w:ascii="HG丸ｺﾞｼｯｸM-PRO" w:eastAsia="HG丸ｺﾞｼｯｸM-PRO" w:hAnsi="HG丸ｺﾞｼｯｸM-PRO" w:hint="eastAsia"/>
          <w:sz w:val="24"/>
        </w:rPr>
        <w:t>ページ</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「コミュニケーション支援機器」取組事例①</w:t>
      </w:r>
    </w:p>
    <w:p w:rsidR="00CB02AE"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コミュニケーション支援ボード　かっこ</w:t>
      </w:r>
      <w:r w:rsidRPr="00A230C8">
        <w:rPr>
          <w:rFonts w:ascii="HG丸ｺﾞｼｯｸM-PRO" w:eastAsia="HG丸ｺﾞｼｯｸM-PRO" w:hAnsi="HG丸ｺﾞｼｯｸM-PRO" w:hint="eastAsia"/>
          <w:sz w:val="24"/>
        </w:rPr>
        <w:t>荒川区）</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・平成23年3</w:t>
      </w:r>
      <w:r>
        <w:rPr>
          <w:rFonts w:ascii="HG丸ｺﾞｼｯｸM-PRO" w:eastAsia="HG丸ｺﾞｼｯｸM-PRO" w:hAnsi="HG丸ｺﾞｼｯｸM-PRO" w:hint="eastAsia"/>
          <w:sz w:val="24"/>
        </w:rPr>
        <w:t>月の東日本大震災をきっかけに、障害者に対する支援の方法とうを検討する中で、障害者団体とう</w:t>
      </w:r>
      <w:r w:rsidRPr="00A230C8">
        <w:rPr>
          <w:rFonts w:ascii="HG丸ｺﾞｼｯｸM-PRO" w:eastAsia="HG丸ｺﾞｼｯｸM-PRO" w:hAnsi="HG丸ｺﾞｼｯｸM-PRO" w:hint="eastAsia"/>
          <w:sz w:val="24"/>
        </w:rPr>
        <w:t>の意見も聞きつつ、災害時のコミュニケーションツールとして作成した</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・主として災害時での利用を想定し、意思確認や要望の内容を絵</w:t>
      </w:r>
      <w:r w:rsidR="00AE78F6">
        <w:rPr>
          <w:rFonts w:ascii="HG丸ｺﾞｼｯｸM-PRO" w:eastAsia="HG丸ｺﾞｼｯｸM-PRO" w:hAnsi="HG丸ｺﾞｼｯｸM-PRO" w:hint="eastAsia"/>
          <w:sz w:val="24"/>
        </w:rPr>
        <w:t>カードにして、会話でコミュニケーションを取ることが困難な障害者とうが、それらをゆび</w:t>
      </w:r>
      <w:r w:rsidRPr="00A230C8">
        <w:rPr>
          <w:rFonts w:ascii="HG丸ｺﾞｼｯｸM-PRO" w:eastAsia="HG丸ｺﾞｼｯｸM-PRO" w:hAnsi="HG丸ｺﾞｼｯｸM-PRO" w:hint="eastAsia"/>
          <w:sz w:val="24"/>
        </w:rPr>
        <w:t>さすことで家族や周囲との意思疎通を容易にできるよう作成した</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 xml:space="preserve">　・平成27年10月までに7,000</w:t>
      </w:r>
      <w:r>
        <w:rPr>
          <w:rFonts w:ascii="HG丸ｺﾞｼｯｸM-PRO" w:eastAsia="HG丸ｺﾞｼｯｸM-PRO" w:hAnsi="HG丸ｺﾞｼｯｸM-PRO" w:hint="eastAsia"/>
          <w:sz w:val="24"/>
        </w:rPr>
        <w:t>部作成し、区内障害者福祉施設や障害者団体とう</w:t>
      </w:r>
      <w:r w:rsidR="00C65805">
        <w:rPr>
          <w:rFonts w:ascii="HG丸ｺﾞｼｯｸM-PRO" w:eastAsia="HG丸ｺﾞｼｯｸM-PRO" w:hAnsi="HG丸ｺﾞｼｯｸM-PRO" w:hint="eastAsia"/>
          <w:sz w:val="24"/>
        </w:rPr>
        <w:t>を通して、主に障害のあるかた</w:t>
      </w:r>
      <w:r w:rsidRPr="00A230C8">
        <w:rPr>
          <w:rFonts w:ascii="HG丸ｺﾞｼｯｸM-PRO" w:eastAsia="HG丸ｺﾞｼｯｸM-PRO" w:hAnsi="HG丸ｺﾞｼｯｸM-PRO" w:hint="eastAsia"/>
          <w:sz w:val="24"/>
        </w:rPr>
        <w:t>に配布している</w:t>
      </w:r>
    </w:p>
    <w:p w:rsidR="00A230C8" w:rsidRPr="00A230C8" w:rsidRDefault="00A230C8" w:rsidP="00A230C8">
      <w:pPr>
        <w:rPr>
          <w:rFonts w:ascii="HG丸ｺﾞｼｯｸM-PRO" w:eastAsia="HG丸ｺﾞｼｯｸM-PRO" w:hAnsi="HG丸ｺﾞｼｯｸM-PRO"/>
          <w:sz w:val="24"/>
        </w:rPr>
      </w:pP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 xml:space="preserve">　・コミュニケーションボードに使用している絵カードは、災害時だけでなく日常会話にも役立つものも掲載している</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 xml:space="preserve">　・活用例を示したマニュアルを同時作成し、活用の幅を広げている</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・支援ボード、活用マニュアルともパソコン版、スマートフォンアプリ版があり、ダウンロードして使用できる</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・障害者福祉課の窓口のほか、区内障害者福祉施設で活用している</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・障害者福祉避難所開設訓練などの機会を通じて、災害時にも円滑に活用できるよう訓練を行っている</w:t>
      </w:r>
    </w:p>
    <w:p w:rsidR="00A230C8" w:rsidRPr="00A230C8" w:rsidRDefault="00A230C8" w:rsidP="00A230C8">
      <w:pPr>
        <w:rPr>
          <w:rFonts w:ascii="HG丸ｺﾞｼｯｸM-PRO" w:eastAsia="HG丸ｺﾞｼｯｸM-PRO" w:hAnsi="HG丸ｺﾞｼｯｸM-PRO"/>
          <w:sz w:val="24"/>
        </w:rPr>
      </w:pP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更なる活用に向けた課題</w:t>
      </w:r>
    </w:p>
    <w:p w:rsidR="00A230C8" w:rsidRPr="00A230C8" w:rsidRDefault="00AE78F6"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・障害者だけでなく、高齢者や病気療養中のかた</w:t>
      </w:r>
      <w:r w:rsidR="00A230C8" w:rsidRPr="00A230C8">
        <w:rPr>
          <w:rFonts w:ascii="HG丸ｺﾞｼｯｸM-PRO" w:eastAsia="HG丸ｺﾞｼｯｸM-PRO" w:hAnsi="HG丸ｺﾞｼｯｸM-PRO" w:hint="eastAsia"/>
          <w:sz w:val="24"/>
        </w:rPr>
        <w:t>、日本語を話せない外国人などにも幅広く活</w:t>
      </w:r>
      <w:r w:rsidR="00A230C8">
        <w:rPr>
          <w:rFonts w:ascii="HG丸ｺﾞｼｯｸM-PRO" w:eastAsia="HG丸ｺﾞｼｯｸM-PRO" w:hAnsi="HG丸ｺﾞｼｯｸM-PRO" w:hint="eastAsia"/>
          <w:sz w:val="24"/>
        </w:rPr>
        <w:t>用していただけるよう、鉄道駅など公共機関での利用を促進していく　かっこ</w:t>
      </w:r>
      <w:r w:rsidR="00A230C8" w:rsidRPr="00A230C8">
        <w:rPr>
          <w:rFonts w:ascii="HG丸ｺﾞｼｯｸM-PRO" w:eastAsia="HG丸ｺﾞｼｯｸM-PRO" w:hAnsi="HG丸ｺﾞｼｯｸM-PRO" w:hint="eastAsia"/>
          <w:sz w:val="24"/>
        </w:rPr>
        <w:t>今後、配布予定）</w:t>
      </w:r>
    </w:p>
    <w:p w:rsidR="00CB02AE"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・筆談ボードや「あらかわ安心カード　かっこ</w:t>
      </w:r>
      <w:r w:rsidRPr="00A230C8">
        <w:rPr>
          <w:rFonts w:ascii="HG丸ｺﾞｼｯｸM-PRO" w:eastAsia="HG丸ｺﾞｼｯｸM-PRO" w:hAnsi="HG丸ｺﾞｼｯｸM-PRO" w:hint="eastAsia"/>
          <w:sz w:val="24"/>
        </w:rPr>
        <w:t>氏名や住所のほか、障害の種類や必要とする支援などを記載したもの）」を用いて、障害者の防災対策を一層充実させていく</w:t>
      </w:r>
    </w:p>
    <w:p w:rsidR="004D38E4" w:rsidRPr="00A230C8" w:rsidRDefault="004D38E4" w:rsidP="004D38E4">
      <w:pPr>
        <w:rPr>
          <w:rFonts w:ascii="HG丸ｺﾞｼｯｸM-PRO" w:eastAsia="HG丸ｺﾞｼｯｸM-PRO" w:hAnsi="HG丸ｺﾞｼｯｸM-PRO"/>
          <w:sz w:val="24"/>
        </w:rPr>
      </w:pPr>
    </w:p>
    <w:p w:rsidR="004D38E4" w:rsidRDefault="00A230C8"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ボードの記載を示した画像</w:t>
      </w:r>
    </w:p>
    <w:p w:rsidR="004D38E4" w:rsidRDefault="00A230C8" w:rsidP="004D38E4">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使い方を示したマニュアル</w:t>
      </w:r>
      <w:r>
        <w:rPr>
          <w:rFonts w:ascii="HG丸ｺﾞｼｯｸM-PRO" w:eastAsia="HG丸ｺﾞｼｯｸM-PRO" w:hAnsi="HG丸ｺﾞｼｯｸM-PRO" w:hint="eastAsia"/>
          <w:sz w:val="24"/>
        </w:rPr>
        <w:t>の画像</w:t>
      </w:r>
    </w:p>
    <w:p w:rsidR="004D38E4" w:rsidRDefault="00A230C8"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793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30" name="JAVISCODE029-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B02AE">
        <w:rPr>
          <w:rFonts w:ascii="HG丸ｺﾞｼｯｸM-PRO" w:eastAsia="HG丸ｺﾞｼｯｸM-PRO" w:hAnsi="HG丸ｺﾞｼｯｸM-PRO" w:hint="eastAsia"/>
          <w:sz w:val="24"/>
        </w:rPr>
        <w:t>６</w:t>
      </w:r>
      <w:r w:rsidR="008B54DC">
        <w:rPr>
          <w:rFonts w:ascii="HG丸ｺﾞｼｯｸM-PRO" w:eastAsia="HG丸ｺﾞｼｯｸM-PRO" w:hAnsi="HG丸ｺﾞｼｯｸM-PRO" w:hint="eastAsia"/>
          <w:sz w:val="24"/>
        </w:rPr>
        <w:t>６</w:t>
      </w:r>
      <w:r w:rsidR="00CB02AE">
        <w:rPr>
          <w:rFonts w:ascii="HG丸ｺﾞｼｯｸM-PRO" w:eastAsia="HG丸ｺﾞｼｯｸM-PRO" w:hAnsi="HG丸ｺﾞｼｯｸM-PRO" w:hint="eastAsia"/>
          <w:sz w:val="24"/>
        </w:rPr>
        <w:t>ページ</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「コミュニケーション支援機器」取組事例②</w:t>
      </w:r>
    </w:p>
    <w:p w:rsidR="004D38E4"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タブレット端末を活用した遠隔手話通訳システム　かっこ</w:t>
      </w:r>
      <w:r w:rsidRPr="00A230C8">
        <w:rPr>
          <w:rFonts w:ascii="HG丸ｺﾞｼｯｸM-PRO" w:eastAsia="HG丸ｺﾞｼｯｸM-PRO" w:hAnsi="HG丸ｺﾞｼｯｸM-PRO" w:hint="eastAsia"/>
          <w:sz w:val="24"/>
        </w:rPr>
        <w:t>世田谷区）</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A230C8" w:rsidRPr="00A230C8" w:rsidRDefault="00AE78F6"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・聴覚障害のある区民及びらいちょうしゃ</w:t>
      </w:r>
      <w:r w:rsidR="00A230C8" w:rsidRPr="00A230C8">
        <w:rPr>
          <w:rFonts w:ascii="HG丸ｺﾞｼｯｸM-PRO" w:eastAsia="HG丸ｺﾞｼｯｸM-PRO" w:hAnsi="HG丸ｺﾞｼｯｸM-PRO" w:hint="eastAsia"/>
          <w:sz w:val="24"/>
        </w:rPr>
        <w:t>に対する情報保障の一環として、タブレット端末を活用した遠隔手話通訳システムを平成26年7月から実施</w:t>
      </w:r>
    </w:p>
    <w:p w:rsidR="00A230C8" w:rsidRPr="00A230C8" w:rsidRDefault="00A230C8" w:rsidP="00A230C8">
      <w:pPr>
        <w:rPr>
          <w:rFonts w:ascii="HG丸ｺﾞｼｯｸM-PRO" w:eastAsia="HG丸ｺﾞｼｯｸM-PRO" w:hAnsi="HG丸ｺﾞｼｯｸM-PRO"/>
          <w:sz w:val="24"/>
        </w:rPr>
      </w:pP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・総合支所　かっこ</w:t>
      </w:r>
      <w:r w:rsidR="00AE78F6">
        <w:rPr>
          <w:rFonts w:ascii="HG丸ｺﾞｼｯｸM-PRO" w:eastAsia="HG丸ｺﾞｼｯｸM-PRO" w:hAnsi="HG丸ｺﾞｼｯｸM-PRO" w:hint="eastAsia"/>
          <w:sz w:val="24"/>
        </w:rPr>
        <w:t>地域ごとに設置した行政手続の窓口）で、手話通訳を必要とするらいちょうしゃ</w:t>
      </w:r>
      <w:r w:rsidRPr="00A230C8">
        <w:rPr>
          <w:rFonts w:ascii="HG丸ｺﾞｼｯｸM-PRO" w:eastAsia="HG丸ｺﾞｼｯｸM-PRO" w:hAnsi="HG丸ｺﾞｼｯｸM-PRO" w:hint="eastAsia"/>
          <w:sz w:val="24"/>
        </w:rPr>
        <w:t>に対して、区役所本庁舎に待機している手話通訳者が、タブレット端末により遠隔手話通訳を行う</w:t>
      </w:r>
    </w:p>
    <w:p w:rsidR="00A230C8" w:rsidRPr="00A230C8" w:rsidRDefault="00A230C8" w:rsidP="00A230C8">
      <w:pPr>
        <w:rPr>
          <w:rFonts w:ascii="HG丸ｺﾞｼｯｸM-PRO" w:eastAsia="HG丸ｺﾞｼｯｸM-PRO" w:hAnsi="HG丸ｺﾞｼｯｸM-PRO"/>
          <w:sz w:val="24"/>
        </w:rPr>
      </w:pP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今後の課題</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・事業開始に先立って、区内</w:t>
      </w:r>
      <w:r>
        <w:rPr>
          <w:rFonts w:ascii="HG丸ｺﾞｼｯｸM-PRO" w:eastAsia="HG丸ｺﾞｼｯｸM-PRO" w:hAnsi="HG丸ｺﾞｼｯｸM-PRO" w:hint="eastAsia"/>
          <w:sz w:val="24"/>
        </w:rPr>
        <w:t>の聴覚障害者に情報提供を行った際、「遠隔手話通訳では細かい表現、</w:t>
      </w:r>
      <w:r w:rsidRPr="00A230C8">
        <w:rPr>
          <w:rFonts w:ascii="HG丸ｺﾞｼｯｸM-PRO" w:eastAsia="HG丸ｺﾞｼｯｸM-PRO" w:hAnsi="HG丸ｺﾞｼｯｸM-PRO" w:hint="eastAsia"/>
          <w:sz w:val="24"/>
        </w:rPr>
        <w:t>ニュアンスまで伝わらない恐れがあり、あくまでも対面による手話通訳が基本で、遠隔手話通訳は次善の策である」との意見があった</w:t>
      </w:r>
    </w:p>
    <w:p w:rsidR="00A230C8" w:rsidRPr="00A230C8" w:rsidRDefault="00A230C8" w:rsidP="005A3FFD">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w:t>
      </w:r>
      <w:r w:rsidR="00AE78F6">
        <w:rPr>
          <w:rFonts w:ascii="HG丸ｺﾞｼｯｸM-PRO" w:eastAsia="HG丸ｺﾞｼｯｸM-PRO" w:hAnsi="HG丸ｺﾞｼｯｸM-PRO" w:hint="eastAsia"/>
          <w:sz w:val="24"/>
        </w:rPr>
        <w:t>本庁舎での手話通訳対応と遠隔手話通訳の希望が重なった際には</w:t>
      </w:r>
      <w:r w:rsidR="005A3FFD">
        <w:rPr>
          <w:rFonts w:ascii="HG丸ｺﾞｼｯｸM-PRO" w:eastAsia="HG丸ｺﾞｼｯｸM-PRO" w:hAnsi="HG丸ｺﾞｼｯｸM-PRO" w:hint="eastAsia"/>
          <w:sz w:val="24"/>
        </w:rPr>
        <w:t>、</w:t>
      </w:r>
      <w:r w:rsidR="00AE78F6">
        <w:rPr>
          <w:rFonts w:ascii="HG丸ｺﾞｼｯｸM-PRO" w:eastAsia="HG丸ｺﾞｼｯｸM-PRO" w:hAnsi="HG丸ｺﾞｼｯｸM-PRO" w:hint="eastAsia"/>
          <w:sz w:val="24"/>
        </w:rPr>
        <w:t>らいちょうしゃ</w:t>
      </w:r>
      <w:r w:rsidRPr="00A230C8">
        <w:rPr>
          <w:rFonts w:ascii="HG丸ｺﾞｼｯｸM-PRO" w:eastAsia="HG丸ｺﾞｼｯｸM-PRO" w:hAnsi="HG丸ｺﾞｼｯｸM-PRO" w:hint="eastAsia"/>
          <w:sz w:val="24"/>
        </w:rPr>
        <w:t>を待たせてしまうことがある</w:t>
      </w:r>
    </w:p>
    <w:p w:rsidR="004D38E4"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・当事者からの意見とう</w:t>
      </w:r>
      <w:r w:rsidRPr="00A230C8">
        <w:rPr>
          <w:rFonts w:ascii="HG丸ｺﾞｼｯｸM-PRO" w:eastAsia="HG丸ｺﾞｼｯｸM-PRO" w:hAnsi="HG丸ｺﾞｼｯｸM-PRO" w:hint="eastAsia"/>
          <w:sz w:val="24"/>
        </w:rPr>
        <w:t>も参考に、利便性の向上と情報保障の充実を図っていく必要がある</w:t>
      </w:r>
    </w:p>
    <w:p w:rsidR="00A230C8" w:rsidRPr="00A230C8" w:rsidRDefault="00A230C8" w:rsidP="004D38E4">
      <w:pPr>
        <w:widowControl/>
        <w:jc w:val="left"/>
        <w:rPr>
          <w:rFonts w:ascii="HG丸ｺﾞｼｯｸM-PRO" w:eastAsia="HG丸ｺﾞｼｯｸM-PRO" w:hAnsi="HG丸ｺﾞｼｯｸM-PRO"/>
          <w:sz w:val="24"/>
        </w:rPr>
      </w:pPr>
    </w:p>
    <w:p w:rsidR="00A230C8" w:rsidRDefault="00A230C8" w:rsidP="004D38E4">
      <w:pPr>
        <w:widowControl/>
        <w:jc w:val="left"/>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遠隔手話通訳の様子</w:t>
      </w:r>
      <w:r>
        <w:rPr>
          <w:rFonts w:ascii="HG丸ｺﾞｼｯｸM-PRO" w:eastAsia="HG丸ｺﾞｼｯｸM-PRO" w:hAnsi="HG丸ｺﾞｼｯｸM-PRO" w:hint="eastAsia"/>
          <w:sz w:val="24"/>
        </w:rPr>
        <w:t>の写真</w:t>
      </w:r>
    </w:p>
    <w:p w:rsidR="00A230C8" w:rsidRDefault="00A230C8" w:rsidP="004D38E4">
      <w:pPr>
        <w:widowControl/>
        <w:jc w:val="left"/>
        <w:rPr>
          <w:rFonts w:ascii="HG丸ｺﾞｼｯｸM-PRO" w:eastAsia="HG丸ｺﾞｼｯｸM-PRO" w:hAnsi="HG丸ｺﾞｼｯｸM-PRO"/>
          <w:sz w:val="24"/>
        </w:rPr>
      </w:pPr>
    </w:p>
    <w:p w:rsidR="00A230C8" w:rsidRDefault="00A230C8" w:rsidP="004D38E4">
      <w:pPr>
        <w:widowControl/>
        <w:jc w:val="left"/>
        <w:rPr>
          <w:rFonts w:ascii="HG丸ｺﾞｼｯｸM-PRO" w:eastAsia="HG丸ｺﾞｼｯｸM-PRO" w:hAnsi="HG丸ｺﾞｼｯｸM-PRO"/>
          <w:sz w:val="24"/>
        </w:rPr>
      </w:pPr>
    </w:p>
    <w:p w:rsidR="004D38E4" w:rsidRDefault="00A230C8" w:rsidP="004D38E4">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CB02AE"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896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31" name="JAVISCODE03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B02AE">
        <w:rPr>
          <w:rFonts w:ascii="HG丸ｺﾞｼｯｸM-PRO" w:eastAsia="HG丸ｺﾞｼｯｸM-PRO" w:hAnsi="HG丸ｺﾞｼｯｸM-PRO" w:hint="eastAsia"/>
          <w:sz w:val="24"/>
        </w:rPr>
        <w:t>６</w:t>
      </w:r>
      <w:r w:rsidR="008B54DC">
        <w:rPr>
          <w:rFonts w:ascii="HG丸ｺﾞｼｯｸM-PRO" w:eastAsia="HG丸ｺﾞｼｯｸM-PRO" w:hAnsi="HG丸ｺﾞｼｯｸM-PRO" w:hint="eastAsia"/>
          <w:sz w:val="24"/>
        </w:rPr>
        <w:t>７</w:t>
      </w:r>
      <w:r w:rsidR="00CB02AE">
        <w:rPr>
          <w:rFonts w:ascii="HG丸ｺﾞｼｯｸM-PRO" w:eastAsia="HG丸ｺﾞｼｯｸM-PRO" w:hAnsi="HG丸ｺﾞｼｯｸM-PRO" w:hint="eastAsia"/>
          <w:sz w:val="24"/>
        </w:rPr>
        <w:t>ページ</w:t>
      </w:r>
    </w:p>
    <w:p w:rsidR="00A230C8" w:rsidRPr="00A230C8" w:rsidRDefault="00397F6F"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「イベントや会議とう</w:t>
      </w:r>
      <w:r w:rsidR="00A230C8" w:rsidRPr="00A230C8">
        <w:rPr>
          <w:rFonts w:ascii="HG丸ｺﾞｼｯｸM-PRO" w:eastAsia="HG丸ｺﾞｼｯｸM-PRO" w:hAnsi="HG丸ｺﾞｼｯｸM-PRO" w:hint="eastAsia"/>
          <w:sz w:val="24"/>
        </w:rPr>
        <w:t>における情報保障」取組事例</w:t>
      </w:r>
    </w:p>
    <w:p w:rsid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簡易型磁気ループの設置　かっこ</w:t>
      </w:r>
      <w:r w:rsidRPr="00A230C8">
        <w:rPr>
          <w:rFonts w:ascii="HG丸ｺﾞｼｯｸM-PRO" w:eastAsia="HG丸ｺﾞｼｯｸM-PRO" w:hAnsi="HG丸ｺﾞｼｯｸM-PRO" w:hint="eastAsia"/>
          <w:sz w:val="24"/>
        </w:rPr>
        <w:t>墨田区）</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取組内容</w:t>
      </w: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・区民が出席する会議や講演会とう</w:t>
      </w:r>
      <w:r w:rsidRPr="00A230C8">
        <w:rPr>
          <w:rFonts w:ascii="HG丸ｺﾞｼｯｸM-PRO" w:eastAsia="HG丸ｺﾞｼｯｸM-PRO" w:hAnsi="HG丸ｺﾞｼｯｸM-PRO" w:hint="eastAsia"/>
          <w:sz w:val="24"/>
        </w:rPr>
        <w:t>において、磁気ループ導入の要望が挙がっていたことから、常設型ではなく、場所を選ばずに使用できる簡易型の磁気ループを導入</w:t>
      </w:r>
    </w:p>
    <w:p w:rsidR="00A230C8" w:rsidRPr="00A230C8" w:rsidRDefault="00A230C8" w:rsidP="00A230C8">
      <w:pPr>
        <w:rPr>
          <w:rFonts w:ascii="HG丸ｺﾞｼｯｸM-PRO" w:eastAsia="HG丸ｺﾞｼｯｸM-PRO" w:hAnsi="HG丸ｺﾞｼｯｸM-PRO"/>
          <w:sz w:val="24"/>
        </w:rPr>
      </w:pP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取組のポイント</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・導入した磁気ループは、補聴器の70％以上に対応しているが、未対応の補聴器使用者のために、磁気ループ受信機を10個購入した</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・音響設備のあるホール、音響設備のない小会議室など様々な施設で簡易型</w:t>
      </w:r>
      <w:r>
        <w:rPr>
          <w:rFonts w:ascii="HG丸ｺﾞｼｯｸM-PRO" w:eastAsia="HG丸ｺﾞｼｯｸM-PRO" w:hAnsi="HG丸ｺﾞｼｯｸM-PRO" w:hint="eastAsia"/>
          <w:sz w:val="24"/>
        </w:rPr>
        <w:t>磁気ループを使用できるよう、導入に併せて、対応用マイクやアンプとう</w:t>
      </w:r>
      <w:r w:rsidRPr="00A230C8">
        <w:rPr>
          <w:rFonts w:ascii="HG丸ｺﾞｼｯｸM-PRO" w:eastAsia="HG丸ｺﾞｼｯｸM-PRO" w:hAnsi="HG丸ｺﾞｼｯｸM-PRO" w:hint="eastAsia"/>
          <w:sz w:val="24"/>
        </w:rPr>
        <w:t>の備品を揃え、円滑な運用ができる環境を整えた</w:t>
      </w:r>
    </w:p>
    <w:p w:rsidR="00A230C8" w:rsidRPr="00A230C8" w:rsidRDefault="00A230C8" w:rsidP="00A230C8">
      <w:pPr>
        <w:rPr>
          <w:rFonts w:ascii="HG丸ｺﾞｼｯｸM-PRO" w:eastAsia="HG丸ｺﾞｼｯｸM-PRO" w:hAnsi="HG丸ｺﾞｼｯｸM-PRO"/>
          <w:sz w:val="24"/>
        </w:rPr>
      </w:pPr>
    </w:p>
    <w:p w:rsidR="00A230C8" w:rsidRPr="00A230C8" w:rsidRDefault="00A230C8"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運用状況とう</w:t>
      </w:r>
    </w:p>
    <w:p w:rsidR="00A230C8" w:rsidRPr="00A230C8"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・会場を</w:t>
      </w:r>
      <w:r>
        <w:rPr>
          <w:rFonts w:ascii="HG丸ｺﾞｼｯｸM-PRO" w:eastAsia="HG丸ｺﾞｼｯｸM-PRO" w:hAnsi="HG丸ｺﾞｼｯｸM-PRO" w:hint="eastAsia"/>
          <w:sz w:val="24"/>
        </w:rPr>
        <w:t>選ばずに使用できるため、高齢部門や障害部門で開催される各種会議とう</w:t>
      </w:r>
      <w:r w:rsidR="0059628B">
        <w:rPr>
          <w:rFonts w:ascii="HG丸ｺﾞｼｯｸM-PRO" w:eastAsia="HG丸ｺﾞｼｯｸM-PRO" w:hAnsi="HG丸ｺﾞｼｯｸM-PRO" w:hint="eastAsia"/>
          <w:sz w:val="24"/>
        </w:rPr>
        <w:t>のほか、不特定多数のかた</w:t>
      </w:r>
      <w:r w:rsidRPr="00A230C8">
        <w:rPr>
          <w:rFonts w:ascii="HG丸ｺﾞｼｯｸM-PRO" w:eastAsia="HG丸ｺﾞｼｯｸM-PRO" w:hAnsi="HG丸ｺﾞｼｯｸM-PRO" w:hint="eastAsia"/>
          <w:sz w:val="24"/>
        </w:rPr>
        <w:t>が参加する講演会でも使用されている</w:t>
      </w:r>
    </w:p>
    <w:p w:rsidR="00A230C8" w:rsidRPr="00A230C8" w:rsidRDefault="0059628B" w:rsidP="00A230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・受信機についても磁気ループとセットでの貸出をおこな</w:t>
      </w:r>
      <w:r w:rsidR="00A230C8" w:rsidRPr="00A230C8">
        <w:rPr>
          <w:rFonts w:ascii="HG丸ｺﾞｼｯｸM-PRO" w:eastAsia="HG丸ｺﾞｼｯｸM-PRO" w:hAnsi="HG丸ｺﾞｼｯｸM-PRO" w:hint="eastAsia"/>
          <w:sz w:val="24"/>
        </w:rPr>
        <w:t>っている</w:t>
      </w:r>
    </w:p>
    <w:p w:rsidR="00CB02AE" w:rsidRDefault="00A230C8" w:rsidP="00A230C8">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・講演会参加者から感謝の</w:t>
      </w:r>
      <w:r>
        <w:rPr>
          <w:rFonts w:ascii="HG丸ｺﾞｼｯｸM-PRO" w:eastAsia="HG丸ｺﾞｼｯｸM-PRO" w:hAnsi="HG丸ｺﾞｼｯｸM-PRO" w:hint="eastAsia"/>
          <w:sz w:val="24"/>
        </w:rPr>
        <w:t>声や、事前周知をしたことで講演会に難聴者の団体の参加が得られたとう</w:t>
      </w:r>
      <w:r w:rsidRPr="00A230C8">
        <w:rPr>
          <w:rFonts w:ascii="HG丸ｺﾞｼｯｸM-PRO" w:eastAsia="HG丸ｺﾞｼｯｸM-PRO" w:hAnsi="HG丸ｺﾞｼｯｸM-PRO" w:hint="eastAsia"/>
          <w:sz w:val="24"/>
        </w:rPr>
        <w:t>の効果があった</w:t>
      </w:r>
    </w:p>
    <w:p w:rsidR="004D38E4" w:rsidRPr="00A230C8" w:rsidRDefault="004D38E4" w:rsidP="004D38E4">
      <w:pPr>
        <w:rPr>
          <w:rFonts w:ascii="HG丸ｺﾞｼｯｸM-PRO" w:eastAsia="HG丸ｺﾞｼｯｸM-PRO" w:hAnsi="HG丸ｺﾞｼｯｸM-PRO"/>
          <w:sz w:val="24"/>
        </w:rPr>
      </w:pPr>
    </w:p>
    <w:p w:rsidR="004D38E4" w:rsidRDefault="00A230C8" w:rsidP="004D38E4">
      <w:pPr>
        <w:rPr>
          <w:rFonts w:ascii="HG丸ｺﾞｼｯｸM-PRO" w:eastAsia="HG丸ｺﾞｼｯｸM-PRO" w:hAnsi="HG丸ｺﾞｼｯｸM-PRO"/>
          <w:sz w:val="24"/>
        </w:rPr>
      </w:pPr>
      <w:r w:rsidRPr="00A230C8">
        <w:rPr>
          <w:rFonts w:ascii="HG丸ｺﾞｼｯｸM-PRO" w:eastAsia="HG丸ｺﾞｼｯｸM-PRO" w:hAnsi="HG丸ｺﾞｼｯｸM-PRO" w:hint="eastAsia"/>
          <w:sz w:val="24"/>
        </w:rPr>
        <w:t>会議における活用例</w:t>
      </w:r>
      <w:r>
        <w:rPr>
          <w:rFonts w:ascii="HG丸ｺﾞｼｯｸM-PRO" w:eastAsia="HG丸ｺﾞｼｯｸM-PRO" w:hAnsi="HG丸ｺﾞｼｯｸM-PRO" w:hint="eastAsia"/>
          <w:sz w:val="24"/>
        </w:rPr>
        <w:t>の写真</w:t>
      </w:r>
    </w:p>
    <w:p w:rsidR="004D38E4" w:rsidRDefault="00A230C8" w:rsidP="004D38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イベントにおいて</w:t>
      </w:r>
      <w:r w:rsidRPr="00A230C8">
        <w:rPr>
          <w:rFonts w:ascii="HG丸ｺﾞｼｯｸM-PRO" w:eastAsia="HG丸ｺﾞｼｯｸM-PRO" w:hAnsi="HG丸ｺﾞｼｯｸM-PRO" w:hint="eastAsia"/>
          <w:sz w:val="24"/>
        </w:rPr>
        <w:t>活用</w:t>
      </w:r>
      <w:r>
        <w:rPr>
          <w:rFonts w:ascii="HG丸ｺﾞｼｯｸM-PRO" w:eastAsia="HG丸ｺﾞｼｯｸM-PRO" w:hAnsi="HG丸ｺﾞｼｯｸM-PRO" w:hint="eastAsia"/>
          <w:sz w:val="24"/>
        </w:rPr>
        <w:t>している写真</w:t>
      </w:r>
    </w:p>
    <w:p w:rsidR="004D38E4" w:rsidRDefault="004D38E4" w:rsidP="004D38E4">
      <w:pPr>
        <w:rPr>
          <w:rFonts w:ascii="HG丸ｺﾞｼｯｸM-PRO" w:eastAsia="HG丸ｺﾞｼｯｸM-PRO" w:hAnsi="HG丸ｺﾞｼｯｸM-PRO"/>
          <w:sz w:val="24"/>
        </w:rPr>
      </w:pPr>
    </w:p>
    <w:p w:rsidR="004D38E4" w:rsidRDefault="00A230C8"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Default="0089701A" w:rsidP="004D38E4">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anchor distT="0" distB="0" distL="114300" distR="114300" simplePos="0" relativeHeight="25168998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256" name="JAVISCODE03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B02AE">
        <w:rPr>
          <w:rFonts w:ascii="HG丸ｺﾞｼｯｸM-PRO" w:eastAsia="HG丸ｺﾞｼｯｸM-PRO" w:hAnsi="HG丸ｺﾞｼｯｸM-PRO" w:hint="eastAsia"/>
          <w:sz w:val="24"/>
        </w:rPr>
        <w:t>６</w:t>
      </w:r>
      <w:r w:rsidR="008B54DC">
        <w:rPr>
          <w:rFonts w:ascii="HG丸ｺﾞｼｯｸM-PRO" w:eastAsia="HG丸ｺﾞｼｯｸM-PRO" w:hAnsi="HG丸ｺﾞｼｯｸM-PRO" w:hint="eastAsia"/>
          <w:sz w:val="24"/>
        </w:rPr>
        <w:t>８</w:t>
      </w:r>
      <w:r w:rsidR="00CB02AE">
        <w:rPr>
          <w:rFonts w:ascii="HG丸ｺﾞｼｯｸM-PRO" w:eastAsia="HG丸ｺﾞｼｯｸM-PRO" w:hAnsi="HG丸ｺﾞｼｯｸM-PRO" w:hint="eastAsia"/>
          <w:sz w:val="24"/>
        </w:rPr>
        <w:t>ページ</w:t>
      </w:r>
      <w:r w:rsidR="00367E4E">
        <w:rPr>
          <w:rFonts w:ascii="HG丸ｺﾞｼｯｸM-PRO" w:eastAsia="HG丸ｺﾞｼｯｸM-PRO" w:hAnsi="HG丸ｺﾞｼｯｸM-PRO" w:hint="eastAsia"/>
          <w:sz w:val="24"/>
        </w:rPr>
        <w:t xml:space="preserve">　このページには、右上にも音声コードがあります。</w:t>
      </w:r>
    </w:p>
    <w:p w:rsidR="0024299D" w:rsidRPr="0024299D" w:rsidRDefault="008763D2" w:rsidP="0024299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「災害時とう</w:t>
      </w:r>
      <w:r w:rsidR="0024299D" w:rsidRPr="0024299D">
        <w:rPr>
          <w:rFonts w:ascii="HG丸ｺﾞｼｯｸM-PRO" w:eastAsia="HG丸ｺﾞｼｯｸM-PRO" w:hAnsi="HG丸ｺﾞｼｯｸM-PRO" w:hint="eastAsia"/>
          <w:sz w:val="24"/>
        </w:rPr>
        <w:t>における要配慮者への情報提供体制の整備」取組事例</w:t>
      </w:r>
    </w:p>
    <w:p w:rsid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 xml:space="preserve">　要配慮者への安全対策（東京消防庁）</w:t>
      </w: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【取組内容】</w:t>
      </w: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・災害時には公的な支援が行き届くまでに時間を要することから、要配慮者本人やその支援者の防災行動力及び地域における要配慮者への対応力の向上を目的として実施</w:t>
      </w: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・東京消防庁では、管内全域で地域の実情に応じて、要配慮者対応を取り入れた訓練を促進</w:t>
      </w:r>
    </w:p>
    <w:p w:rsidR="0024299D" w:rsidRPr="0024299D" w:rsidRDefault="008763D2" w:rsidP="0024299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・各消防署では、区市町村や町会・自治会、教育機関とう</w:t>
      </w:r>
      <w:r w:rsidR="0024299D" w:rsidRPr="0024299D">
        <w:rPr>
          <w:rFonts w:ascii="HG丸ｺﾞｼｯｸM-PRO" w:eastAsia="HG丸ｺﾞｼｯｸM-PRO" w:hAnsi="HG丸ｺﾞｼｯｸM-PRO" w:hint="eastAsia"/>
          <w:sz w:val="24"/>
        </w:rPr>
        <w:t>において、防火防災訓練、座談会、講話、講習会のほか</w:t>
      </w:r>
      <w:r>
        <w:rPr>
          <w:rFonts w:ascii="HG丸ｺﾞｼｯｸM-PRO" w:eastAsia="HG丸ｺﾞｼｯｸM-PRO" w:hAnsi="HG丸ｺﾞｼｯｸM-PRO" w:hint="eastAsia"/>
          <w:sz w:val="24"/>
        </w:rPr>
        <w:t>、参加者同士の相互理解を深めるための図上訓練（ワークショップ）とう</w:t>
      </w:r>
      <w:r w:rsidR="0024299D" w:rsidRPr="0024299D">
        <w:rPr>
          <w:rFonts w:ascii="HG丸ｺﾞｼｯｸM-PRO" w:eastAsia="HG丸ｺﾞｼｯｸM-PRO" w:hAnsi="HG丸ｺﾞｼｯｸM-PRO" w:hint="eastAsia"/>
          <w:sz w:val="24"/>
        </w:rPr>
        <w:t>の形式で、要配慮者対応を取り入れた訓練指導を実施</w:t>
      </w:r>
    </w:p>
    <w:p w:rsidR="0024299D" w:rsidRPr="0024299D" w:rsidRDefault="0024299D" w:rsidP="0024299D">
      <w:pPr>
        <w:rPr>
          <w:rFonts w:ascii="HG丸ｺﾞｼｯｸM-PRO" w:eastAsia="HG丸ｺﾞｼｯｸM-PRO" w:hAnsi="HG丸ｺﾞｼｯｸM-PRO"/>
          <w:sz w:val="24"/>
        </w:rPr>
      </w:pP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【取組のポイント】</w:t>
      </w: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 xml:space="preserve">　・要配慮者対応を取り入れた訓練のほか、地域の協力体制づくりや総合的な</w:t>
      </w:r>
      <w:r w:rsidR="00625A82">
        <w:rPr>
          <w:rFonts w:ascii="HG丸ｺﾞｼｯｸM-PRO" w:eastAsia="HG丸ｺﾞｼｯｸM-PRO" w:hAnsi="HG丸ｺﾞｼｯｸM-PRO" w:hint="eastAsia"/>
          <w:sz w:val="24"/>
        </w:rPr>
        <w:t>防火防災診断、防災情報の発信、「コミュニケーション支援ボード」とう</w:t>
      </w:r>
      <w:r w:rsidRPr="0024299D">
        <w:rPr>
          <w:rFonts w:ascii="HG丸ｺﾞｼｯｸM-PRO" w:eastAsia="HG丸ｺﾞｼｯｸM-PRO" w:hAnsi="HG丸ｺﾞｼｯｸM-PRO" w:hint="eastAsia"/>
          <w:sz w:val="24"/>
        </w:rPr>
        <w:t>を活用した救急現場での円滑なコミュニケーションの推進などの取組を中心に安全対策を推進</w:t>
      </w: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・防火防災訓練のプログラムについては、申請者と消防署の担当者が事前に協議を行い、申請者の要望や訓練の対象者を踏まえ、様々な形態による訓練を指導</w:t>
      </w: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 xml:space="preserve">　・全消防署に、携帯電話対応音声コード作成ソフトを配布</w:t>
      </w:r>
      <w:r w:rsidR="00625A82">
        <w:rPr>
          <w:rFonts w:ascii="HG丸ｺﾞｼｯｸM-PRO" w:eastAsia="HG丸ｺﾞｼｯｸM-PRO" w:hAnsi="HG丸ｺﾞｼｯｸM-PRO" w:hint="eastAsia"/>
          <w:sz w:val="24"/>
        </w:rPr>
        <w:t>し、視覚障害者用音声コード作成環境の整備及び東京消防庁の広報誌とう</w:t>
      </w:r>
      <w:r w:rsidRPr="0024299D">
        <w:rPr>
          <w:rFonts w:ascii="HG丸ｺﾞｼｯｸM-PRO" w:eastAsia="HG丸ｺﾞｼｯｸM-PRO" w:hAnsi="HG丸ｺﾞｼｯｸM-PRO" w:hint="eastAsia"/>
          <w:sz w:val="24"/>
        </w:rPr>
        <w:t>への積極的な貼付を推進</w:t>
      </w: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・防災に関する情報を収録した視覚障害者向け録音図書（ＣＤ）を作</w:t>
      </w:r>
      <w:r w:rsidR="00625A82">
        <w:rPr>
          <w:rFonts w:ascii="HG丸ｺﾞｼｯｸM-PRO" w:eastAsia="HG丸ｺﾞｼｯｸM-PRO" w:hAnsi="HG丸ｺﾞｼｯｸM-PRO" w:hint="eastAsia"/>
          <w:sz w:val="24"/>
        </w:rPr>
        <w:t>成し、各消防署、視覚障害者団体や関係施設、特別支援学校、図書館とう</w:t>
      </w:r>
      <w:r w:rsidRPr="0024299D">
        <w:rPr>
          <w:rFonts w:ascii="HG丸ｺﾞｼｯｸM-PRO" w:eastAsia="HG丸ｺﾞｼｯｸM-PRO" w:hAnsi="HG丸ｺﾞｼｯｸM-PRO" w:hint="eastAsia"/>
          <w:sz w:val="24"/>
        </w:rPr>
        <w:t>に配布</w:t>
      </w: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・音声による119</w:t>
      </w:r>
      <w:r w:rsidR="00625A82">
        <w:rPr>
          <w:rFonts w:ascii="HG丸ｺﾞｼｯｸM-PRO" w:eastAsia="HG丸ｺﾞｼｯｸM-PRO" w:hAnsi="HG丸ｺﾞｼｯｸM-PRO" w:hint="eastAsia"/>
          <w:sz w:val="24"/>
        </w:rPr>
        <w:t>番通報が困難なかた（聴覚・言語障害とう</w:t>
      </w:r>
      <w:r w:rsidR="008763D2">
        <w:rPr>
          <w:rFonts w:ascii="HG丸ｺﾞｼｯｸM-PRO" w:eastAsia="HG丸ｺﾞｼｯｸM-PRO" w:hAnsi="HG丸ｺﾞｼｯｸM-PRO" w:hint="eastAsia"/>
          <w:sz w:val="24"/>
        </w:rPr>
        <w:t>）の通報手段として、ファクシミリや携帯電話とう</w:t>
      </w:r>
      <w:r w:rsidRPr="0024299D">
        <w:rPr>
          <w:rFonts w:ascii="HG丸ｺﾞｼｯｸM-PRO" w:eastAsia="HG丸ｺﾞｼｯｸM-PRO" w:hAnsi="HG丸ｺﾞｼｯｸM-PRO" w:hint="eastAsia"/>
          <w:sz w:val="24"/>
        </w:rPr>
        <w:t>の電子メールによる緊急通報（緊急メール通報）の受信を実施</w:t>
      </w:r>
    </w:p>
    <w:p w:rsidR="004D38E4" w:rsidRDefault="0089701A" w:rsidP="0024299D">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anchor distT="0" distB="0" distL="114300" distR="114300" simplePos="0" relativeHeight="251691008" behindDoc="0" locked="0" layoutInCell="1" allowOverlap="1">
            <wp:simplePos x="0" y="0"/>
            <wp:positionH relativeFrom="page">
              <wp:posOffset>6335395</wp:posOffset>
            </wp:positionH>
            <wp:positionV relativeFrom="page">
              <wp:posOffset>575310</wp:posOffset>
            </wp:positionV>
            <wp:extent cx="647700" cy="647700"/>
            <wp:effectExtent l="0" t="0" r="0" b="0"/>
            <wp:wrapNone/>
            <wp:docPr id="257" name="JAVISCODE0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24299D" w:rsidRPr="0024299D">
        <w:rPr>
          <w:rFonts w:ascii="HG丸ｺﾞｼｯｸM-PRO" w:eastAsia="HG丸ｺﾞｼｯｸM-PRO" w:hAnsi="HG丸ｺﾞｼｯｸM-PRO" w:hint="eastAsia"/>
          <w:sz w:val="24"/>
        </w:rPr>
        <w:t>なお、緊急メール通報は、平成27年12</w:t>
      </w:r>
      <w:r w:rsidR="00625A82">
        <w:rPr>
          <w:rFonts w:ascii="HG丸ｺﾞｼｯｸM-PRO" w:eastAsia="HG丸ｺﾞｼｯｸM-PRO" w:hAnsi="HG丸ｺﾞｼｯｸM-PRO" w:hint="eastAsia"/>
          <w:sz w:val="24"/>
        </w:rPr>
        <w:t>月からシステムを変更し、携帯電話とう</w:t>
      </w:r>
      <w:r w:rsidR="0024299D" w:rsidRPr="0024299D">
        <w:rPr>
          <w:rFonts w:ascii="HG丸ｺﾞｼｯｸM-PRO" w:eastAsia="HG丸ｺﾞｼｯｸM-PRO" w:hAnsi="HG丸ｺﾞｼｯｸM-PRO" w:hint="eastAsia"/>
          <w:sz w:val="24"/>
        </w:rPr>
        <w:t>のウェブ機能を活用した緊急ネット通報として受信を開始</w:t>
      </w:r>
    </w:p>
    <w:p w:rsidR="0024299D" w:rsidRDefault="0024299D" w:rsidP="0024299D">
      <w:pPr>
        <w:rPr>
          <w:rFonts w:ascii="HG丸ｺﾞｼｯｸM-PRO" w:eastAsia="HG丸ｺﾞｼｯｸM-PRO" w:hAnsi="HG丸ｺﾞｼｯｸM-PRO"/>
          <w:sz w:val="24"/>
        </w:rPr>
      </w:pPr>
    </w:p>
    <w:p w:rsidR="0024299D" w:rsidRP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普及啓発用リーフレット</w:t>
      </w:r>
    </w:p>
    <w:p w:rsid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「地震から命を守る７つの問いかけ」</w:t>
      </w:r>
    </w:p>
    <w:p w:rsidR="0024299D" w:rsidRDefault="0024299D" w:rsidP="0024299D">
      <w:pPr>
        <w:rPr>
          <w:rFonts w:ascii="HG丸ｺﾞｼｯｸM-PRO" w:eastAsia="HG丸ｺﾞｼｯｸM-PRO" w:hAnsi="HG丸ｺﾞｼｯｸM-PRO"/>
          <w:sz w:val="24"/>
        </w:rPr>
      </w:pPr>
      <w:r w:rsidRPr="0024299D">
        <w:rPr>
          <w:rFonts w:ascii="HG丸ｺﾞｼｯｸM-PRO" w:eastAsia="HG丸ｺﾞｼｯｸM-PRO" w:hAnsi="HG丸ｺﾞｼｯｸM-PRO" w:hint="eastAsia"/>
          <w:sz w:val="24"/>
        </w:rPr>
        <w:t>新システムのイメージ</w:t>
      </w:r>
    </w:p>
    <w:p w:rsidR="0024299D" w:rsidRDefault="0024299D" w:rsidP="0024299D">
      <w:pPr>
        <w:rPr>
          <w:rFonts w:ascii="HG丸ｺﾞｼｯｸM-PRO" w:eastAsia="HG丸ｺﾞｼｯｸM-PRO" w:hAnsi="HG丸ｺﾞｼｯｸM-PRO"/>
          <w:sz w:val="24"/>
        </w:rPr>
      </w:pPr>
    </w:p>
    <w:p w:rsidR="004D38E4" w:rsidRDefault="0024299D" w:rsidP="004D38E4">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4D38E4" w:rsidRPr="00965F74" w:rsidRDefault="0089701A" w:rsidP="004D38E4">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lastRenderedPageBreak/>
        <w:drawing>
          <wp:anchor distT="0" distB="0" distL="114300" distR="114300" simplePos="0" relativeHeight="25169203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58" name="JAVISCODE03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B54DC">
        <w:rPr>
          <w:rFonts w:ascii="HG丸ｺﾞｼｯｸM-PRO" w:eastAsia="HG丸ｺﾞｼｯｸM-PRO" w:hAnsi="HG丸ｺﾞｼｯｸM-PRO" w:hint="eastAsia"/>
          <w:sz w:val="22"/>
        </w:rPr>
        <w:t>６９</w:t>
      </w:r>
      <w:r w:rsidR="00CB02AE" w:rsidRPr="00965F74">
        <w:rPr>
          <w:rFonts w:ascii="HG丸ｺﾞｼｯｸM-PRO" w:eastAsia="HG丸ｺﾞｼｯｸM-PRO" w:hAnsi="HG丸ｺﾞｼｯｸM-PRO" w:hint="eastAsia"/>
          <w:sz w:val="22"/>
        </w:rPr>
        <w:t>ページ</w:t>
      </w:r>
    </w:p>
    <w:p w:rsidR="004D38E4" w:rsidRPr="00965F74" w:rsidRDefault="0024299D" w:rsidP="004D38E4">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取組事例に関する参考情報</w:t>
      </w:r>
    </w:p>
    <w:p w:rsidR="0024299D" w:rsidRPr="00965F74" w:rsidRDefault="0024299D" w:rsidP="004D38E4">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　情報アクセシビリティの確保と情報提供の内容の充実</w:t>
      </w:r>
      <w:r w:rsidR="00965F74" w:rsidRPr="00965F74">
        <w:rPr>
          <w:rFonts w:ascii="HG丸ｺﾞｼｯｸM-PRO" w:eastAsia="HG丸ｺﾞｼｯｸM-PRO" w:hAnsi="HG丸ｺﾞｼｯｸM-PRO" w:hint="eastAsia"/>
          <w:sz w:val="22"/>
        </w:rPr>
        <w:t xml:space="preserve">　　</w:t>
      </w:r>
      <w:r w:rsidRPr="00965F74">
        <w:rPr>
          <w:rFonts w:ascii="HG丸ｺﾞｼｯｸM-PRO" w:eastAsia="HG丸ｺﾞｼｯｸM-PRO" w:hAnsi="HG丸ｺﾞｼｯｸM-PRO" w:hint="eastAsia"/>
          <w:sz w:val="22"/>
        </w:rPr>
        <w:t>団体名　東京都</w:t>
      </w:r>
    </w:p>
    <w:p w:rsidR="004D38E4"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取組に必要な物品及び経費　かっこ主なもの）　・サイト構築、普及啓発用リーフレット作成</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物品の準備や留意点とう　・実施主体である公益財団法人東京都福祉保健財団への補助事業</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 xml:space="preserve">掲載ページ　</w:t>
      </w:r>
      <w:r w:rsidR="00935BC1">
        <w:rPr>
          <w:rFonts w:ascii="HG丸ｺﾞｼｯｸM-PRO" w:eastAsia="HG丸ｺﾞｼｯｸM-PRO" w:hAnsi="HG丸ｺﾞｼｯｸM-PRO" w:hint="eastAsia"/>
          <w:sz w:val="22"/>
        </w:rPr>
        <w:t>61</w:t>
      </w:r>
      <w:r w:rsidRPr="00965F74">
        <w:rPr>
          <w:rFonts w:ascii="HG丸ｺﾞｼｯｸM-PRO" w:eastAsia="HG丸ｺﾞｼｯｸM-PRO" w:hAnsi="HG丸ｺﾞｼｯｸM-PRO" w:hint="eastAsia"/>
          <w:sz w:val="22"/>
        </w:rPr>
        <w:t>ページ</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　地域のバリアフリーマップ</w:t>
      </w:r>
      <w:r w:rsidR="00965F74" w:rsidRPr="00965F74">
        <w:rPr>
          <w:rFonts w:ascii="HG丸ｺﾞｼｯｸM-PRO" w:eastAsia="HG丸ｺﾞｼｯｸM-PRO" w:hAnsi="HG丸ｺﾞｼｯｸM-PRO" w:hint="eastAsia"/>
          <w:sz w:val="22"/>
        </w:rPr>
        <w:t xml:space="preserve">　　</w:t>
      </w:r>
      <w:r w:rsidRPr="00965F74">
        <w:rPr>
          <w:rFonts w:ascii="HG丸ｺﾞｼｯｸM-PRO" w:eastAsia="HG丸ｺﾞｼｯｸM-PRO" w:hAnsi="HG丸ｺﾞｼｯｸM-PRO" w:hint="eastAsia"/>
          <w:sz w:val="22"/>
        </w:rPr>
        <w:t>団体名　千代田区</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取組に必要な物品及び経費　かっこ主なもの）マップ作成　かっこ6,000部）</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物品の準備や留意点とう　なし</w:t>
      </w:r>
      <w:r w:rsidR="00965F74">
        <w:rPr>
          <w:rFonts w:ascii="HG丸ｺﾞｼｯｸM-PRO" w:eastAsia="HG丸ｺﾞｼｯｸM-PRO" w:hAnsi="HG丸ｺﾞｼｯｸM-PRO" w:hint="eastAsia"/>
          <w:sz w:val="22"/>
        </w:rPr>
        <w:t xml:space="preserve">　　</w:t>
      </w:r>
      <w:r w:rsidRPr="00965F74">
        <w:rPr>
          <w:rFonts w:ascii="HG丸ｺﾞｼｯｸM-PRO" w:eastAsia="HG丸ｺﾞｼｯｸM-PRO" w:hAnsi="HG丸ｺﾞｼｯｸM-PRO" w:hint="eastAsia"/>
          <w:sz w:val="22"/>
        </w:rPr>
        <w:t xml:space="preserve">掲載ページ　</w:t>
      </w:r>
      <w:r w:rsidR="00935BC1">
        <w:rPr>
          <w:rFonts w:ascii="HG丸ｺﾞｼｯｸM-PRO" w:eastAsia="HG丸ｺﾞｼｯｸM-PRO" w:hAnsi="HG丸ｺﾞｼｯｸM-PRO"/>
          <w:sz w:val="22"/>
        </w:rPr>
        <w:t>6</w:t>
      </w:r>
      <w:r w:rsidR="00935BC1">
        <w:rPr>
          <w:rFonts w:ascii="HG丸ｺﾞｼｯｸM-PRO" w:eastAsia="HG丸ｺﾞｼｯｸM-PRO" w:hAnsi="HG丸ｺﾞｼｯｸM-PRO" w:hint="eastAsia"/>
          <w:sz w:val="22"/>
        </w:rPr>
        <w:t>2</w:t>
      </w:r>
      <w:r w:rsidRPr="00965F74">
        <w:rPr>
          <w:rFonts w:ascii="HG丸ｺﾞｼｯｸM-PRO" w:eastAsia="HG丸ｺﾞｼｯｸM-PRO" w:hAnsi="HG丸ｺﾞｼｯｸM-PRO" w:hint="eastAsia"/>
          <w:sz w:val="22"/>
        </w:rPr>
        <w:t>ページ</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　地域のバリアフリーマップ</w:t>
      </w:r>
      <w:r w:rsidR="00965F74" w:rsidRPr="00965F74">
        <w:rPr>
          <w:rFonts w:ascii="HG丸ｺﾞｼｯｸM-PRO" w:eastAsia="HG丸ｺﾞｼｯｸM-PRO" w:hAnsi="HG丸ｺﾞｼｯｸM-PRO" w:hint="eastAsia"/>
          <w:sz w:val="22"/>
        </w:rPr>
        <w:t xml:space="preserve">　　</w:t>
      </w:r>
      <w:r w:rsidRPr="00965F74">
        <w:rPr>
          <w:rFonts w:ascii="HG丸ｺﾞｼｯｸM-PRO" w:eastAsia="HG丸ｺﾞｼｯｸM-PRO" w:hAnsi="HG丸ｺﾞｼｯｸM-PRO" w:hint="eastAsia"/>
          <w:sz w:val="22"/>
        </w:rPr>
        <w:t>団体名　町田市</w:t>
      </w:r>
    </w:p>
    <w:p w:rsidR="0024299D" w:rsidRPr="00965F74" w:rsidRDefault="0024299D" w:rsidP="00965F74">
      <w:pPr>
        <w:ind w:left="203" w:hangingChars="100" w:hanging="203"/>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 xml:space="preserve">取組に必要な物品及び経費　かっこ主なもの）・「みんなのおでかけマップ」作成　かっこ10,000部）　</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物品の準備や留意点とう　なし</w:t>
      </w:r>
      <w:r w:rsidR="00965F74">
        <w:rPr>
          <w:rFonts w:ascii="HG丸ｺﾞｼｯｸM-PRO" w:eastAsia="HG丸ｺﾞｼｯｸM-PRO" w:hAnsi="HG丸ｺﾞｼｯｸM-PRO" w:hint="eastAsia"/>
          <w:sz w:val="22"/>
        </w:rPr>
        <w:t xml:space="preserve">　　</w:t>
      </w:r>
      <w:r w:rsidRPr="00965F74">
        <w:rPr>
          <w:rFonts w:ascii="HG丸ｺﾞｼｯｸM-PRO" w:eastAsia="HG丸ｺﾞｼｯｸM-PRO" w:hAnsi="HG丸ｺﾞｼｯｸM-PRO" w:hint="eastAsia"/>
          <w:sz w:val="22"/>
        </w:rPr>
        <w:t xml:space="preserve">掲載ページ　</w:t>
      </w:r>
      <w:r w:rsidR="00935BC1">
        <w:rPr>
          <w:rFonts w:ascii="HG丸ｺﾞｼｯｸM-PRO" w:eastAsia="HG丸ｺﾞｼｯｸM-PRO" w:hAnsi="HG丸ｺﾞｼｯｸM-PRO"/>
          <w:sz w:val="22"/>
        </w:rPr>
        <w:t>6</w:t>
      </w:r>
      <w:r w:rsidR="00935BC1">
        <w:rPr>
          <w:rFonts w:ascii="HG丸ｺﾞｼｯｸM-PRO" w:eastAsia="HG丸ｺﾞｼｯｸM-PRO" w:hAnsi="HG丸ｺﾞｼｯｸM-PRO" w:hint="eastAsia"/>
          <w:sz w:val="22"/>
        </w:rPr>
        <w:t>3</w:t>
      </w:r>
      <w:r w:rsidRPr="00965F74">
        <w:rPr>
          <w:rFonts w:ascii="HG丸ｺﾞｼｯｸM-PRO" w:eastAsia="HG丸ｺﾞｼｯｸM-PRO" w:hAnsi="HG丸ｺﾞｼｯｸM-PRO" w:hint="eastAsia"/>
          <w:sz w:val="22"/>
        </w:rPr>
        <w:t>ページ</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　まちなかの案内サイン、移動支援</w:t>
      </w:r>
      <w:r w:rsidR="00965F74" w:rsidRPr="00965F74">
        <w:rPr>
          <w:rFonts w:ascii="HG丸ｺﾞｼｯｸM-PRO" w:eastAsia="HG丸ｺﾞｼｯｸM-PRO" w:hAnsi="HG丸ｺﾞｼｯｸM-PRO" w:hint="eastAsia"/>
          <w:sz w:val="22"/>
        </w:rPr>
        <w:t xml:space="preserve">　　</w:t>
      </w:r>
      <w:r w:rsidRPr="00965F74">
        <w:rPr>
          <w:rFonts w:ascii="HG丸ｺﾞｼｯｸM-PRO" w:eastAsia="HG丸ｺﾞｼｯｸM-PRO" w:hAnsi="HG丸ｺﾞｼｯｸM-PRO" w:hint="eastAsia"/>
          <w:sz w:val="22"/>
        </w:rPr>
        <w:t>団体名　狛江市</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 xml:space="preserve">取組に必要な物品及び経費　かっこ主なもの）　</w:t>
      </w:r>
      <w:r w:rsidR="00384E5D">
        <w:rPr>
          <w:rFonts w:ascii="HG丸ｺﾞｼｯｸM-PRO" w:eastAsia="HG丸ｺﾞｼｯｸM-PRO" w:hAnsi="HG丸ｺﾞｼｯｸM-PRO" w:hint="eastAsia"/>
          <w:sz w:val="22"/>
        </w:rPr>
        <w:t>保守委託、ＡＳＰ　かっこアプリケーションサービスプロバイダ）かりあげ</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物品の準備や留意点とう　・国土交通省による事業のモデル地区としてスタート</w:t>
      </w:r>
      <w:r w:rsidR="00965F74">
        <w:rPr>
          <w:rFonts w:ascii="HG丸ｺﾞｼｯｸM-PRO" w:eastAsia="HG丸ｺﾞｼｯｸM-PRO" w:hAnsi="HG丸ｺﾞｼｯｸM-PRO" w:hint="eastAsia"/>
          <w:sz w:val="22"/>
        </w:rPr>
        <w:t>、</w:t>
      </w:r>
      <w:r w:rsidRPr="00965F74">
        <w:rPr>
          <w:rFonts w:ascii="HG丸ｺﾞｼｯｸM-PRO" w:eastAsia="HG丸ｺﾞｼｯｸM-PRO" w:hAnsi="HG丸ｺﾞｼｯｸM-PRO" w:hint="eastAsia"/>
          <w:sz w:val="22"/>
        </w:rPr>
        <w:t>運用については、開発当初の事業者に委託</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掲載ページ</w:t>
      </w:r>
      <w:r w:rsidR="00965F74" w:rsidRPr="00965F74">
        <w:rPr>
          <w:rFonts w:ascii="HG丸ｺﾞｼｯｸM-PRO" w:eastAsia="HG丸ｺﾞｼｯｸM-PRO" w:hAnsi="HG丸ｺﾞｼｯｸM-PRO" w:hint="eastAsia"/>
          <w:sz w:val="22"/>
        </w:rPr>
        <w:t xml:space="preserve">　</w:t>
      </w:r>
      <w:r w:rsidR="00935BC1">
        <w:rPr>
          <w:rFonts w:ascii="HG丸ｺﾞｼｯｸM-PRO" w:eastAsia="HG丸ｺﾞｼｯｸM-PRO" w:hAnsi="HG丸ｺﾞｼｯｸM-PRO"/>
          <w:sz w:val="22"/>
        </w:rPr>
        <w:t>6</w:t>
      </w:r>
      <w:r w:rsidR="00935BC1">
        <w:rPr>
          <w:rFonts w:ascii="HG丸ｺﾞｼｯｸM-PRO" w:eastAsia="HG丸ｺﾞｼｯｸM-PRO" w:hAnsi="HG丸ｺﾞｼｯｸM-PRO" w:hint="eastAsia"/>
          <w:sz w:val="22"/>
        </w:rPr>
        <w:t>4</w:t>
      </w:r>
      <w:r w:rsidR="00965F74" w:rsidRPr="00965F74">
        <w:rPr>
          <w:rFonts w:ascii="HG丸ｺﾞｼｯｸM-PRO" w:eastAsia="HG丸ｺﾞｼｯｸM-PRO" w:hAnsi="HG丸ｺﾞｼｯｸM-PRO" w:hint="eastAsia"/>
          <w:sz w:val="22"/>
        </w:rPr>
        <w:t>ページ</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w:t>
      </w:r>
      <w:r w:rsidR="00965F74" w:rsidRPr="00965F74">
        <w:rPr>
          <w:rFonts w:ascii="HG丸ｺﾞｼｯｸM-PRO" w:eastAsia="HG丸ｺﾞｼｯｸM-PRO" w:hAnsi="HG丸ｺﾞｼｯｸM-PRO" w:hint="eastAsia"/>
          <w:sz w:val="22"/>
        </w:rPr>
        <w:t xml:space="preserve">　コミュニケーション支援機器　　</w:t>
      </w:r>
      <w:r w:rsidRPr="00965F74">
        <w:rPr>
          <w:rFonts w:ascii="HG丸ｺﾞｼｯｸM-PRO" w:eastAsia="HG丸ｺﾞｼｯｸM-PRO" w:hAnsi="HG丸ｺﾞｼｯｸM-PRO" w:hint="eastAsia"/>
          <w:sz w:val="22"/>
        </w:rPr>
        <w:t>団体名</w:t>
      </w:r>
      <w:r w:rsidR="00965F74" w:rsidRPr="00965F74">
        <w:rPr>
          <w:rFonts w:ascii="HG丸ｺﾞｼｯｸM-PRO" w:eastAsia="HG丸ｺﾞｼｯｸM-PRO" w:hAnsi="HG丸ｺﾞｼｯｸM-PRO" w:hint="eastAsia"/>
          <w:sz w:val="22"/>
        </w:rPr>
        <w:t xml:space="preserve">　荒川区</w:t>
      </w:r>
    </w:p>
    <w:p w:rsidR="0024299D" w:rsidRPr="00965F74" w:rsidRDefault="00965F74"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取組に必要な物品及び経費　かっこ</w:t>
      </w:r>
      <w:r w:rsidR="0024299D" w:rsidRPr="00965F74">
        <w:rPr>
          <w:rFonts w:ascii="HG丸ｺﾞｼｯｸM-PRO" w:eastAsia="HG丸ｺﾞｼｯｸM-PRO" w:hAnsi="HG丸ｺﾞｼｯｸM-PRO" w:hint="eastAsia"/>
          <w:sz w:val="22"/>
        </w:rPr>
        <w:t>主なもの）</w:t>
      </w:r>
      <w:r w:rsidRPr="00965F74">
        <w:rPr>
          <w:rFonts w:ascii="HG丸ｺﾞｼｯｸM-PRO" w:eastAsia="HG丸ｺﾞｼｯｸM-PRO" w:hAnsi="HG丸ｺﾞｼｯｸM-PRO" w:hint="eastAsia"/>
          <w:sz w:val="22"/>
        </w:rPr>
        <w:t xml:space="preserve">　ボード作成　かっこ7,000部）</w:t>
      </w:r>
    </w:p>
    <w:p w:rsidR="0024299D" w:rsidRPr="00965F74" w:rsidRDefault="00965F74"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物品の準備や留意点とう　なし</w:t>
      </w:r>
      <w:r>
        <w:rPr>
          <w:rFonts w:ascii="HG丸ｺﾞｼｯｸM-PRO" w:eastAsia="HG丸ｺﾞｼｯｸM-PRO" w:hAnsi="HG丸ｺﾞｼｯｸM-PRO" w:hint="eastAsia"/>
          <w:sz w:val="22"/>
        </w:rPr>
        <w:t xml:space="preserve">　　</w:t>
      </w:r>
      <w:r w:rsidR="0024299D" w:rsidRPr="00965F74">
        <w:rPr>
          <w:rFonts w:ascii="HG丸ｺﾞｼｯｸM-PRO" w:eastAsia="HG丸ｺﾞｼｯｸM-PRO" w:hAnsi="HG丸ｺﾞｼｯｸM-PRO" w:hint="eastAsia"/>
          <w:sz w:val="22"/>
        </w:rPr>
        <w:t>掲載ページ</w:t>
      </w:r>
      <w:r w:rsidRPr="00965F74">
        <w:rPr>
          <w:rFonts w:ascii="HG丸ｺﾞｼｯｸM-PRO" w:eastAsia="HG丸ｺﾞｼｯｸM-PRO" w:hAnsi="HG丸ｺﾞｼｯｸM-PRO" w:hint="eastAsia"/>
          <w:sz w:val="22"/>
        </w:rPr>
        <w:t xml:space="preserve">　</w:t>
      </w:r>
      <w:r w:rsidR="00935BC1">
        <w:rPr>
          <w:rFonts w:ascii="HG丸ｺﾞｼｯｸM-PRO" w:eastAsia="HG丸ｺﾞｼｯｸM-PRO" w:hAnsi="HG丸ｺﾞｼｯｸM-PRO"/>
          <w:sz w:val="22"/>
        </w:rPr>
        <w:t>6</w:t>
      </w:r>
      <w:r w:rsidR="00935BC1">
        <w:rPr>
          <w:rFonts w:ascii="HG丸ｺﾞｼｯｸM-PRO" w:eastAsia="HG丸ｺﾞｼｯｸM-PRO" w:hAnsi="HG丸ｺﾞｼｯｸM-PRO" w:hint="eastAsia"/>
          <w:sz w:val="22"/>
        </w:rPr>
        <w:t>5</w:t>
      </w:r>
      <w:r w:rsidRPr="00965F74">
        <w:rPr>
          <w:rFonts w:ascii="HG丸ｺﾞｼｯｸM-PRO" w:eastAsia="HG丸ｺﾞｼｯｸM-PRO" w:hAnsi="HG丸ｺﾞｼｯｸM-PRO" w:hint="eastAsia"/>
          <w:sz w:val="22"/>
        </w:rPr>
        <w:t>ページ</w:t>
      </w:r>
    </w:p>
    <w:p w:rsidR="0024299D" w:rsidRPr="00965F74" w:rsidRDefault="0024299D"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w:t>
      </w:r>
      <w:r w:rsidR="00965F74" w:rsidRPr="00965F74">
        <w:rPr>
          <w:rFonts w:ascii="HG丸ｺﾞｼｯｸM-PRO" w:eastAsia="HG丸ｺﾞｼｯｸM-PRO" w:hAnsi="HG丸ｺﾞｼｯｸM-PRO" w:hint="eastAsia"/>
          <w:sz w:val="22"/>
        </w:rPr>
        <w:t xml:space="preserve">　コミュニケーション支援機器　　</w:t>
      </w:r>
      <w:r w:rsidRPr="00965F74">
        <w:rPr>
          <w:rFonts w:ascii="HG丸ｺﾞｼｯｸM-PRO" w:eastAsia="HG丸ｺﾞｼｯｸM-PRO" w:hAnsi="HG丸ｺﾞｼｯｸM-PRO" w:hint="eastAsia"/>
          <w:sz w:val="22"/>
        </w:rPr>
        <w:t>団体名</w:t>
      </w:r>
      <w:r w:rsidR="00965F74" w:rsidRPr="00965F74">
        <w:rPr>
          <w:rFonts w:ascii="HG丸ｺﾞｼｯｸM-PRO" w:eastAsia="HG丸ｺﾞｼｯｸM-PRO" w:hAnsi="HG丸ｺﾞｼｯｸM-PRO" w:hint="eastAsia"/>
          <w:sz w:val="22"/>
        </w:rPr>
        <w:t xml:space="preserve">　世田谷区</w:t>
      </w:r>
    </w:p>
    <w:p w:rsidR="0024299D" w:rsidRPr="00965F74" w:rsidRDefault="00965F74" w:rsidP="00965F74">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取組に必要な物品及び経費　かっこ</w:t>
      </w:r>
      <w:r w:rsidR="0024299D" w:rsidRPr="00965F74">
        <w:rPr>
          <w:rFonts w:ascii="HG丸ｺﾞｼｯｸM-PRO" w:eastAsia="HG丸ｺﾞｼｯｸM-PRO" w:hAnsi="HG丸ｺﾞｼｯｸM-PRO" w:hint="eastAsia"/>
          <w:sz w:val="22"/>
        </w:rPr>
        <w:t>主なもの）</w:t>
      </w:r>
      <w:r w:rsidRPr="00965F74">
        <w:rPr>
          <w:rFonts w:ascii="HG丸ｺﾞｼｯｸM-PRO" w:eastAsia="HG丸ｺﾞｼｯｸM-PRO" w:hAnsi="HG丸ｺﾞｼｯｸM-PRO" w:hint="eastAsia"/>
          <w:sz w:val="22"/>
        </w:rPr>
        <w:t xml:space="preserve">　タブレット端末レンタル、通信料</w:t>
      </w:r>
    </w:p>
    <w:p w:rsidR="0024299D" w:rsidRPr="00965F74" w:rsidRDefault="00965F74" w:rsidP="0024299D">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物品の準備や留意点とう　なし</w:t>
      </w:r>
      <w:r>
        <w:rPr>
          <w:rFonts w:ascii="HG丸ｺﾞｼｯｸM-PRO" w:eastAsia="HG丸ｺﾞｼｯｸM-PRO" w:hAnsi="HG丸ｺﾞｼｯｸM-PRO" w:hint="eastAsia"/>
          <w:sz w:val="22"/>
        </w:rPr>
        <w:t xml:space="preserve">　　</w:t>
      </w:r>
      <w:r w:rsidR="0024299D" w:rsidRPr="00965F74">
        <w:rPr>
          <w:rFonts w:ascii="HG丸ｺﾞｼｯｸM-PRO" w:eastAsia="HG丸ｺﾞｼｯｸM-PRO" w:hAnsi="HG丸ｺﾞｼｯｸM-PRO" w:hint="eastAsia"/>
          <w:sz w:val="22"/>
        </w:rPr>
        <w:t>掲載ページ</w:t>
      </w:r>
      <w:r w:rsidR="00935BC1">
        <w:rPr>
          <w:rFonts w:ascii="HG丸ｺﾞｼｯｸM-PRO" w:eastAsia="HG丸ｺﾞｼｯｸM-PRO" w:hAnsi="HG丸ｺﾞｼｯｸM-PRO" w:hint="eastAsia"/>
          <w:sz w:val="22"/>
        </w:rPr>
        <w:t xml:space="preserve">　６6</w:t>
      </w:r>
      <w:r w:rsidRPr="00965F74">
        <w:rPr>
          <w:rFonts w:ascii="HG丸ｺﾞｼｯｸM-PRO" w:eastAsia="HG丸ｺﾞｼｯｸM-PRO" w:hAnsi="HG丸ｺﾞｼｯｸM-PRO" w:hint="eastAsia"/>
          <w:sz w:val="22"/>
        </w:rPr>
        <w:t>ページ</w:t>
      </w:r>
    </w:p>
    <w:p w:rsidR="00965F74" w:rsidRPr="00965F74" w:rsidRDefault="00384E5D" w:rsidP="00965F7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取組　イベントや会議とう</w:t>
      </w:r>
      <w:r w:rsidR="00965F74" w:rsidRPr="00965F74">
        <w:rPr>
          <w:rFonts w:ascii="HG丸ｺﾞｼｯｸM-PRO" w:eastAsia="HG丸ｺﾞｼｯｸM-PRO" w:hAnsi="HG丸ｺﾞｼｯｸM-PRO" w:hint="eastAsia"/>
          <w:sz w:val="22"/>
        </w:rPr>
        <w:t>における情報保障　　団体名　墨田区</w:t>
      </w:r>
    </w:p>
    <w:p w:rsidR="00965F74" w:rsidRPr="00965F74" w:rsidRDefault="00965F74" w:rsidP="00965F74">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取組に必要な物品及び経費　かっこ主なもの）　・磁気ループセット　かっこアンプ、マイク、受信機、ケーブルとう）</w:t>
      </w:r>
    </w:p>
    <w:p w:rsidR="00965F74" w:rsidRPr="00965F74" w:rsidRDefault="00965F74" w:rsidP="00965F74">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物品の準備や留意点とう　区が準備</w:t>
      </w:r>
      <w:r>
        <w:rPr>
          <w:rFonts w:ascii="HG丸ｺﾞｼｯｸM-PRO" w:eastAsia="HG丸ｺﾞｼｯｸM-PRO" w:hAnsi="HG丸ｺﾞｼｯｸM-PRO" w:hint="eastAsia"/>
          <w:sz w:val="22"/>
        </w:rPr>
        <w:t xml:space="preserve">　　</w:t>
      </w:r>
      <w:r w:rsidRPr="00965F74">
        <w:rPr>
          <w:rFonts w:ascii="HG丸ｺﾞｼｯｸM-PRO" w:eastAsia="HG丸ｺﾞｼｯｸM-PRO" w:hAnsi="HG丸ｺﾞｼｯｸM-PRO" w:hint="eastAsia"/>
          <w:sz w:val="22"/>
        </w:rPr>
        <w:t xml:space="preserve">掲載ページ　</w:t>
      </w:r>
      <w:r w:rsidR="00935BC1">
        <w:rPr>
          <w:rFonts w:ascii="HG丸ｺﾞｼｯｸM-PRO" w:eastAsia="HG丸ｺﾞｼｯｸM-PRO" w:hAnsi="HG丸ｺﾞｼｯｸM-PRO"/>
          <w:sz w:val="22"/>
        </w:rPr>
        <w:t>6</w:t>
      </w:r>
      <w:r w:rsidR="00935BC1">
        <w:rPr>
          <w:rFonts w:ascii="HG丸ｺﾞｼｯｸM-PRO" w:eastAsia="HG丸ｺﾞｼｯｸM-PRO" w:hAnsi="HG丸ｺﾞｼｯｸM-PRO" w:hint="eastAsia"/>
          <w:sz w:val="22"/>
        </w:rPr>
        <w:t>7</w:t>
      </w:r>
      <w:r w:rsidRPr="00965F74">
        <w:rPr>
          <w:rFonts w:ascii="HG丸ｺﾞｼｯｸM-PRO" w:eastAsia="HG丸ｺﾞｼｯｸM-PRO" w:hAnsi="HG丸ｺﾞｼｯｸM-PRO" w:hint="eastAsia"/>
          <w:sz w:val="22"/>
        </w:rPr>
        <w:t>ページ</w:t>
      </w:r>
    </w:p>
    <w:p w:rsidR="00965F74" w:rsidRPr="00965F74" w:rsidRDefault="00DD586A" w:rsidP="00965F7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取組　災害時</w:t>
      </w:r>
      <w:r w:rsidR="00384E5D">
        <w:rPr>
          <w:rFonts w:ascii="HG丸ｺﾞｼｯｸM-PRO" w:eastAsia="HG丸ｺﾞｼｯｸM-PRO" w:hAnsi="HG丸ｺﾞｼｯｸM-PRO" w:hint="eastAsia"/>
          <w:sz w:val="22"/>
        </w:rPr>
        <w:t>とう</w:t>
      </w:r>
      <w:r>
        <w:rPr>
          <w:rFonts w:ascii="HG丸ｺﾞｼｯｸM-PRO" w:eastAsia="HG丸ｺﾞｼｯｸM-PRO" w:hAnsi="HG丸ｺﾞｼｯｸM-PRO" w:hint="eastAsia"/>
          <w:sz w:val="22"/>
        </w:rPr>
        <w:t>に</w:t>
      </w:r>
      <w:r w:rsidR="00965F74" w:rsidRPr="00965F74">
        <w:rPr>
          <w:rFonts w:ascii="HG丸ｺﾞｼｯｸM-PRO" w:eastAsia="HG丸ｺﾞｼｯｸM-PRO" w:hAnsi="HG丸ｺﾞｼｯｸM-PRO" w:hint="eastAsia"/>
          <w:sz w:val="22"/>
        </w:rPr>
        <w:t>おける要配慮者への情報提供体制の整備　　団体名　東京消防庁</w:t>
      </w:r>
    </w:p>
    <w:p w:rsidR="00965F74" w:rsidRPr="00965F74" w:rsidRDefault="00965F74" w:rsidP="00965F74">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取組に必要な物品及び経費　かっこ主なもの）　訓練資器材、テキスト</w:t>
      </w:r>
    </w:p>
    <w:p w:rsidR="00965F74" w:rsidRPr="00965F74" w:rsidRDefault="00965F74" w:rsidP="00965F74">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物品の準備や留意点とう　　訓練資器材は、訓練実施機関が所有しているものを使用</w:t>
      </w:r>
    </w:p>
    <w:p w:rsidR="00965F74" w:rsidRPr="00965F74" w:rsidRDefault="00965F74" w:rsidP="00965F74">
      <w:pPr>
        <w:rPr>
          <w:rFonts w:ascii="HG丸ｺﾞｼｯｸM-PRO" w:eastAsia="HG丸ｺﾞｼｯｸM-PRO" w:hAnsi="HG丸ｺﾞｼｯｸM-PRO"/>
          <w:sz w:val="22"/>
        </w:rPr>
      </w:pPr>
      <w:r w:rsidRPr="00965F74">
        <w:rPr>
          <w:rFonts w:ascii="HG丸ｺﾞｼｯｸM-PRO" w:eastAsia="HG丸ｺﾞｼｯｸM-PRO" w:hAnsi="HG丸ｺﾞｼｯｸM-PRO" w:hint="eastAsia"/>
          <w:sz w:val="22"/>
        </w:rPr>
        <w:t>・テキストは、消防署が準備</w:t>
      </w:r>
      <w:r>
        <w:rPr>
          <w:rFonts w:ascii="HG丸ｺﾞｼｯｸM-PRO" w:eastAsia="HG丸ｺﾞｼｯｸM-PRO" w:hAnsi="HG丸ｺﾞｼｯｸM-PRO" w:hint="eastAsia"/>
          <w:sz w:val="22"/>
        </w:rPr>
        <w:t xml:space="preserve">　　</w:t>
      </w:r>
      <w:r w:rsidRPr="00965F74">
        <w:rPr>
          <w:rFonts w:ascii="HG丸ｺﾞｼｯｸM-PRO" w:eastAsia="HG丸ｺﾞｼｯｸM-PRO" w:hAnsi="HG丸ｺﾞｼｯｸM-PRO" w:hint="eastAsia"/>
          <w:sz w:val="22"/>
        </w:rPr>
        <w:t xml:space="preserve">掲載ページ　　</w:t>
      </w:r>
      <w:r w:rsidR="00935BC1">
        <w:rPr>
          <w:rFonts w:ascii="HG丸ｺﾞｼｯｸM-PRO" w:eastAsia="HG丸ｺﾞｼｯｸM-PRO" w:hAnsi="HG丸ｺﾞｼｯｸM-PRO"/>
          <w:sz w:val="22"/>
        </w:rPr>
        <w:t>6</w:t>
      </w:r>
      <w:r w:rsidR="00935BC1">
        <w:rPr>
          <w:rFonts w:ascii="HG丸ｺﾞｼｯｸM-PRO" w:eastAsia="HG丸ｺﾞｼｯｸM-PRO" w:hAnsi="HG丸ｺﾞｼｯｸM-PRO" w:hint="eastAsia"/>
          <w:sz w:val="22"/>
        </w:rPr>
        <w:t>8</w:t>
      </w:r>
      <w:r w:rsidRPr="00965F74">
        <w:rPr>
          <w:rFonts w:ascii="HG丸ｺﾞｼｯｸM-PRO" w:eastAsia="HG丸ｺﾞｼｯｸM-PRO" w:hAnsi="HG丸ｺﾞｼｯｸM-PRO" w:hint="eastAsia"/>
          <w:sz w:val="22"/>
        </w:rPr>
        <w:t>ページ</w:t>
      </w:r>
    </w:p>
    <w:p w:rsidR="004D38E4" w:rsidRPr="00935BC1" w:rsidRDefault="004D38E4" w:rsidP="004D38E4"/>
    <w:sectPr w:rsidR="004D38E4" w:rsidRPr="00935BC1" w:rsidSect="004F6E40">
      <w:footerReference w:type="default" r:id="rId46"/>
      <w:pgSz w:w="11906" w:h="16838" w:code="9"/>
      <w:pgMar w:top="1985" w:right="1701" w:bottom="1701" w:left="1701" w:header="851" w:footer="992" w:gutter="0"/>
      <w:pgNumType w:start="0"/>
      <w:cols w:space="425"/>
      <w:titlePg/>
      <w:docGrid w:type="linesAndChars" w:linePitch="360"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2DB" w:rsidRDefault="007452DB" w:rsidP="0049660B">
      <w:r>
        <w:separator/>
      </w:r>
    </w:p>
  </w:endnote>
  <w:endnote w:type="continuationSeparator" w:id="0">
    <w:p w:rsidR="007452DB" w:rsidRDefault="007452DB" w:rsidP="0049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836500"/>
      <w:docPartObj>
        <w:docPartGallery w:val="Page Numbers (Bottom of Page)"/>
        <w:docPartUnique/>
      </w:docPartObj>
    </w:sdtPr>
    <w:sdtEndPr/>
    <w:sdtContent>
      <w:p w:rsidR="007452DB" w:rsidRDefault="007452DB">
        <w:pPr>
          <w:pStyle w:val="a5"/>
          <w:jc w:val="center"/>
        </w:pPr>
        <w:r>
          <w:fldChar w:fldCharType="begin"/>
        </w:r>
        <w:r>
          <w:instrText>PAGE   \* MERGEFORMAT</w:instrText>
        </w:r>
        <w:r>
          <w:fldChar w:fldCharType="separate"/>
        </w:r>
        <w:r w:rsidR="00F163DD" w:rsidRPr="00F163DD">
          <w:rPr>
            <w:noProof/>
            <w:lang w:val="ja-JP"/>
          </w:rPr>
          <w:t>32</w:t>
        </w:r>
        <w:r>
          <w:fldChar w:fldCharType="end"/>
        </w:r>
      </w:p>
    </w:sdtContent>
  </w:sdt>
  <w:p w:rsidR="007452DB" w:rsidRDefault="007452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2DB" w:rsidRDefault="007452DB" w:rsidP="0049660B">
      <w:r>
        <w:separator/>
      </w:r>
    </w:p>
  </w:footnote>
  <w:footnote w:type="continuationSeparator" w:id="0">
    <w:p w:rsidR="007452DB" w:rsidRDefault="007452DB" w:rsidP="00496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2519"/>
    <w:multiLevelType w:val="hybridMultilevel"/>
    <w:tmpl w:val="96943616"/>
    <w:lvl w:ilvl="0" w:tplc="A1E0A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112386"/>
    <w:multiLevelType w:val="hybridMultilevel"/>
    <w:tmpl w:val="9F6EAD6E"/>
    <w:lvl w:ilvl="0" w:tplc="F2A2E04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nsid w:val="1F402356"/>
    <w:multiLevelType w:val="hybridMultilevel"/>
    <w:tmpl w:val="5478E952"/>
    <w:lvl w:ilvl="0" w:tplc="C81460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D47726"/>
    <w:multiLevelType w:val="hybridMultilevel"/>
    <w:tmpl w:val="ADA06FA4"/>
    <w:lvl w:ilvl="0" w:tplc="BEF4299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281F6C9F"/>
    <w:multiLevelType w:val="multilevel"/>
    <w:tmpl w:val="971CA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4F210F"/>
    <w:multiLevelType w:val="hybridMultilevel"/>
    <w:tmpl w:val="4442FF8E"/>
    <w:lvl w:ilvl="0" w:tplc="AB766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6337EB9"/>
    <w:multiLevelType w:val="hybridMultilevel"/>
    <w:tmpl w:val="A37C7480"/>
    <w:lvl w:ilvl="0" w:tplc="FACE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28D5ABC"/>
    <w:multiLevelType w:val="hybridMultilevel"/>
    <w:tmpl w:val="91389A98"/>
    <w:lvl w:ilvl="0" w:tplc="ACF6F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4"/>
  </w:num>
  <w:num w:numId="4">
    <w:abstractNumId w:val="7"/>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attachedTemplate r:id="rId1"/>
  <w:defaultTabStop w:val="840"/>
  <w:drawingGridHorizontalSpacing w:val="19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4E"/>
    <w:rsid w:val="00001F3B"/>
    <w:rsid w:val="00002AFD"/>
    <w:rsid w:val="00007962"/>
    <w:rsid w:val="00013373"/>
    <w:rsid w:val="00015DCA"/>
    <w:rsid w:val="00017A72"/>
    <w:rsid w:val="00020DBD"/>
    <w:rsid w:val="000220A8"/>
    <w:rsid w:val="0003210C"/>
    <w:rsid w:val="00034042"/>
    <w:rsid w:val="0003455B"/>
    <w:rsid w:val="00035DCE"/>
    <w:rsid w:val="00036250"/>
    <w:rsid w:val="00037F7A"/>
    <w:rsid w:val="000417C1"/>
    <w:rsid w:val="0005038C"/>
    <w:rsid w:val="0005616C"/>
    <w:rsid w:val="00056B10"/>
    <w:rsid w:val="00057DD1"/>
    <w:rsid w:val="000618C0"/>
    <w:rsid w:val="00066B44"/>
    <w:rsid w:val="00067E8A"/>
    <w:rsid w:val="00072B7B"/>
    <w:rsid w:val="00081630"/>
    <w:rsid w:val="00085B37"/>
    <w:rsid w:val="000939A3"/>
    <w:rsid w:val="00094BC3"/>
    <w:rsid w:val="000A256A"/>
    <w:rsid w:val="000A288A"/>
    <w:rsid w:val="000A575A"/>
    <w:rsid w:val="000A6A4B"/>
    <w:rsid w:val="000B1217"/>
    <w:rsid w:val="000B4163"/>
    <w:rsid w:val="000B7BF1"/>
    <w:rsid w:val="000C15BA"/>
    <w:rsid w:val="000C4CBA"/>
    <w:rsid w:val="000C6279"/>
    <w:rsid w:val="000C7637"/>
    <w:rsid w:val="000D04B5"/>
    <w:rsid w:val="000D6C72"/>
    <w:rsid w:val="000E07D2"/>
    <w:rsid w:val="000E301A"/>
    <w:rsid w:val="000E4901"/>
    <w:rsid w:val="000E4EF6"/>
    <w:rsid w:val="000E693C"/>
    <w:rsid w:val="000E79F6"/>
    <w:rsid w:val="001036D9"/>
    <w:rsid w:val="001103F2"/>
    <w:rsid w:val="001114DC"/>
    <w:rsid w:val="00113193"/>
    <w:rsid w:val="001154BB"/>
    <w:rsid w:val="001229E8"/>
    <w:rsid w:val="001231C2"/>
    <w:rsid w:val="00125C63"/>
    <w:rsid w:val="001340C4"/>
    <w:rsid w:val="00136AC4"/>
    <w:rsid w:val="00137294"/>
    <w:rsid w:val="001429F9"/>
    <w:rsid w:val="00142A82"/>
    <w:rsid w:val="0014754A"/>
    <w:rsid w:val="00150145"/>
    <w:rsid w:val="00153DC3"/>
    <w:rsid w:val="00160A86"/>
    <w:rsid w:val="00162B60"/>
    <w:rsid w:val="00166211"/>
    <w:rsid w:val="00167FBA"/>
    <w:rsid w:val="00172A55"/>
    <w:rsid w:val="00172BCE"/>
    <w:rsid w:val="00185496"/>
    <w:rsid w:val="00185CD4"/>
    <w:rsid w:val="00190DD7"/>
    <w:rsid w:val="001930C3"/>
    <w:rsid w:val="00193DE6"/>
    <w:rsid w:val="00194C9F"/>
    <w:rsid w:val="001975E5"/>
    <w:rsid w:val="001A06AC"/>
    <w:rsid w:val="001A0805"/>
    <w:rsid w:val="001A11A0"/>
    <w:rsid w:val="001A258A"/>
    <w:rsid w:val="001A2C20"/>
    <w:rsid w:val="001A771A"/>
    <w:rsid w:val="001B08E1"/>
    <w:rsid w:val="001B3012"/>
    <w:rsid w:val="001B397D"/>
    <w:rsid w:val="001B424B"/>
    <w:rsid w:val="001B4DEB"/>
    <w:rsid w:val="001C07D5"/>
    <w:rsid w:val="001D442B"/>
    <w:rsid w:val="001E2AAB"/>
    <w:rsid w:val="001E32EC"/>
    <w:rsid w:val="001E4F1C"/>
    <w:rsid w:val="001F6417"/>
    <w:rsid w:val="002011E7"/>
    <w:rsid w:val="00202485"/>
    <w:rsid w:val="002117D7"/>
    <w:rsid w:val="002304A7"/>
    <w:rsid w:val="00231BB9"/>
    <w:rsid w:val="002328A6"/>
    <w:rsid w:val="00235EBC"/>
    <w:rsid w:val="0023753E"/>
    <w:rsid w:val="00240900"/>
    <w:rsid w:val="0024299D"/>
    <w:rsid w:val="002458A4"/>
    <w:rsid w:val="00247959"/>
    <w:rsid w:val="00253121"/>
    <w:rsid w:val="0025316D"/>
    <w:rsid w:val="002609B0"/>
    <w:rsid w:val="00262BE9"/>
    <w:rsid w:val="002651D3"/>
    <w:rsid w:val="00266247"/>
    <w:rsid w:val="00270A31"/>
    <w:rsid w:val="00271E17"/>
    <w:rsid w:val="00273986"/>
    <w:rsid w:val="00276D91"/>
    <w:rsid w:val="00286777"/>
    <w:rsid w:val="00286D6B"/>
    <w:rsid w:val="002920DE"/>
    <w:rsid w:val="00292AF6"/>
    <w:rsid w:val="00294495"/>
    <w:rsid w:val="00295972"/>
    <w:rsid w:val="00296B43"/>
    <w:rsid w:val="002A076B"/>
    <w:rsid w:val="002A2EEA"/>
    <w:rsid w:val="002C4C61"/>
    <w:rsid w:val="002C6C1F"/>
    <w:rsid w:val="002D4586"/>
    <w:rsid w:val="002D5760"/>
    <w:rsid w:val="002D5911"/>
    <w:rsid w:val="002D6711"/>
    <w:rsid w:val="002D79AE"/>
    <w:rsid w:val="002E0044"/>
    <w:rsid w:val="002E0C44"/>
    <w:rsid w:val="002E1F2C"/>
    <w:rsid w:val="002E2EFE"/>
    <w:rsid w:val="002E36D0"/>
    <w:rsid w:val="002E571C"/>
    <w:rsid w:val="002E6F54"/>
    <w:rsid w:val="002F382D"/>
    <w:rsid w:val="002F4283"/>
    <w:rsid w:val="003038DC"/>
    <w:rsid w:val="003064FA"/>
    <w:rsid w:val="00310FF1"/>
    <w:rsid w:val="0031440F"/>
    <w:rsid w:val="00314BE3"/>
    <w:rsid w:val="003213A4"/>
    <w:rsid w:val="003279CE"/>
    <w:rsid w:val="00336F9A"/>
    <w:rsid w:val="00337AB1"/>
    <w:rsid w:val="0034110C"/>
    <w:rsid w:val="00343A48"/>
    <w:rsid w:val="00346C6D"/>
    <w:rsid w:val="00351557"/>
    <w:rsid w:val="003524A6"/>
    <w:rsid w:val="00353B37"/>
    <w:rsid w:val="00354DE7"/>
    <w:rsid w:val="0035666F"/>
    <w:rsid w:val="00356BDB"/>
    <w:rsid w:val="00357117"/>
    <w:rsid w:val="00360A21"/>
    <w:rsid w:val="00361999"/>
    <w:rsid w:val="003647CD"/>
    <w:rsid w:val="00364978"/>
    <w:rsid w:val="00367E4E"/>
    <w:rsid w:val="00371087"/>
    <w:rsid w:val="00374392"/>
    <w:rsid w:val="003749BF"/>
    <w:rsid w:val="00380AF6"/>
    <w:rsid w:val="00383B11"/>
    <w:rsid w:val="003840B8"/>
    <w:rsid w:val="00384E5D"/>
    <w:rsid w:val="003974B5"/>
    <w:rsid w:val="00397F6F"/>
    <w:rsid w:val="003A067D"/>
    <w:rsid w:val="003A3F3F"/>
    <w:rsid w:val="003A56E4"/>
    <w:rsid w:val="003A6800"/>
    <w:rsid w:val="003C11C5"/>
    <w:rsid w:val="003C28BB"/>
    <w:rsid w:val="003C7B36"/>
    <w:rsid w:val="003D4BF1"/>
    <w:rsid w:val="003D55A9"/>
    <w:rsid w:val="003E5497"/>
    <w:rsid w:val="003E558A"/>
    <w:rsid w:val="003F30AB"/>
    <w:rsid w:val="003F5619"/>
    <w:rsid w:val="003F595E"/>
    <w:rsid w:val="003F7A6B"/>
    <w:rsid w:val="0040458E"/>
    <w:rsid w:val="00404D2D"/>
    <w:rsid w:val="00405FEE"/>
    <w:rsid w:val="00410686"/>
    <w:rsid w:val="00412CEC"/>
    <w:rsid w:val="0041397A"/>
    <w:rsid w:val="00417CB7"/>
    <w:rsid w:val="00420D1E"/>
    <w:rsid w:val="00420E0B"/>
    <w:rsid w:val="004223A7"/>
    <w:rsid w:val="004257C2"/>
    <w:rsid w:val="0042580E"/>
    <w:rsid w:val="0043115C"/>
    <w:rsid w:val="00443E37"/>
    <w:rsid w:val="00444940"/>
    <w:rsid w:val="004461CE"/>
    <w:rsid w:val="00446E4E"/>
    <w:rsid w:val="004504B7"/>
    <w:rsid w:val="00455BB8"/>
    <w:rsid w:val="004648A5"/>
    <w:rsid w:val="00467B22"/>
    <w:rsid w:val="004709CD"/>
    <w:rsid w:val="00474380"/>
    <w:rsid w:val="00474BD3"/>
    <w:rsid w:val="00475F5A"/>
    <w:rsid w:val="004763AD"/>
    <w:rsid w:val="00482C01"/>
    <w:rsid w:val="00483B91"/>
    <w:rsid w:val="00487707"/>
    <w:rsid w:val="00491E0F"/>
    <w:rsid w:val="0049660B"/>
    <w:rsid w:val="004A10F7"/>
    <w:rsid w:val="004A4AD1"/>
    <w:rsid w:val="004A6729"/>
    <w:rsid w:val="004B1238"/>
    <w:rsid w:val="004B1B58"/>
    <w:rsid w:val="004B5734"/>
    <w:rsid w:val="004B6CC6"/>
    <w:rsid w:val="004C00EF"/>
    <w:rsid w:val="004C207A"/>
    <w:rsid w:val="004C51DC"/>
    <w:rsid w:val="004D1E85"/>
    <w:rsid w:val="004D38E4"/>
    <w:rsid w:val="004D6729"/>
    <w:rsid w:val="004E2D9C"/>
    <w:rsid w:val="004E41DE"/>
    <w:rsid w:val="004E7CFD"/>
    <w:rsid w:val="004F41A1"/>
    <w:rsid w:val="004F62BD"/>
    <w:rsid w:val="004F62BF"/>
    <w:rsid w:val="004F6E40"/>
    <w:rsid w:val="004F7A7E"/>
    <w:rsid w:val="005054C7"/>
    <w:rsid w:val="00507FAB"/>
    <w:rsid w:val="005177DA"/>
    <w:rsid w:val="00517EAE"/>
    <w:rsid w:val="0052132D"/>
    <w:rsid w:val="00523369"/>
    <w:rsid w:val="00530D0E"/>
    <w:rsid w:val="00531647"/>
    <w:rsid w:val="005362EE"/>
    <w:rsid w:val="00537F77"/>
    <w:rsid w:val="005613AA"/>
    <w:rsid w:val="005618D8"/>
    <w:rsid w:val="00562900"/>
    <w:rsid w:val="0056653F"/>
    <w:rsid w:val="005702A0"/>
    <w:rsid w:val="0057752B"/>
    <w:rsid w:val="00580EAD"/>
    <w:rsid w:val="005848E5"/>
    <w:rsid w:val="00592E0A"/>
    <w:rsid w:val="0059628B"/>
    <w:rsid w:val="005A2EF8"/>
    <w:rsid w:val="005A2F9D"/>
    <w:rsid w:val="005A3FFD"/>
    <w:rsid w:val="005A5614"/>
    <w:rsid w:val="005A79DA"/>
    <w:rsid w:val="005B1BF0"/>
    <w:rsid w:val="005C0ED3"/>
    <w:rsid w:val="005C12F4"/>
    <w:rsid w:val="005D47F2"/>
    <w:rsid w:val="005D4BDF"/>
    <w:rsid w:val="005E0CD4"/>
    <w:rsid w:val="005F25A8"/>
    <w:rsid w:val="00604CA9"/>
    <w:rsid w:val="006065C3"/>
    <w:rsid w:val="00606D44"/>
    <w:rsid w:val="00612884"/>
    <w:rsid w:val="0061761B"/>
    <w:rsid w:val="00621301"/>
    <w:rsid w:val="00624074"/>
    <w:rsid w:val="00625948"/>
    <w:rsid w:val="00625A82"/>
    <w:rsid w:val="00637EB6"/>
    <w:rsid w:val="006439BB"/>
    <w:rsid w:val="006452C4"/>
    <w:rsid w:val="00645EE3"/>
    <w:rsid w:val="00647317"/>
    <w:rsid w:val="00651C95"/>
    <w:rsid w:val="00651FF3"/>
    <w:rsid w:val="00652423"/>
    <w:rsid w:val="0065270C"/>
    <w:rsid w:val="00655537"/>
    <w:rsid w:val="006626D5"/>
    <w:rsid w:val="00666860"/>
    <w:rsid w:val="0067074E"/>
    <w:rsid w:val="006727D5"/>
    <w:rsid w:val="0067473B"/>
    <w:rsid w:val="00674BF6"/>
    <w:rsid w:val="00674CB1"/>
    <w:rsid w:val="00677CCD"/>
    <w:rsid w:val="006806D4"/>
    <w:rsid w:val="00681988"/>
    <w:rsid w:val="0069494F"/>
    <w:rsid w:val="00694C49"/>
    <w:rsid w:val="00695122"/>
    <w:rsid w:val="006A0A32"/>
    <w:rsid w:val="006A1705"/>
    <w:rsid w:val="006A1C95"/>
    <w:rsid w:val="006A33B1"/>
    <w:rsid w:val="006A5D5A"/>
    <w:rsid w:val="006A7632"/>
    <w:rsid w:val="006B0291"/>
    <w:rsid w:val="006B0DF2"/>
    <w:rsid w:val="006B238C"/>
    <w:rsid w:val="006B260A"/>
    <w:rsid w:val="006B2F5E"/>
    <w:rsid w:val="006B3104"/>
    <w:rsid w:val="006B48C3"/>
    <w:rsid w:val="006B4D28"/>
    <w:rsid w:val="006B6379"/>
    <w:rsid w:val="006C025F"/>
    <w:rsid w:val="006C1207"/>
    <w:rsid w:val="006C169B"/>
    <w:rsid w:val="006C4D30"/>
    <w:rsid w:val="006D772C"/>
    <w:rsid w:val="006E0EF8"/>
    <w:rsid w:val="006E1108"/>
    <w:rsid w:val="006E33C0"/>
    <w:rsid w:val="006E5D64"/>
    <w:rsid w:val="006E725C"/>
    <w:rsid w:val="006F153D"/>
    <w:rsid w:val="006F5CD3"/>
    <w:rsid w:val="00703A20"/>
    <w:rsid w:val="00704E0A"/>
    <w:rsid w:val="00707C73"/>
    <w:rsid w:val="00710EB8"/>
    <w:rsid w:val="00711367"/>
    <w:rsid w:val="007113FA"/>
    <w:rsid w:val="00711714"/>
    <w:rsid w:val="00714557"/>
    <w:rsid w:val="007162E2"/>
    <w:rsid w:val="00721998"/>
    <w:rsid w:val="0072252C"/>
    <w:rsid w:val="007234A8"/>
    <w:rsid w:val="00725AE4"/>
    <w:rsid w:val="00732005"/>
    <w:rsid w:val="0073482F"/>
    <w:rsid w:val="007351AE"/>
    <w:rsid w:val="00735B5B"/>
    <w:rsid w:val="00743C12"/>
    <w:rsid w:val="007452DB"/>
    <w:rsid w:val="00746CC2"/>
    <w:rsid w:val="007562EF"/>
    <w:rsid w:val="0076134B"/>
    <w:rsid w:val="00765402"/>
    <w:rsid w:val="007657B2"/>
    <w:rsid w:val="00766D95"/>
    <w:rsid w:val="0076708F"/>
    <w:rsid w:val="0076778E"/>
    <w:rsid w:val="0077335C"/>
    <w:rsid w:val="00774D1E"/>
    <w:rsid w:val="00776525"/>
    <w:rsid w:val="00777CF4"/>
    <w:rsid w:val="00785E4F"/>
    <w:rsid w:val="00786A35"/>
    <w:rsid w:val="00792C70"/>
    <w:rsid w:val="007938F8"/>
    <w:rsid w:val="00796DDB"/>
    <w:rsid w:val="007B1587"/>
    <w:rsid w:val="007B25D3"/>
    <w:rsid w:val="007B5692"/>
    <w:rsid w:val="007C227E"/>
    <w:rsid w:val="007C2366"/>
    <w:rsid w:val="007C27B1"/>
    <w:rsid w:val="007C4037"/>
    <w:rsid w:val="007C4C86"/>
    <w:rsid w:val="007D0797"/>
    <w:rsid w:val="007E25BB"/>
    <w:rsid w:val="007E5736"/>
    <w:rsid w:val="007E752B"/>
    <w:rsid w:val="007F2D08"/>
    <w:rsid w:val="007F7D2C"/>
    <w:rsid w:val="007F7DB2"/>
    <w:rsid w:val="00800407"/>
    <w:rsid w:val="008042AF"/>
    <w:rsid w:val="008056FA"/>
    <w:rsid w:val="008059ED"/>
    <w:rsid w:val="00810B30"/>
    <w:rsid w:val="00814865"/>
    <w:rsid w:val="008148A6"/>
    <w:rsid w:val="00820705"/>
    <w:rsid w:val="0082236E"/>
    <w:rsid w:val="00822EF5"/>
    <w:rsid w:val="008245E1"/>
    <w:rsid w:val="00827241"/>
    <w:rsid w:val="008356F6"/>
    <w:rsid w:val="00836F0E"/>
    <w:rsid w:val="00845826"/>
    <w:rsid w:val="00846297"/>
    <w:rsid w:val="008561B4"/>
    <w:rsid w:val="00861D1F"/>
    <w:rsid w:val="00871566"/>
    <w:rsid w:val="00874980"/>
    <w:rsid w:val="00875D92"/>
    <w:rsid w:val="008763D2"/>
    <w:rsid w:val="00876930"/>
    <w:rsid w:val="00886B43"/>
    <w:rsid w:val="00887960"/>
    <w:rsid w:val="00891E1B"/>
    <w:rsid w:val="00894DC6"/>
    <w:rsid w:val="00895F96"/>
    <w:rsid w:val="0089701A"/>
    <w:rsid w:val="008B0FBE"/>
    <w:rsid w:val="008B186D"/>
    <w:rsid w:val="008B2031"/>
    <w:rsid w:val="008B3AC7"/>
    <w:rsid w:val="008B3B68"/>
    <w:rsid w:val="008B52E0"/>
    <w:rsid w:val="008B54DC"/>
    <w:rsid w:val="008C0502"/>
    <w:rsid w:val="008C2234"/>
    <w:rsid w:val="008C264F"/>
    <w:rsid w:val="008C409D"/>
    <w:rsid w:val="008C5380"/>
    <w:rsid w:val="008C6112"/>
    <w:rsid w:val="008D0782"/>
    <w:rsid w:val="008D39E4"/>
    <w:rsid w:val="008D6120"/>
    <w:rsid w:val="008D798E"/>
    <w:rsid w:val="008E003E"/>
    <w:rsid w:val="008E2098"/>
    <w:rsid w:val="008F0A31"/>
    <w:rsid w:val="008F1C8D"/>
    <w:rsid w:val="008F2B04"/>
    <w:rsid w:val="008F45EF"/>
    <w:rsid w:val="008F6B61"/>
    <w:rsid w:val="009042B2"/>
    <w:rsid w:val="00914E0A"/>
    <w:rsid w:val="009153BF"/>
    <w:rsid w:val="0091654B"/>
    <w:rsid w:val="0092378E"/>
    <w:rsid w:val="00927E58"/>
    <w:rsid w:val="0093121A"/>
    <w:rsid w:val="00931A88"/>
    <w:rsid w:val="009329BA"/>
    <w:rsid w:val="009334BC"/>
    <w:rsid w:val="00933A31"/>
    <w:rsid w:val="009354F6"/>
    <w:rsid w:val="00935BC1"/>
    <w:rsid w:val="00935C48"/>
    <w:rsid w:val="0093770A"/>
    <w:rsid w:val="009434D9"/>
    <w:rsid w:val="009543D9"/>
    <w:rsid w:val="009560B2"/>
    <w:rsid w:val="00957FC7"/>
    <w:rsid w:val="00960009"/>
    <w:rsid w:val="00961138"/>
    <w:rsid w:val="00961AB3"/>
    <w:rsid w:val="009634B6"/>
    <w:rsid w:val="00964726"/>
    <w:rsid w:val="00965F74"/>
    <w:rsid w:val="00966041"/>
    <w:rsid w:val="00972C5C"/>
    <w:rsid w:val="00984474"/>
    <w:rsid w:val="00984A19"/>
    <w:rsid w:val="0098532D"/>
    <w:rsid w:val="00987B0B"/>
    <w:rsid w:val="00991433"/>
    <w:rsid w:val="00991712"/>
    <w:rsid w:val="00993738"/>
    <w:rsid w:val="009B1F99"/>
    <w:rsid w:val="009B2581"/>
    <w:rsid w:val="009B55D0"/>
    <w:rsid w:val="009B7340"/>
    <w:rsid w:val="009B7B7F"/>
    <w:rsid w:val="009C13DA"/>
    <w:rsid w:val="009C2299"/>
    <w:rsid w:val="009C3146"/>
    <w:rsid w:val="009C5DB1"/>
    <w:rsid w:val="009E49F5"/>
    <w:rsid w:val="009F17F1"/>
    <w:rsid w:val="009F3BBE"/>
    <w:rsid w:val="009F6923"/>
    <w:rsid w:val="00A02E6D"/>
    <w:rsid w:val="00A07379"/>
    <w:rsid w:val="00A07684"/>
    <w:rsid w:val="00A07D78"/>
    <w:rsid w:val="00A1305D"/>
    <w:rsid w:val="00A17631"/>
    <w:rsid w:val="00A17C6E"/>
    <w:rsid w:val="00A230C8"/>
    <w:rsid w:val="00A23D17"/>
    <w:rsid w:val="00A25572"/>
    <w:rsid w:val="00A265A1"/>
    <w:rsid w:val="00A36DE1"/>
    <w:rsid w:val="00A376AC"/>
    <w:rsid w:val="00A37787"/>
    <w:rsid w:val="00A4437E"/>
    <w:rsid w:val="00A44C69"/>
    <w:rsid w:val="00A46022"/>
    <w:rsid w:val="00A46349"/>
    <w:rsid w:val="00A517AB"/>
    <w:rsid w:val="00A57299"/>
    <w:rsid w:val="00A572A4"/>
    <w:rsid w:val="00A57B53"/>
    <w:rsid w:val="00A6034F"/>
    <w:rsid w:val="00A60D9D"/>
    <w:rsid w:val="00A6204D"/>
    <w:rsid w:val="00A6256B"/>
    <w:rsid w:val="00A72DD3"/>
    <w:rsid w:val="00A77ABD"/>
    <w:rsid w:val="00A82C9B"/>
    <w:rsid w:val="00A87804"/>
    <w:rsid w:val="00A91B49"/>
    <w:rsid w:val="00A94472"/>
    <w:rsid w:val="00A948AB"/>
    <w:rsid w:val="00A9612C"/>
    <w:rsid w:val="00AA3761"/>
    <w:rsid w:val="00AA7F9F"/>
    <w:rsid w:val="00AB419A"/>
    <w:rsid w:val="00AC055A"/>
    <w:rsid w:val="00AC33C1"/>
    <w:rsid w:val="00AC62A9"/>
    <w:rsid w:val="00AD0E89"/>
    <w:rsid w:val="00AD3FB4"/>
    <w:rsid w:val="00AD5E3E"/>
    <w:rsid w:val="00AD6D04"/>
    <w:rsid w:val="00AD6DFE"/>
    <w:rsid w:val="00AE5385"/>
    <w:rsid w:val="00AE78F6"/>
    <w:rsid w:val="00AF1DC6"/>
    <w:rsid w:val="00AF3AC3"/>
    <w:rsid w:val="00AF4346"/>
    <w:rsid w:val="00B01BE6"/>
    <w:rsid w:val="00B05DDF"/>
    <w:rsid w:val="00B0655E"/>
    <w:rsid w:val="00B0681A"/>
    <w:rsid w:val="00B109F6"/>
    <w:rsid w:val="00B13668"/>
    <w:rsid w:val="00B13847"/>
    <w:rsid w:val="00B20062"/>
    <w:rsid w:val="00B20A8B"/>
    <w:rsid w:val="00B2207B"/>
    <w:rsid w:val="00B30749"/>
    <w:rsid w:val="00B34A66"/>
    <w:rsid w:val="00B351DC"/>
    <w:rsid w:val="00B35511"/>
    <w:rsid w:val="00B455E8"/>
    <w:rsid w:val="00B46174"/>
    <w:rsid w:val="00B521F0"/>
    <w:rsid w:val="00B814C5"/>
    <w:rsid w:val="00B91EC5"/>
    <w:rsid w:val="00B9326D"/>
    <w:rsid w:val="00B9413F"/>
    <w:rsid w:val="00B95927"/>
    <w:rsid w:val="00B97895"/>
    <w:rsid w:val="00BA1B53"/>
    <w:rsid w:val="00BA4F8A"/>
    <w:rsid w:val="00BA5BA8"/>
    <w:rsid w:val="00BA7228"/>
    <w:rsid w:val="00BB18FD"/>
    <w:rsid w:val="00BC362C"/>
    <w:rsid w:val="00BC6572"/>
    <w:rsid w:val="00BC6E79"/>
    <w:rsid w:val="00BC7344"/>
    <w:rsid w:val="00BC7B13"/>
    <w:rsid w:val="00BE13D0"/>
    <w:rsid w:val="00BE3766"/>
    <w:rsid w:val="00BE6289"/>
    <w:rsid w:val="00BE7B6D"/>
    <w:rsid w:val="00BF2D4D"/>
    <w:rsid w:val="00BF45AA"/>
    <w:rsid w:val="00C0143B"/>
    <w:rsid w:val="00C10156"/>
    <w:rsid w:val="00C21968"/>
    <w:rsid w:val="00C34D24"/>
    <w:rsid w:val="00C3762E"/>
    <w:rsid w:val="00C376C6"/>
    <w:rsid w:val="00C4346F"/>
    <w:rsid w:val="00C50A68"/>
    <w:rsid w:val="00C5391E"/>
    <w:rsid w:val="00C57E7A"/>
    <w:rsid w:val="00C65805"/>
    <w:rsid w:val="00C768BB"/>
    <w:rsid w:val="00C80B16"/>
    <w:rsid w:val="00C8130F"/>
    <w:rsid w:val="00C86DCD"/>
    <w:rsid w:val="00C971C8"/>
    <w:rsid w:val="00CA0225"/>
    <w:rsid w:val="00CB02AE"/>
    <w:rsid w:val="00CB34A1"/>
    <w:rsid w:val="00CB38D0"/>
    <w:rsid w:val="00CB7D61"/>
    <w:rsid w:val="00CD25A3"/>
    <w:rsid w:val="00CD67B9"/>
    <w:rsid w:val="00CE2558"/>
    <w:rsid w:val="00CE51A9"/>
    <w:rsid w:val="00CE6F8A"/>
    <w:rsid w:val="00CE7D36"/>
    <w:rsid w:val="00CF17D5"/>
    <w:rsid w:val="00CF1CD8"/>
    <w:rsid w:val="00CF2385"/>
    <w:rsid w:val="00CF6307"/>
    <w:rsid w:val="00D01A30"/>
    <w:rsid w:val="00D02228"/>
    <w:rsid w:val="00D05722"/>
    <w:rsid w:val="00D07BEB"/>
    <w:rsid w:val="00D12797"/>
    <w:rsid w:val="00D15495"/>
    <w:rsid w:val="00D20CF9"/>
    <w:rsid w:val="00D25888"/>
    <w:rsid w:val="00D3179D"/>
    <w:rsid w:val="00D42390"/>
    <w:rsid w:val="00D43563"/>
    <w:rsid w:val="00D52742"/>
    <w:rsid w:val="00D55714"/>
    <w:rsid w:val="00D57DD5"/>
    <w:rsid w:val="00D620AD"/>
    <w:rsid w:val="00D621F0"/>
    <w:rsid w:val="00D62491"/>
    <w:rsid w:val="00D63061"/>
    <w:rsid w:val="00D645A7"/>
    <w:rsid w:val="00D6490A"/>
    <w:rsid w:val="00D6690F"/>
    <w:rsid w:val="00D66B39"/>
    <w:rsid w:val="00D6771D"/>
    <w:rsid w:val="00D72E0A"/>
    <w:rsid w:val="00D74F30"/>
    <w:rsid w:val="00D80467"/>
    <w:rsid w:val="00D80711"/>
    <w:rsid w:val="00D859D2"/>
    <w:rsid w:val="00D9281C"/>
    <w:rsid w:val="00D93CCE"/>
    <w:rsid w:val="00DB46E5"/>
    <w:rsid w:val="00DB5A1A"/>
    <w:rsid w:val="00DC143C"/>
    <w:rsid w:val="00DC3651"/>
    <w:rsid w:val="00DC5AFF"/>
    <w:rsid w:val="00DC7375"/>
    <w:rsid w:val="00DC7BF7"/>
    <w:rsid w:val="00DD586A"/>
    <w:rsid w:val="00DE2CA8"/>
    <w:rsid w:val="00DE3084"/>
    <w:rsid w:val="00DE3451"/>
    <w:rsid w:val="00DE4FEB"/>
    <w:rsid w:val="00DE6DDA"/>
    <w:rsid w:val="00DF07B7"/>
    <w:rsid w:val="00DF4F58"/>
    <w:rsid w:val="00DF594E"/>
    <w:rsid w:val="00DF5A8E"/>
    <w:rsid w:val="00DF5CE2"/>
    <w:rsid w:val="00E033EC"/>
    <w:rsid w:val="00E05CCB"/>
    <w:rsid w:val="00E108E9"/>
    <w:rsid w:val="00E248C9"/>
    <w:rsid w:val="00E26D6E"/>
    <w:rsid w:val="00E31AD9"/>
    <w:rsid w:val="00E32ADF"/>
    <w:rsid w:val="00E35435"/>
    <w:rsid w:val="00E438B8"/>
    <w:rsid w:val="00E45922"/>
    <w:rsid w:val="00E47A6F"/>
    <w:rsid w:val="00E47BD8"/>
    <w:rsid w:val="00E51F4A"/>
    <w:rsid w:val="00E524F7"/>
    <w:rsid w:val="00E55E69"/>
    <w:rsid w:val="00E651AE"/>
    <w:rsid w:val="00E71125"/>
    <w:rsid w:val="00E71D32"/>
    <w:rsid w:val="00E74990"/>
    <w:rsid w:val="00E777B7"/>
    <w:rsid w:val="00E808D4"/>
    <w:rsid w:val="00E86DBF"/>
    <w:rsid w:val="00E875B6"/>
    <w:rsid w:val="00E906AA"/>
    <w:rsid w:val="00E93382"/>
    <w:rsid w:val="00E93F41"/>
    <w:rsid w:val="00E94EAC"/>
    <w:rsid w:val="00E95202"/>
    <w:rsid w:val="00EA4367"/>
    <w:rsid w:val="00EA5323"/>
    <w:rsid w:val="00EA5DBB"/>
    <w:rsid w:val="00EB5981"/>
    <w:rsid w:val="00EC35B7"/>
    <w:rsid w:val="00EC567B"/>
    <w:rsid w:val="00ED266F"/>
    <w:rsid w:val="00ED31EE"/>
    <w:rsid w:val="00ED376F"/>
    <w:rsid w:val="00ED4BF1"/>
    <w:rsid w:val="00ED5625"/>
    <w:rsid w:val="00EE1D35"/>
    <w:rsid w:val="00EE2584"/>
    <w:rsid w:val="00EE4D65"/>
    <w:rsid w:val="00EE5353"/>
    <w:rsid w:val="00EE7AAC"/>
    <w:rsid w:val="00EF6669"/>
    <w:rsid w:val="00EF73AB"/>
    <w:rsid w:val="00F00963"/>
    <w:rsid w:val="00F0214F"/>
    <w:rsid w:val="00F06832"/>
    <w:rsid w:val="00F101BE"/>
    <w:rsid w:val="00F10B33"/>
    <w:rsid w:val="00F12E3D"/>
    <w:rsid w:val="00F163DD"/>
    <w:rsid w:val="00F16FDA"/>
    <w:rsid w:val="00F175F4"/>
    <w:rsid w:val="00F260C6"/>
    <w:rsid w:val="00F305CF"/>
    <w:rsid w:val="00F3531F"/>
    <w:rsid w:val="00F3588D"/>
    <w:rsid w:val="00F36692"/>
    <w:rsid w:val="00F42948"/>
    <w:rsid w:val="00F43E83"/>
    <w:rsid w:val="00F5055B"/>
    <w:rsid w:val="00F57E74"/>
    <w:rsid w:val="00F57EA7"/>
    <w:rsid w:val="00F60D7F"/>
    <w:rsid w:val="00F61490"/>
    <w:rsid w:val="00F6231D"/>
    <w:rsid w:val="00F6284F"/>
    <w:rsid w:val="00F740E8"/>
    <w:rsid w:val="00F809F4"/>
    <w:rsid w:val="00F80C02"/>
    <w:rsid w:val="00F83730"/>
    <w:rsid w:val="00F83C7D"/>
    <w:rsid w:val="00F84FBF"/>
    <w:rsid w:val="00F90D12"/>
    <w:rsid w:val="00F91BC2"/>
    <w:rsid w:val="00F938D8"/>
    <w:rsid w:val="00F97BB7"/>
    <w:rsid w:val="00FA5FB0"/>
    <w:rsid w:val="00FA6E69"/>
    <w:rsid w:val="00FB0428"/>
    <w:rsid w:val="00FB15B5"/>
    <w:rsid w:val="00FB2935"/>
    <w:rsid w:val="00FB4AF9"/>
    <w:rsid w:val="00FC1590"/>
    <w:rsid w:val="00FC4832"/>
    <w:rsid w:val="00FC55A9"/>
    <w:rsid w:val="00FC60E0"/>
    <w:rsid w:val="00FD1616"/>
    <w:rsid w:val="00FD21AE"/>
    <w:rsid w:val="00FD27FE"/>
    <w:rsid w:val="00FD633A"/>
    <w:rsid w:val="00FE4F5E"/>
    <w:rsid w:val="00FE64F6"/>
    <w:rsid w:val="00FF25EF"/>
    <w:rsid w:val="00FF5432"/>
    <w:rsid w:val="00FF7740"/>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60B"/>
    <w:pPr>
      <w:tabs>
        <w:tab w:val="center" w:pos="4252"/>
        <w:tab w:val="right" w:pos="8504"/>
      </w:tabs>
      <w:snapToGrid w:val="0"/>
    </w:pPr>
  </w:style>
  <w:style w:type="character" w:customStyle="1" w:styleId="a4">
    <w:name w:val="ヘッダー (文字)"/>
    <w:basedOn w:val="a0"/>
    <w:link w:val="a3"/>
    <w:uiPriority w:val="99"/>
    <w:rsid w:val="0049660B"/>
    <w:rPr>
      <w:kern w:val="2"/>
      <w:sz w:val="21"/>
      <w:szCs w:val="24"/>
    </w:rPr>
  </w:style>
  <w:style w:type="paragraph" w:styleId="a5">
    <w:name w:val="footer"/>
    <w:basedOn w:val="a"/>
    <w:link w:val="a6"/>
    <w:uiPriority w:val="99"/>
    <w:unhideWhenUsed/>
    <w:rsid w:val="0049660B"/>
    <w:pPr>
      <w:tabs>
        <w:tab w:val="center" w:pos="4252"/>
        <w:tab w:val="right" w:pos="8504"/>
      </w:tabs>
      <w:snapToGrid w:val="0"/>
    </w:pPr>
  </w:style>
  <w:style w:type="character" w:customStyle="1" w:styleId="a6">
    <w:name w:val="フッター (文字)"/>
    <w:basedOn w:val="a0"/>
    <w:link w:val="a5"/>
    <w:uiPriority w:val="99"/>
    <w:rsid w:val="0049660B"/>
    <w:rPr>
      <w:kern w:val="2"/>
      <w:sz w:val="21"/>
      <w:szCs w:val="24"/>
    </w:rPr>
  </w:style>
  <w:style w:type="paragraph" w:styleId="a7">
    <w:name w:val="List Paragraph"/>
    <w:basedOn w:val="a"/>
    <w:uiPriority w:val="34"/>
    <w:qFormat/>
    <w:rsid w:val="00E05CCB"/>
    <w:pPr>
      <w:ind w:leftChars="400" w:left="840"/>
    </w:pPr>
  </w:style>
  <w:style w:type="paragraph" w:styleId="a8">
    <w:name w:val="Balloon Text"/>
    <w:basedOn w:val="a"/>
    <w:link w:val="a9"/>
    <w:uiPriority w:val="99"/>
    <w:semiHidden/>
    <w:unhideWhenUsed/>
    <w:rsid w:val="00E05C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CCB"/>
    <w:rPr>
      <w:rFonts w:asciiTheme="majorHAnsi" w:eastAsiaTheme="majorEastAsia" w:hAnsiTheme="majorHAnsi" w:cstheme="majorBidi"/>
      <w:kern w:val="2"/>
      <w:sz w:val="18"/>
      <w:szCs w:val="18"/>
    </w:rPr>
  </w:style>
  <w:style w:type="table" w:styleId="aa">
    <w:name w:val="Table Grid"/>
    <w:basedOn w:val="a1"/>
    <w:uiPriority w:val="59"/>
    <w:rsid w:val="00E8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944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60B"/>
    <w:pPr>
      <w:tabs>
        <w:tab w:val="center" w:pos="4252"/>
        <w:tab w:val="right" w:pos="8504"/>
      </w:tabs>
      <w:snapToGrid w:val="0"/>
    </w:pPr>
  </w:style>
  <w:style w:type="character" w:customStyle="1" w:styleId="a4">
    <w:name w:val="ヘッダー (文字)"/>
    <w:basedOn w:val="a0"/>
    <w:link w:val="a3"/>
    <w:uiPriority w:val="99"/>
    <w:rsid w:val="0049660B"/>
    <w:rPr>
      <w:kern w:val="2"/>
      <w:sz w:val="21"/>
      <w:szCs w:val="24"/>
    </w:rPr>
  </w:style>
  <w:style w:type="paragraph" w:styleId="a5">
    <w:name w:val="footer"/>
    <w:basedOn w:val="a"/>
    <w:link w:val="a6"/>
    <w:uiPriority w:val="99"/>
    <w:unhideWhenUsed/>
    <w:rsid w:val="0049660B"/>
    <w:pPr>
      <w:tabs>
        <w:tab w:val="center" w:pos="4252"/>
        <w:tab w:val="right" w:pos="8504"/>
      </w:tabs>
      <w:snapToGrid w:val="0"/>
    </w:pPr>
  </w:style>
  <w:style w:type="character" w:customStyle="1" w:styleId="a6">
    <w:name w:val="フッター (文字)"/>
    <w:basedOn w:val="a0"/>
    <w:link w:val="a5"/>
    <w:uiPriority w:val="99"/>
    <w:rsid w:val="0049660B"/>
    <w:rPr>
      <w:kern w:val="2"/>
      <w:sz w:val="21"/>
      <w:szCs w:val="24"/>
    </w:rPr>
  </w:style>
  <w:style w:type="paragraph" w:styleId="a7">
    <w:name w:val="List Paragraph"/>
    <w:basedOn w:val="a"/>
    <w:uiPriority w:val="34"/>
    <w:qFormat/>
    <w:rsid w:val="00E05CCB"/>
    <w:pPr>
      <w:ind w:leftChars="400" w:left="840"/>
    </w:pPr>
  </w:style>
  <w:style w:type="paragraph" w:styleId="a8">
    <w:name w:val="Balloon Text"/>
    <w:basedOn w:val="a"/>
    <w:link w:val="a9"/>
    <w:uiPriority w:val="99"/>
    <w:semiHidden/>
    <w:unhideWhenUsed/>
    <w:rsid w:val="00E05C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CCB"/>
    <w:rPr>
      <w:rFonts w:asciiTheme="majorHAnsi" w:eastAsiaTheme="majorEastAsia" w:hAnsiTheme="majorHAnsi" w:cstheme="majorBidi"/>
      <w:kern w:val="2"/>
      <w:sz w:val="18"/>
      <w:szCs w:val="18"/>
    </w:rPr>
  </w:style>
  <w:style w:type="table" w:styleId="aa">
    <w:name w:val="Table Grid"/>
    <w:basedOn w:val="a1"/>
    <w:uiPriority w:val="59"/>
    <w:rsid w:val="00E8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944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4831">
      <w:bodyDiv w:val="1"/>
      <w:marLeft w:val="0"/>
      <w:marRight w:val="0"/>
      <w:marTop w:val="0"/>
      <w:marBottom w:val="0"/>
      <w:divBdr>
        <w:top w:val="none" w:sz="0" w:space="0" w:color="auto"/>
        <w:left w:val="none" w:sz="0" w:space="0" w:color="auto"/>
        <w:bottom w:val="none" w:sz="0" w:space="0" w:color="auto"/>
        <w:right w:val="none" w:sz="0" w:space="0" w:color="auto"/>
      </w:divBdr>
    </w:div>
    <w:div w:id="235360118">
      <w:bodyDiv w:val="1"/>
      <w:marLeft w:val="0"/>
      <w:marRight w:val="0"/>
      <w:marTop w:val="0"/>
      <w:marBottom w:val="0"/>
      <w:divBdr>
        <w:top w:val="none" w:sz="0" w:space="0" w:color="auto"/>
        <w:left w:val="none" w:sz="0" w:space="0" w:color="auto"/>
        <w:bottom w:val="none" w:sz="0" w:space="0" w:color="auto"/>
        <w:right w:val="none" w:sz="0" w:space="0" w:color="auto"/>
      </w:divBdr>
      <w:divsChild>
        <w:div w:id="386925792">
          <w:marLeft w:val="0"/>
          <w:marRight w:val="0"/>
          <w:marTop w:val="0"/>
          <w:marBottom w:val="0"/>
          <w:divBdr>
            <w:top w:val="none" w:sz="0" w:space="0" w:color="auto"/>
            <w:left w:val="none" w:sz="0" w:space="0" w:color="auto"/>
            <w:bottom w:val="none" w:sz="0" w:space="0" w:color="auto"/>
            <w:right w:val="none" w:sz="0" w:space="0" w:color="auto"/>
          </w:divBdr>
          <w:divsChild>
            <w:div w:id="1324042929">
              <w:marLeft w:val="0"/>
              <w:marRight w:val="0"/>
              <w:marTop w:val="0"/>
              <w:marBottom w:val="0"/>
              <w:divBdr>
                <w:top w:val="none" w:sz="0" w:space="0" w:color="auto"/>
                <w:left w:val="none" w:sz="0" w:space="0" w:color="auto"/>
                <w:bottom w:val="none" w:sz="0" w:space="0" w:color="auto"/>
                <w:right w:val="none" w:sz="0" w:space="0" w:color="auto"/>
              </w:divBdr>
              <w:divsChild>
                <w:div w:id="16726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5090">
      <w:bodyDiv w:val="1"/>
      <w:marLeft w:val="0"/>
      <w:marRight w:val="0"/>
      <w:marTop w:val="0"/>
      <w:marBottom w:val="0"/>
      <w:divBdr>
        <w:top w:val="none" w:sz="0" w:space="0" w:color="auto"/>
        <w:left w:val="none" w:sz="0" w:space="0" w:color="auto"/>
        <w:bottom w:val="none" w:sz="0" w:space="0" w:color="auto"/>
        <w:right w:val="none" w:sz="0" w:space="0" w:color="auto"/>
      </w:divBdr>
    </w:div>
    <w:div w:id="602344028">
      <w:bodyDiv w:val="1"/>
      <w:marLeft w:val="0"/>
      <w:marRight w:val="0"/>
      <w:marTop w:val="0"/>
      <w:marBottom w:val="0"/>
      <w:divBdr>
        <w:top w:val="none" w:sz="0" w:space="0" w:color="auto"/>
        <w:left w:val="none" w:sz="0" w:space="0" w:color="auto"/>
        <w:bottom w:val="none" w:sz="0" w:space="0" w:color="auto"/>
        <w:right w:val="none" w:sz="0" w:space="0" w:color="auto"/>
      </w:divBdr>
    </w:div>
    <w:div w:id="661930094">
      <w:bodyDiv w:val="1"/>
      <w:marLeft w:val="0"/>
      <w:marRight w:val="0"/>
      <w:marTop w:val="0"/>
      <w:marBottom w:val="0"/>
      <w:divBdr>
        <w:top w:val="none" w:sz="0" w:space="0" w:color="auto"/>
        <w:left w:val="none" w:sz="0" w:space="0" w:color="auto"/>
        <w:bottom w:val="none" w:sz="0" w:space="0" w:color="auto"/>
        <w:right w:val="none" w:sz="0" w:space="0" w:color="auto"/>
      </w:divBdr>
    </w:div>
    <w:div w:id="727068639">
      <w:bodyDiv w:val="1"/>
      <w:marLeft w:val="0"/>
      <w:marRight w:val="0"/>
      <w:marTop w:val="0"/>
      <w:marBottom w:val="0"/>
      <w:divBdr>
        <w:top w:val="none" w:sz="0" w:space="0" w:color="auto"/>
        <w:left w:val="none" w:sz="0" w:space="0" w:color="auto"/>
        <w:bottom w:val="none" w:sz="0" w:space="0" w:color="auto"/>
        <w:right w:val="none" w:sz="0" w:space="0" w:color="auto"/>
      </w:divBdr>
      <w:divsChild>
        <w:div w:id="5517994">
          <w:marLeft w:val="0"/>
          <w:marRight w:val="0"/>
          <w:marTop w:val="0"/>
          <w:marBottom w:val="0"/>
          <w:divBdr>
            <w:top w:val="none" w:sz="0" w:space="0" w:color="auto"/>
            <w:left w:val="none" w:sz="0" w:space="0" w:color="auto"/>
            <w:bottom w:val="none" w:sz="0" w:space="0" w:color="auto"/>
            <w:right w:val="none" w:sz="0" w:space="0" w:color="auto"/>
          </w:divBdr>
          <w:divsChild>
            <w:div w:id="821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7216">
      <w:bodyDiv w:val="1"/>
      <w:marLeft w:val="0"/>
      <w:marRight w:val="0"/>
      <w:marTop w:val="0"/>
      <w:marBottom w:val="0"/>
      <w:divBdr>
        <w:top w:val="none" w:sz="0" w:space="0" w:color="auto"/>
        <w:left w:val="none" w:sz="0" w:space="0" w:color="auto"/>
        <w:bottom w:val="none" w:sz="0" w:space="0" w:color="auto"/>
        <w:right w:val="none" w:sz="0" w:space="0" w:color="auto"/>
      </w:divBdr>
    </w:div>
    <w:div w:id="811601483">
      <w:bodyDiv w:val="1"/>
      <w:marLeft w:val="0"/>
      <w:marRight w:val="0"/>
      <w:marTop w:val="0"/>
      <w:marBottom w:val="0"/>
      <w:divBdr>
        <w:top w:val="none" w:sz="0" w:space="0" w:color="auto"/>
        <w:left w:val="none" w:sz="0" w:space="0" w:color="auto"/>
        <w:bottom w:val="none" w:sz="0" w:space="0" w:color="auto"/>
        <w:right w:val="none" w:sz="0" w:space="0" w:color="auto"/>
      </w:divBdr>
      <w:divsChild>
        <w:div w:id="1400710017">
          <w:marLeft w:val="0"/>
          <w:marRight w:val="0"/>
          <w:marTop w:val="0"/>
          <w:marBottom w:val="0"/>
          <w:divBdr>
            <w:top w:val="none" w:sz="0" w:space="0" w:color="auto"/>
            <w:left w:val="none" w:sz="0" w:space="0" w:color="auto"/>
            <w:bottom w:val="none" w:sz="0" w:space="0" w:color="auto"/>
            <w:right w:val="none" w:sz="0" w:space="0" w:color="auto"/>
          </w:divBdr>
          <w:divsChild>
            <w:div w:id="96365229">
              <w:marLeft w:val="0"/>
              <w:marRight w:val="0"/>
              <w:marTop w:val="0"/>
              <w:marBottom w:val="0"/>
              <w:divBdr>
                <w:top w:val="none" w:sz="0" w:space="0" w:color="auto"/>
                <w:left w:val="none" w:sz="0" w:space="0" w:color="auto"/>
                <w:bottom w:val="none" w:sz="0" w:space="0" w:color="auto"/>
                <w:right w:val="none" w:sz="0" w:space="0" w:color="auto"/>
              </w:divBdr>
            </w:div>
            <w:div w:id="306325279">
              <w:marLeft w:val="0"/>
              <w:marRight w:val="0"/>
              <w:marTop w:val="0"/>
              <w:marBottom w:val="0"/>
              <w:divBdr>
                <w:top w:val="none" w:sz="0" w:space="0" w:color="auto"/>
                <w:left w:val="none" w:sz="0" w:space="0" w:color="auto"/>
                <w:bottom w:val="none" w:sz="0" w:space="0" w:color="auto"/>
                <w:right w:val="none" w:sz="0" w:space="0" w:color="auto"/>
              </w:divBdr>
            </w:div>
            <w:div w:id="916859633">
              <w:marLeft w:val="0"/>
              <w:marRight w:val="0"/>
              <w:marTop w:val="0"/>
              <w:marBottom w:val="0"/>
              <w:divBdr>
                <w:top w:val="none" w:sz="0" w:space="0" w:color="auto"/>
                <w:left w:val="none" w:sz="0" w:space="0" w:color="auto"/>
                <w:bottom w:val="none" w:sz="0" w:space="0" w:color="auto"/>
                <w:right w:val="none" w:sz="0" w:space="0" w:color="auto"/>
              </w:divBdr>
            </w:div>
            <w:div w:id="1408768025">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4396">
      <w:bodyDiv w:val="1"/>
      <w:marLeft w:val="0"/>
      <w:marRight w:val="0"/>
      <w:marTop w:val="0"/>
      <w:marBottom w:val="0"/>
      <w:divBdr>
        <w:top w:val="none" w:sz="0" w:space="0" w:color="auto"/>
        <w:left w:val="none" w:sz="0" w:space="0" w:color="auto"/>
        <w:bottom w:val="none" w:sz="0" w:space="0" w:color="auto"/>
        <w:right w:val="none" w:sz="0" w:space="0" w:color="auto"/>
      </w:divBdr>
    </w:div>
    <w:div w:id="1122266173">
      <w:bodyDiv w:val="1"/>
      <w:marLeft w:val="0"/>
      <w:marRight w:val="0"/>
      <w:marTop w:val="0"/>
      <w:marBottom w:val="0"/>
      <w:divBdr>
        <w:top w:val="none" w:sz="0" w:space="0" w:color="auto"/>
        <w:left w:val="none" w:sz="0" w:space="0" w:color="auto"/>
        <w:bottom w:val="none" w:sz="0" w:space="0" w:color="auto"/>
        <w:right w:val="none" w:sz="0" w:space="0" w:color="auto"/>
      </w:divBdr>
    </w:div>
    <w:div w:id="1539928669">
      <w:bodyDiv w:val="1"/>
      <w:marLeft w:val="0"/>
      <w:marRight w:val="0"/>
      <w:marTop w:val="0"/>
      <w:marBottom w:val="0"/>
      <w:divBdr>
        <w:top w:val="none" w:sz="0" w:space="0" w:color="auto"/>
        <w:left w:val="none" w:sz="0" w:space="0" w:color="auto"/>
        <w:bottom w:val="none" w:sz="0" w:space="0" w:color="auto"/>
        <w:right w:val="none" w:sz="0" w:space="0" w:color="auto"/>
      </w:divBdr>
    </w:div>
    <w:div w:id="1729650540">
      <w:bodyDiv w:val="1"/>
      <w:marLeft w:val="0"/>
      <w:marRight w:val="0"/>
      <w:marTop w:val="0"/>
      <w:marBottom w:val="0"/>
      <w:divBdr>
        <w:top w:val="none" w:sz="0" w:space="0" w:color="auto"/>
        <w:left w:val="none" w:sz="0" w:space="0" w:color="auto"/>
        <w:bottom w:val="none" w:sz="0" w:space="0" w:color="auto"/>
        <w:right w:val="none" w:sz="0" w:space="0" w:color="auto"/>
      </w:divBdr>
      <w:divsChild>
        <w:div w:id="927539709">
          <w:marLeft w:val="0"/>
          <w:marRight w:val="0"/>
          <w:marTop w:val="0"/>
          <w:marBottom w:val="0"/>
          <w:divBdr>
            <w:top w:val="none" w:sz="0" w:space="0" w:color="auto"/>
            <w:left w:val="none" w:sz="0" w:space="0" w:color="auto"/>
            <w:bottom w:val="none" w:sz="0" w:space="0" w:color="auto"/>
            <w:right w:val="none" w:sz="0" w:space="0" w:color="auto"/>
          </w:divBdr>
          <w:divsChild>
            <w:div w:id="998919655">
              <w:marLeft w:val="0"/>
              <w:marRight w:val="0"/>
              <w:marTop w:val="0"/>
              <w:marBottom w:val="0"/>
              <w:divBdr>
                <w:top w:val="none" w:sz="0" w:space="0" w:color="auto"/>
                <w:left w:val="none" w:sz="0" w:space="0" w:color="auto"/>
                <w:bottom w:val="none" w:sz="0" w:space="0" w:color="auto"/>
                <w:right w:val="none" w:sz="0" w:space="0" w:color="auto"/>
              </w:divBdr>
              <w:divsChild>
                <w:div w:id="21196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27936">
      <w:bodyDiv w:val="1"/>
      <w:marLeft w:val="0"/>
      <w:marRight w:val="0"/>
      <w:marTop w:val="0"/>
      <w:marBottom w:val="0"/>
      <w:divBdr>
        <w:top w:val="none" w:sz="0" w:space="0" w:color="auto"/>
        <w:left w:val="none" w:sz="0" w:space="0" w:color="auto"/>
        <w:bottom w:val="none" w:sz="0" w:space="0" w:color="auto"/>
        <w:right w:val="none" w:sz="0" w:space="0" w:color="auto"/>
      </w:divBdr>
    </w:div>
    <w:div w:id="19698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9.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www" TargetMode="External"/><Relationship Id="rId43" Type="http://schemas.openxmlformats.org/officeDocument/2006/relationships/image" Target="media/image34.png"/><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514803\Desktop\Speechi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1C35-DA83-4371-9610-C92EFAEB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Speechio.dot</Template>
  <TotalTime>0</TotalTime>
  <Pages>34</Pages>
  <Words>2955</Words>
  <Characters>16848</Characters>
  <Application>Microsoft Office Word</Application>
  <DocSecurity>0</DocSecurity>
  <Lines>140</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オリジナルデザイン</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2016-03-07T07:01:00Z</cp:lastPrinted>
  <dcterms:created xsi:type="dcterms:W3CDTF">2016-03-30T01:49:00Z</dcterms:created>
  <dcterms:modified xsi:type="dcterms:W3CDTF">2016-03-30T01:49:00Z</dcterms:modified>
</cp:coreProperties>
</file>