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94" w:rsidRDefault="00D13A94">
      <w:pPr>
        <w:rPr>
          <w:rFonts w:hint="eastAsia"/>
        </w:rPr>
      </w:pPr>
      <w:r>
        <w:rPr>
          <w:rFonts w:hint="eastAsia"/>
        </w:rPr>
        <w:t>「心のバリアフリー」に向けて踏み出そう</w:t>
      </w:r>
    </w:p>
    <w:p w:rsidR="00D13A94" w:rsidRDefault="00D13A94">
      <w:pPr>
        <w:rPr>
          <w:rFonts w:hint="eastAsia"/>
        </w:rPr>
      </w:pPr>
      <w:r>
        <w:rPr>
          <w:rFonts w:hint="eastAsia"/>
        </w:rPr>
        <w:t>女子高校生</w:t>
      </w:r>
      <w:r>
        <w:rPr>
          <w:rFonts w:hint="eastAsia"/>
        </w:rPr>
        <w:t>1</w:t>
      </w:r>
      <w:r>
        <w:rPr>
          <w:rFonts w:hint="eastAsia"/>
        </w:rPr>
        <w:t>「みんなと一緒にいて、自分だけできないことがあったら悲しいよね。」</w:t>
      </w:r>
    </w:p>
    <w:p w:rsidR="00D13A94" w:rsidRDefault="00D13A94">
      <w:pPr>
        <w:rPr>
          <w:rFonts w:hint="eastAsia"/>
        </w:rPr>
      </w:pPr>
      <w:r>
        <w:rPr>
          <w:rFonts w:hint="eastAsia"/>
        </w:rPr>
        <w:t>男子高校生「でも、できないのは本人のせいではなく、周りの人やものが変わればできることもあるんだね。」</w:t>
      </w:r>
    </w:p>
    <w:p w:rsidR="00D13A94" w:rsidRDefault="00D13A94">
      <w:pPr>
        <w:rPr>
          <w:rFonts w:hint="eastAsia"/>
        </w:rPr>
      </w:pPr>
      <w:r>
        <w:rPr>
          <w:rFonts w:hint="eastAsia"/>
        </w:rPr>
        <w:t>女子高校生</w:t>
      </w:r>
      <w:r>
        <w:rPr>
          <w:rFonts w:hint="eastAsia"/>
        </w:rPr>
        <w:t>2</w:t>
      </w:r>
      <w:r>
        <w:rPr>
          <w:rFonts w:hint="eastAsia"/>
        </w:rPr>
        <w:t>「社会全体がバリアフリーになれば、私たちが、ケガをしたときにもいつもと変わらない生活ができるね。」</w:t>
      </w:r>
    </w:p>
    <w:p w:rsidR="00D13A94" w:rsidRDefault="00D13A94">
      <w:pPr>
        <w:rPr>
          <w:rFonts w:hint="eastAsia"/>
        </w:rPr>
      </w:pPr>
      <w:r>
        <w:rPr>
          <w:rFonts w:hint="eastAsia"/>
        </w:rPr>
        <w:t>社会にあるバリアを見つけて、それを取り除くために、自分にできることを考えて行動を起こすことが心のバリアフリーなんだね。</w:t>
      </w:r>
    </w:p>
    <w:p w:rsidR="00D13A94" w:rsidRDefault="00D13A94">
      <w:pPr>
        <w:rPr>
          <w:rFonts w:hint="eastAsia"/>
        </w:rPr>
      </w:pPr>
      <w:r>
        <w:rPr>
          <w:rFonts w:hint="eastAsia"/>
        </w:rPr>
        <w:t>女子高校生</w:t>
      </w:r>
      <w:r>
        <w:rPr>
          <w:rFonts w:hint="eastAsia"/>
        </w:rPr>
        <w:t>1</w:t>
      </w:r>
      <w:r>
        <w:rPr>
          <w:rFonts w:hint="eastAsia"/>
        </w:rPr>
        <w:t>「私たちにも何かできることがあるはずだよね。」</w:t>
      </w:r>
    </w:p>
    <w:p w:rsidR="00D13A94" w:rsidRDefault="00D13A94">
      <w:pPr>
        <w:rPr>
          <w:rFonts w:hint="eastAsia"/>
        </w:rPr>
      </w:pPr>
      <w:r>
        <w:rPr>
          <w:rFonts w:hint="eastAsia"/>
        </w:rPr>
        <w:t>男子高校生「何から始めればいいのかな。」</w:t>
      </w:r>
    </w:p>
    <w:p w:rsidR="00D13A94" w:rsidRDefault="00D13A94">
      <w:r>
        <w:rPr>
          <w:rFonts w:hint="eastAsia"/>
        </w:rPr>
        <w:t>女子高校生２「何ができるか調べたり、みんなと</w:t>
      </w:r>
      <w:bookmarkStart w:id="0" w:name="_GoBack"/>
      <w:bookmarkEnd w:id="0"/>
      <w:r>
        <w:rPr>
          <w:rFonts w:hint="eastAsia"/>
        </w:rPr>
        <w:t>話し合ってみよう。」</w:t>
      </w:r>
    </w:p>
    <w:sectPr w:rsidR="00D13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4"/>
    <w:rsid w:val="00D1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514803\Desktop\Speechio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Speechio.dot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オリジナルデザイン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2017-01-18T09:19:00Z</dcterms:created>
  <dcterms:modified xsi:type="dcterms:W3CDTF">2017-01-18T09:31:00Z</dcterms:modified>
</cp:coreProperties>
</file>