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3" w:rsidRDefault="00AA1C83">
      <w:pPr>
        <w:pStyle w:val="a3"/>
      </w:pPr>
      <w:r>
        <w:rPr>
          <w:rFonts w:ascii="ＭＳ 明朝" w:hAnsi="ＭＳ 明朝" w:hint="eastAsia"/>
          <w:sz w:val="24"/>
          <w:szCs w:val="24"/>
        </w:rPr>
        <w:t>様式１</w:t>
      </w:r>
    </w:p>
    <w:p w:rsidR="00AA1C83" w:rsidRDefault="00AA1C83">
      <w:pPr>
        <w:pStyle w:val="a3"/>
      </w:pPr>
    </w:p>
    <w:p w:rsidR="00AA1C83" w:rsidRDefault="005A06D9" w:rsidP="004A5D98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AA1C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A1C83" w:rsidRDefault="00AA1C83">
      <w:pPr>
        <w:pStyle w:val="a3"/>
      </w:pPr>
    </w:p>
    <w:p w:rsidR="00AA1C83" w:rsidRDefault="00AA1C83" w:rsidP="00B50261">
      <w:pPr>
        <w:pStyle w:val="a3"/>
      </w:pPr>
      <w:r>
        <w:rPr>
          <w:rFonts w:ascii="ＭＳ 明朝" w:hAnsi="ＭＳ 明朝" w:hint="eastAsia"/>
          <w:sz w:val="24"/>
          <w:szCs w:val="24"/>
        </w:rPr>
        <w:t>東京都知事　殿</w:t>
      </w:r>
    </w:p>
    <w:p w:rsidR="00AA1C83" w:rsidRDefault="00AA1C83">
      <w:pPr>
        <w:pStyle w:val="a3"/>
      </w:pPr>
    </w:p>
    <w:p w:rsidR="00AA1C83" w:rsidRDefault="00AA1C83">
      <w:pPr>
        <w:pStyle w:val="a3"/>
      </w:pPr>
    </w:p>
    <w:p w:rsidR="00AA1C83" w:rsidRDefault="00AA1C83" w:rsidP="004A5D98">
      <w:pPr>
        <w:pStyle w:val="a3"/>
        <w:ind w:leftChars="1600" w:left="3360"/>
      </w:pPr>
      <w:r>
        <w:rPr>
          <w:rFonts w:ascii="ＭＳ 明朝" w:hAnsi="ＭＳ 明朝" w:hint="eastAsia"/>
          <w:sz w:val="24"/>
          <w:szCs w:val="24"/>
        </w:rPr>
        <w:t>申請者　　　住所（主たる事務所の所在地）</w:t>
      </w:r>
    </w:p>
    <w:p w:rsidR="004A5D98" w:rsidRDefault="00AA1C83" w:rsidP="004A5D98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氏名（法人名）</w:t>
      </w:r>
    </w:p>
    <w:p w:rsidR="004A5D98" w:rsidRDefault="00AA1C83" w:rsidP="004A5D98">
      <w:pPr>
        <w:pStyle w:val="a3"/>
        <w:ind w:leftChars="2300" w:left="4830"/>
      </w:pPr>
      <w:r>
        <w:rPr>
          <w:rFonts w:ascii="ＭＳ 明朝" w:hAnsi="ＭＳ 明朝" w:hint="eastAsia"/>
          <w:sz w:val="24"/>
          <w:szCs w:val="24"/>
        </w:rPr>
        <w:t xml:space="preserve">（代表者名）　　　　　　　　</w:t>
      </w:r>
    </w:p>
    <w:p w:rsidR="004A5D98" w:rsidRDefault="004A5D98" w:rsidP="004A5D98">
      <w:pPr>
        <w:pStyle w:val="a3"/>
      </w:pPr>
    </w:p>
    <w:p w:rsidR="00AA1C83" w:rsidRPr="004A5D98" w:rsidRDefault="00AA1C83">
      <w:pPr>
        <w:pStyle w:val="a3"/>
      </w:pPr>
    </w:p>
    <w:p w:rsidR="00AA1C83" w:rsidRDefault="004A5D98" w:rsidP="004A5D98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福祉用具専門相談員指定講習</w:t>
      </w:r>
      <w:r w:rsidR="00AA1C83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指定申請書</w:t>
      </w:r>
    </w:p>
    <w:p w:rsidR="00AA1C83" w:rsidRPr="004A5D98" w:rsidRDefault="00AA1C83">
      <w:pPr>
        <w:pStyle w:val="a3"/>
      </w:pPr>
    </w:p>
    <w:p w:rsidR="00AA1C83" w:rsidRDefault="004A5D98" w:rsidP="004A5D98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東京都福祉用具専門相談員指定講習</w:t>
      </w:r>
      <w:r w:rsidR="00AA1C83">
        <w:rPr>
          <w:rFonts w:ascii="ＭＳ 明朝" w:hAnsi="ＭＳ 明朝" w:hint="eastAsia"/>
          <w:sz w:val="24"/>
          <w:szCs w:val="24"/>
        </w:rPr>
        <w:t>指定事務等実施要綱に基づき、指定を受けたいので</w:t>
      </w:r>
      <w:r w:rsidR="00B50261">
        <w:rPr>
          <w:rFonts w:ascii="ＭＳ 明朝" w:hAnsi="ＭＳ 明朝" w:hint="eastAsia"/>
          <w:sz w:val="24"/>
          <w:szCs w:val="24"/>
        </w:rPr>
        <w:t>関係書類を付して</w:t>
      </w:r>
      <w:r w:rsidR="00AA1C83">
        <w:rPr>
          <w:rFonts w:ascii="ＭＳ 明朝" w:hAnsi="ＭＳ 明朝" w:hint="eastAsia"/>
          <w:sz w:val="24"/>
          <w:szCs w:val="24"/>
        </w:rPr>
        <w:t>申請します。</w:t>
      </w:r>
    </w:p>
    <w:p w:rsidR="00AA1C83" w:rsidRDefault="00AA1C83">
      <w:pPr>
        <w:pStyle w:val="a3"/>
      </w:pPr>
    </w:p>
    <w:p w:rsidR="00AA1C83" w:rsidRDefault="00AA1C83" w:rsidP="004A5D98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AA1C83" w:rsidRDefault="00AA1C83">
      <w:pPr>
        <w:pStyle w:val="a3"/>
      </w:pPr>
    </w:p>
    <w:p w:rsidR="00AA1C83" w:rsidRDefault="0056571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講習</w:t>
      </w:r>
      <w:r w:rsidR="00AA1C83">
        <w:rPr>
          <w:rFonts w:ascii="ＭＳ 明朝" w:hAnsi="ＭＳ 明朝" w:hint="eastAsia"/>
          <w:sz w:val="24"/>
          <w:szCs w:val="24"/>
        </w:rPr>
        <w:t>の名称</w:t>
      </w:r>
    </w:p>
    <w:p w:rsidR="00B50261" w:rsidRDefault="00B50261">
      <w:pPr>
        <w:pStyle w:val="a3"/>
      </w:pPr>
    </w:p>
    <w:p w:rsidR="00B50261" w:rsidRDefault="00B50261" w:rsidP="00B50261">
      <w:pPr>
        <w:pStyle w:val="a3"/>
      </w:pPr>
      <w:r>
        <w:rPr>
          <w:rFonts w:ascii="ＭＳ 明朝" w:hAnsi="ＭＳ 明朝" w:hint="eastAsia"/>
          <w:sz w:val="24"/>
          <w:szCs w:val="24"/>
        </w:rPr>
        <w:t>２　事業所の所在地</w:t>
      </w:r>
    </w:p>
    <w:p w:rsidR="00B50261" w:rsidRDefault="00B50261" w:rsidP="00B50261">
      <w:pPr>
        <w:pStyle w:val="a3"/>
        <w:rPr>
          <w:rFonts w:ascii="ＭＳ 明朝" w:hAnsi="ＭＳ 明朝"/>
          <w:sz w:val="24"/>
          <w:szCs w:val="24"/>
        </w:rPr>
      </w:pPr>
    </w:p>
    <w:p w:rsidR="00BD61FE" w:rsidRDefault="00BD61FE" w:rsidP="00B5026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事業開始年月日</w:t>
      </w:r>
    </w:p>
    <w:p w:rsidR="00BD61FE" w:rsidRDefault="00BD61FE" w:rsidP="00B50261">
      <w:pPr>
        <w:pStyle w:val="a3"/>
        <w:rPr>
          <w:rFonts w:ascii="ＭＳ 明朝" w:hAnsi="ＭＳ 明朝"/>
          <w:sz w:val="24"/>
          <w:szCs w:val="24"/>
        </w:rPr>
      </w:pPr>
    </w:p>
    <w:p w:rsidR="0035103F" w:rsidRDefault="00BD61FE" w:rsidP="00B5026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50261">
        <w:rPr>
          <w:rFonts w:ascii="ＭＳ 明朝" w:hAnsi="ＭＳ 明朝" w:hint="eastAsia"/>
          <w:sz w:val="24"/>
          <w:szCs w:val="24"/>
        </w:rPr>
        <w:t xml:space="preserve">　</w:t>
      </w:r>
      <w:r w:rsidR="00AA1C83">
        <w:rPr>
          <w:rFonts w:ascii="ＭＳ 明朝" w:hAnsi="ＭＳ 明朝" w:hint="eastAsia"/>
          <w:sz w:val="24"/>
          <w:szCs w:val="24"/>
        </w:rPr>
        <w:t>添付書類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（１）運営規程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（２）講師の氏名、担当科目</w:t>
      </w:r>
      <w:r>
        <w:rPr>
          <w:rFonts w:hint="eastAsia"/>
          <w:sz w:val="24"/>
        </w:rPr>
        <w:t>及び</w:t>
      </w:r>
      <w:r w:rsidRPr="00B50261">
        <w:rPr>
          <w:rFonts w:hint="eastAsia"/>
          <w:sz w:val="24"/>
        </w:rPr>
        <w:t>専任又は兼任の別を記載した講師の一覧表</w:t>
      </w:r>
    </w:p>
    <w:p w:rsidR="00B50261" w:rsidRPr="00B50261" w:rsidRDefault="00B50261" w:rsidP="00B50261">
      <w:pPr>
        <w:ind w:left="480" w:hangingChars="200" w:hanging="480"/>
        <w:rPr>
          <w:sz w:val="24"/>
        </w:rPr>
      </w:pPr>
      <w:r w:rsidRPr="00B50261">
        <w:rPr>
          <w:rFonts w:hint="eastAsia"/>
          <w:sz w:val="24"/>
        </w:rPr>
        <w:t>（３）講師の履歴（講師本人の署名捺印のあるものに限る</w:t>
      </w:r>
      <w:r w:rsidR="001F193F">
        <w:rPr>
          <w:rFonts w:hint="eastAsia"/>
          <w:sz w:val="24"/>
        </w:rPr>
        <w:t>。</w:t>
      </w:r>
      <w:r w:rsidRPr="00B50261">
        <w:rPr>
          <w:rFonts w:hint="eastAsia"/>
          <w:sz w:val="24"/>
        </w:rPr>
        <w:t>）、保有する資格等の証明</w:t>
      </w:r>
      <w:r>
        <w:rPr>
          <w:rFonts w:hint="eastAsia"/>
          <w:sz w:val="24"/>
        </w:rPr>
        <w:t>書</w:t>
      </w:r>
      <w:r w:rsidRPr="00B50261">
        <w:rPr>
          <w:rFonts w:hint="eastAsia"/>
          <w:sz w:val="24"/>
        </w:rPr>
        <w:t>及び当該講師の承諾（講師本人の署名捺印のあるものに限る</w:t>
      </w:r>
      <w:r>
        <w:rPr>
          <w:rFonts w:hint="eastAsia"/>
          <w:sz w:val="24"/>
        </w:rPr>
        <w:t>。</w:t>
      </w:r>
      <w:r w:rsidRPr="00B50261">
        <w:rPr>
          <w:rFonts w:hint="eastAsia"/>
          <w:sz w:val="24"/>
        </w:rPr>
        <w:t>）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（４）収支予算及び向こう２年間の財政計画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（５）定款その他の基本約款（申請者が法人であるとき）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（６）年間事業計画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（７）申請者の前年度の決算</w:t>
      </w:r>
      <w:r>
        <w:rPr>
          <w:rFonts w:hint="eastAsia"/>
          <w:sz w:val="24"/>
        </w:rPr>
        <w:t>書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（８）申請者の概要及び資産状況</w:t>
      </w:r>
    </w:p>
    <w:p w:rsidR="00B50261" w:rsidRPr="00B50261" w:rsidRDefault="00B50261" w:rsidP="00B50261">
      <w:pPr>
        <w:rPr>
          <w:sz w:val="24"/>
        </w:rPr>
      </w:pPr>
      <w:r w:rsidRPr="00B50261">
        <w:rPr>
          <w:rFonts w:hint="eastAsia"/>
          <w:sz w:val="24"/>
        </w:rPr>
        <w:t>（９）受講料等の設定方法及び改定方法</w:t>
      </w:r>
    </w:p>
    <w:p w:rsidR="00B50261" w:rsidRDefault="00B50261" w:rsidP="00B50261">
      <w:pPr>
        <w:pStyle w:val="a3"/>
        <w:rPr>
          <w:rFonts w:ascii="ＭＳ 明朝" w:hAnsi="ＭＳ 明朝"/>
          <w:sz w:val="24"/>
          <w:szCs w:val="24"/>
        </w:rPr>
      </w:pPr>
    </w:p>
    <w:p w:rsidR="00B50261" w:rsidRDefault="00B50261" w:rsidP="00B50261">
      <w:pPr>
        <w:pStyle w:val="a3"/>
        <w:rPr>
          <w:rFonts w:ascii="ＭＳ 明朝" w:hAnsi="ＭＳ 明朝"/>
          <w:sz w:val="24"/>
          <w:szCs w:val="24"/>
        </w:rPr>
      </w:pPr>
    </w:p>
    <w:p w:rsidR="00560B8D" w:rsidRDefault="00560B8D" w:rsidP="00560B8D">
      <w:pPr>
        <w:pStyle w:val="a3"/>
      </w:pPr>
    </w:p>
    <w:p w:rsidR="00AA1C83" w:rsidRPr="00455691" w:rsidRDefault="00455691" w:rsidP="00455691">
      <w:pPr>
        <w:pStyle w:val="a3"/>
        <w:ind w:rightChars="1416" w:right="2974"/>
        <w:jc w:val="right"/>
        <w:rPr>
          <w:sz w:val="24"/>
        </w:rPr>
      </w:pPr>
      <w:r>
        <w:rPr>
          <w:rFonts w:hint="eastAsia"/>
          <w:sz w:val="24"/>
        </w:rPr>
        <w:t>担当</w:t>
      </w:r>
    </w:p>
    <w:p w:rsidR="005676D2" w:rsidRDefault="00455691" w:rsidP="00BF48C7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A5D98">
        <w:rPr>
          <w:rFonts w:ascii="ＭＳ 明朝" w:hAnsi="ＭＳ 明朝" w:hint="eastAsia"/>
          <w:sz w:val="24"/>
          <w:szCs w:val="24"/>
        </w:rPr>
        <w:t>連絡先</w:t>
      </w:r>
      <w:r>
        <w:rPr>
          <w:rFonts w:ascii="ＭＳ 明朝" w:hAnsi="ＭＳ 明朝" w:hint="eastAsia"/>
          <w:sz w:val="24"/>
          <w:szCs w:val="24"/>
        </w:rPr>
        <w:t>）</w:t>
      </w:r>
    </w:p>
    <w:sectPr w:rsidR="005676D2" w:rsidSect="00AA1C83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70" w:rsidRDefault="00AB4F70" w:rsidP="0035103F">
      <w:r>
        <w:separator/>
      </w:r>
    </w:p>
  </w:endnote>
  <w:endnote w:type="continuationSeparator" w:id="0">
    <w:p w:rsidR="00AB4F70" w:rsidRDefault="00AB4F70" w:rsidP="0035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70" w:rsidRDefault="00AB4F70" w:rsidP="0035103F">
      <w:r>
        <w:separator/>
      </w:r>
    </w:p>
  </w:footnote>
  <w:footnote w:type="continuationSeparator" w:id="0">
    <w:p w:rsidR="00AB4F70" w:rsidRDefault="00AB4F70" w:rsidP="0035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83"/>
    <w:rsid w:val="000B728D"/>
    <w:rsid w:val="001F193F"/>
    <w:rsid w:val="002B14FE"/>
    <w:rsid w:val="002C35D3"/>
    <w:rsid w:val="0035103F"/>
    <w:rsid w:val="00420375"/>
    <w:rsid w:val="00453C40"/>
    <w:rsid w:val="00455691"/>
    <w:rsid w:val="004A5D98"/>
    <w:rsid w:val="00541E04"/>
    <w:rsid w:val="00560B8D"/>
    <w:rsid w:val="0056571B"/>
    <w:rsid w:val="005676D2"/>
    <w:rsid w:val="005A06D9"/>
    <w:rsid w:val="006C2A4C"/>
    <w:rsid w:val="007B28DB"/>
    <w:rsid w:val="00AA1C83"/>
    <w:rsid w:val="00AB4F70"/>
    <w:rsid w:val="00AF0D5D"/>
    <w:rsid w:val="00B20F18"/>
    <w:rsid w:val="00B50261"/>
    <w:rsid w:val="00BD61FE"/>
    <w:rsid w:val="00BF48C7"/>
    <w:rsid w:val="00E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AB4208-899A-4594-BFC5-F34A85C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351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03F"/>
    <w:rPr>
      <w:kern w:val="2"/>
      <w:sz w:val="21"/>
      <w:szCs w:val="24"/>
    </w:rPr>
  </w:style>
  <w:style w:type="paragraph" w:styleId="a6">
    <w:name w:val="footer"/>
    <w:basedOn w:val="a"/>
    <w:link w:val="a7"/>
    <w:rsid w:val="00351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N06482\Desktop\desktop\&#31119;&#31049;&#29992;&#20855;&#35611;&#32722;&#20250;&#35201;&#32177;&#25913;&#27491;\&#9312;&#35201;&#32177;&#25913;&#27491;\&#9312;&#25913;&#27491;&#27770;&#35009;\&#27096;&#2433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　亜希子</cp:lastModifiedBy>
  <cp:revision>12</cp:revision>
  <cp:lastPrinted>2014-10-02T12:06:00Z</cp:lastPrinted>
  <dcterms:created xsi:type="dcterms:W3CDTF">2014-09-08T05:04:00Z</dcterms:created>
  <dcterms:modified xsi:type="dcterms:W3CDTF">2024-08-01T05:08:00Z</dcterms:modified>
</cp:coreProperties>
</file>