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062C" w:rsidRPr="0022062C" w:rsidRDefault="00D4002B" w:rsidP="0022062C">
      <w:pPr>
        <w:jc w:val="left"/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15BB9116" wp14:editId="57B9AFFD">
                <wp:simplePos x="0" y="0"/>
                <wp:positionH relativeFrom="column">
                  <wp:posOffset>4422140</wp:posOffset>
                </wp:positionH>
                <wp:positionV relativeFrom="paragraph">
                  <wp:posOffset>-431800</wp:posOffset>
                </wp:positionV>
                <wp:extent cx="956945" cy="422275"/>
                <wp:effectExtent l="0" t="0" r="14605" b="15875"/>
                <wp:wrapNone/>
                <wp:docPr id="217" name="正方形/長方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42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603" w:rsidRPr="00ED2603" w:rsidRDefault="00ED2603" w:rsidP="00ED260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260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7" o:spid="_x0000_s1026" style="position:absolute;margin-left:348.2pt;margin-top:-34pt;width:75.35pt;height:33.25pt;z-index:25222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" fillcolor="white [3212]" strokecolor="black [3213]" strokeweight="1pt">
                <v:textbox inset="1mm,1mm,1mm,1mm">
                  <w:txbxContent>
                    <w:p w:rsidR="00ED2603" w:rsidRPr="00ED2603" w:rsidRDefault="00ED2603" w:rsidP="00ED260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D260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Pr="00B551B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B017859" wp14:editId="5272B5F6">
                <wp:simplePos x="0" y="0"/>
                <wp:positionH relativeFrom="column">
                  <wp:posOffset>-113665</wp:posOffset>
                </wp:positionH>
                <wp:positionV relativeFrom="paragraph">
                  <wp:posOffset>110490</wp:posOffset>
                </wp:positionV>
                <wp:extent cx="4657725" cy="534035"/>
                <wp:effectExtent l="0" t="0" r="28575" b="18415"/>
                <wp:wrapNone/>
                <wp:docPr id="134" name="角丸四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3403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0429" w:rsidRPr="00D755FD" w:rsidRDefault="00472EB5" w:rsidP="00410429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32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3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41042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</w:rPr>
                                    <w:t>おうじた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32"/>
                                    </w:rPr>
                                    <w:t>応じた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</w:rPr>
                                    <w:t>じょうほうめん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32"/>
                                    </w:rPr>
                                    <w:t>情報面</w:t>
                                  </w:r>
                                </w:rubyBase>
                              </w:ruby>
                            </w:r>
                            <w:r w:rsidR="0041042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3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41042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3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4" o:spid="_x0000_s1027" style="position:absolute;margin-left:-8.95pt;margin-top:8.7pt;width:366.75pt;height:42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" fillcolor="#376092" strokecolor="#385d8a" strokeweight="2pt">
                <v:textbox>
                  <w:txbxContent>
                    <w:p w:rsidR="00410429" w:rsidRPr="00D755FD" w:rsidRDefault="00472EB5" w:rsidP="00410429">
                      <w:pPr>
                        <w:jc w:val="left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</w:rPr>
                              <w:t>しょうがい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</w:rPr>
                              <w:t>とくせい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特性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</w:rPr>
                              <w:t>とう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等</w:t>
                            </w:r>
                          </w:rubyBase>
                        </w:ruby>
                      </w:r>
                      <w:r w:rsidR="0041042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</w:rPr>
                              <w:t>おうじた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応じた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</w:rPr>
                              <w:t>じょうほうめん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情報面</w:t>
                            </w:r>
                          </w:rubyBase>
                        </w:ruby>
                      </w:r>
                      <w:r w:rsidR="0041042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</w:rPr>
                              <w:t>ひつよう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必要</w:t>
                            </w:r>
                          </w:rubyBase>
                        </w:ruby>
                      </w:r>
                      <w:r w:rsidR="0041042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</w:rPr>
                              <w:t>はいりょ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配慮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0A5F19" w:rsidRDefault="000A5F19" w:rsidP="0022062C">
      <w:pPr>
        <w:rPr>
          <w:rFonts w:ascii="HG丸ｺﾞｼｯｸM-PRO" w:eastAsia="HG丸ｺﾞｼｯｸM-PRO" w:hAnsi="HG丸ｺﾞｼｯｸM-PRO"/>
          <w:sz w:val="24"/>
        </w:rPr>
      </w:pPr>
    </w:p>
    <w:p w:rsidR="00ED2603" w:rsidRDefault="00ED2603" w:rsidP="0022062C">
      <w:pPr>
        <w:rPr>
          <w:rFonts w:ascii="HG丸ｺﾞｼｯｸM-PRO" w:eastAsia="HG丸ｺﾞｼｯｸM-PRO" w:hAnsi="HG丸ｺﾞｼｯｸM-PRO"/>
          <w:sz w:val="24"/>
        </w:rPr>
      </w:pPr>
    </w:p>
    <w:p w:rsidR="00410429" w:rsidRDefault="00472EB5" w:rsidP="00472EB5">
      <w:pPr>
        <w:spacing w:line="600" w:lineRule="exact"/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じょうほう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ばりあふりー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バリアフリー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に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むけて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向けて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、まずは、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じょうほう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にゅうしゅ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入手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が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こんなん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困難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な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ひと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人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がどのような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はいりょ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配慮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を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ひつよう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必要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としているかを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はあく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把握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する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ひつよう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必要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があります。その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うえ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上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で、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ほんにん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本人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に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ちょくせつ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直接</w:t>
            </w:r>
          </w:rubyBase>
        </w:ruby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かくにん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確認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をすることで、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ここ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個々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の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じょうたい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状態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に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あわせて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合わせて</w:t>
            </w:r>
          </w:rubyBase>
        </w:ruby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たいおう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対応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することが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じゅうよう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重要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です。</w:t>
      </w:r>
    </w:p>
    <w:p w:rsidR="00410429" w:rsidRDefault="00410429" w:rsidP="00256F22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:rsidR="00410429" w:rsidRDefault="00410429" w:rsidP="00D4002B">
      <w:pPr>
        <w:spacing w:line="600" w:lineRule="exact"/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また、</w:t>
      </w:r>
      <w:r w:rsidR="00472EB5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しょうがい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障害</w:t>
            </w:r>
          </w:rubyBase>
        </w:ruby>
      </w:r>
      <w:r w:rsidR="00472EB5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とう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</w:rPr>
        <w:t>の</w:t>
      </w:r>
      <w:r w:rsidR="00472EB5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とくせい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特性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</w:rPr>
        <w:t>によっては、</w:t>
      </w:r>
      <w:r w:rsidR="00472EB5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がいけん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外見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</w:rPr>
        <w:t>からわかりにくいこともあります。</w:t>
      </w:r>
    </w:p>
    <w:p w:rsidR="00410429" w:rsidRDefault="00410429" w:rsidP="00256F22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:rsidR="00410429" w:rsidRDefault="00472EB5" w:rsidP="00472EB5">
      <w:pPr>
        <w:spacing w:line="600" w:lineRule="exact"/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ぎょうせい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行政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や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じ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ぎょうしゃ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業者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においては、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らいしょしゃ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来所者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や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こきゃく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顧客</w:t>
            </w:r>
          </w:rubyBase>
        </w:ruby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とう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等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に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たいして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対して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、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ていねい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丁寧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な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たいおう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対応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を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きほん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基本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としつつ、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こまって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困って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いる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ようす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様子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があれば、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せっきょくてき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積極的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に声をかける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はいりょ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配慮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が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72EB5" w:rsidRPr="00472EB5">
              <w:rPr>
                <w:rFonts w:ascii="HG丸ｺﾞｼｯｸM-PRO" w:eastAsia="HG丸ｺﾞｼｯｸM-PRO" w:hAnsi="HG丸ｺﾞｼｯｸM-PRO"/>
                <w:sz w:val="18"/>
              </w:rPr>
              <w:t>ひつよう</w:t>
            </w:r>
          </w:rt>
          <w:rubyBase>
            <w:r w:rsidR="00472EB5">
              <w:rPr>
                <w:rFonts w:ascii="HG丸ｺﾞｼｯｸM-PRO" w:eastAsia="HG丸ｺﾞｼｯｸM-PRO" w:hAnsi="HG丸ｺﾞｼｯｸM-PRO"/>
                <w:sz w:val="36"/>
              </w:rPr>
              <w:t>必要</w:t>
            </w:r>
          </w:rubyBase>
        </w:ruby>
      </w:r>
      <w:r w:rsidR="00410429">
        <w:rPr>
          <w:rFonts w:ascii="HG丸ｺﾞｼｯｸM-PRO" w:eastAsia="HG丸ｺﾞｼｯｸM-PRO" w:hAnsi="HG丸ｺﾞｼｯｸM-PRO" w:hint="eastAsia"/>
          <w:sz w:val="36"/>
        </w:rPr>
        <w:t>です。</w:t>
      </w:r>
    </w:p>
    <w:p w:rsidR="00410429" w:rsidRDefault="00D4002B" w:rsidP="00472EB5">
      <w:pPr>
        <w:ind w:firstLineChars="100" w:firstLine="24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3132117" wp14:editId="5FE91E2F">
                <wp:simplePos x="0" y="0"/>
                <wp:positionH relativeFrom="column">
                  <wp:posOffset>136190</wp:posOffset>
                </wp:positionH>
                <wp:positionV relativeFrom="paragraph">
                  <wp:posOffset>84239</wp:posOffset>
                </wp:positionV>
                <wp:extent cx="2544792" cy="585470"/>
                <wp:effectExtent l="0" t="0" r="8255" b="5080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92" cy="5854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0429" w:rsidRPr="00ED61AA" w:rsidRDefault="00472EB5" w:rsidP="00ED61AA">
                            <w:pPr>
                              <w:ind w:firstLineChars="100" w:firstLine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="00410429"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" o:spid="_x0000_s1028" style="position:absolute;left:0;text-align:left;margin-left:10.7pt;margin-top:6.65pt;width:200.4pt;height:46.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" fillcolor="window" stroked="f" strokeweight="2pt">
                <v:textbox inset="1mm,1mm,1mm,1mm">
                  <w:txbxContent>
                    <w:p w:rsidR="00410429" w:rsidRPr="00ED61AA" w:rsidRDefault="00472EB5" w:rsidP="00ED61AA">
                      <w:pPr>
                        <w:ind w:firstLineChars="100" w:firstLine="360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きょうつう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共通</w:t>
                            </w:r>
                          </w:rubyBase>
                        </w:ruby>
                      </w:r>
                      <w:r w:rsidR="00410429"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はいりょ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じこう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事項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6DC397B" wp14:editId="4995CE2B">
                <wp:simplePos x="0" y="0"/>
                <wp:positionH relativeFrom="column">
                  <wp:posOffset>-114300</wp:posOffset>
                </wp:positionH>
                <wp:positionV relativeFrom="paragraph">
                  <wp:posOffset>351155</wp:posOffset>
                </wp:positionV>
                <wp:extent cx="5658485" cy="2414905"/>
                <wp:effectExtent l="0" t="0" r="18415" b="2349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2414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410429" w:rsidRDefault="00410429" w:rsidP="00F42BDA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10429" w:rsidRPr="00ED61AA" w:rsidRDefault="00472EB5" w:rsidP="00472EB5">
                            <w:pPr>
                              <w:spacing w:line="600" w:lineRule="exact"/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○</w:t>
                            </w:r>
                            <w:r w:rsidR="00410429"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どのような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410429"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410429"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410429"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410429"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する。</w:t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しえんしゃ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どうせき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同席</w:t>
                                  </w:r>
                                </w:rubyBase>
                              </w:ruby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であっても、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の自主性や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いし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="00EA0F5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する。</w:t>
                            </w:r>
                          </w:p>
                          <w:p w:rsidR="00410429" w:rsidRPr="00ED61AA" w:rsidRDefault="00410429" w:rsidP="00472EB5">
                            <w:pPr>
                              <w:spacing w:line="600" w:lineRule="exact"/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○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じょうほうめん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情報面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での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が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かどうか、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がいけん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外見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からわかりにくいこともあることを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する。</w:t>
                            </w:r>
                          </w:p>
                          <w:p w:rsidR="00410429" w:rsidRDefault="00410429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7" o:spid="_x0000_s1029" style="position:absolute;left:0;text-align:left;margin-left:-9pt;margin-top:27.65pt;width:445.55pt;height:190.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" fillcolor="window" strokecolor="windowText" strokeweight="2pt">
                <v:stroke dashstyle="1 1"/>
                <v:textbox inset="1mm,1mm,1mm,1mm">
                  <w:txbxContent>
                    <w:p w:rsidR="00410429" w:rsidRDefault="00410429" w:rsidP="00F42BDA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10429" w:rsidRPr="00ED61AA" w:rsidRDefault="00472EB5" w:rsidP="00472EB5">
                      <w:pPr>
                        <w:spacing w:line="600" w:lineRule="exact"/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○</w:t>
                      </w:r>
                      <w:r w:rsidR="00410429"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どのような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はいりょ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配慮</w:t>
                            </w:r>
                          </w:rubyBase>
                        </w:ruby>
                      </w:r>
                      <w:r w:rsidR="00410429"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ひつよう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必要</w:t>
                            </w:r>
                          </w:rubyBase>
                        </w:ruby>
                      </w:r>
                      <w:r w:rsidR="00410429"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ほんにん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本人</w:t>
                            </w:r>
                          </w:rubyBase>
                        </w:ruby>
                      </w:r>
                      <w:r w:rsidR="00410429"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ちょくせつ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かくにん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確認</w:t>
                            </w:r>
                          </w:rubyBase>
                        </w:ruby>
                      </w:r>
                      <w:r w:rsidR="00410429"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する。</w:t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かぞく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家族</w:t>
                            </w:r>
                          </w:rubyBase>
                        </w:ruby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しえんしゃ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等</w:t>
                            </w:r>
                          </w:rubyBase>
                        </w:ruby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どうせき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同席</w:t>
                            </w:r>
                          </w:rubyBase>
                        </w:ruby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ばあい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場合</w:t>
                            </w:r>
                          </w:rubyBase>
                        </w:ruby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であっても、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ほんにん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本人</w:t>
                            </w:r>
                          </w:rubyBase>
                        </w:ruby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の自主性や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いし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意思</w:t>
                            </w:r>
                          </w:rubyBase>
                        </w:ruby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そんちょう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尊重</w:t>
                            </w:r>
                          </w:rubyBase>
                        </w:ruby>
                      </w:r>
                      <w:r w:rsidR="00EA0F51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する。</w:t>
                      </w:r>
                    </w:p>
                    <w:p w:rsidR="00410429" w:rsidRPr="00ED61AA" w:rsidRDefault="00410429" w:rsidP="00472EB5">
                      <w:pPr>
                        <w:spacing w:line="600" w:lineRule="exact"/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○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じょうほうめん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情報面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での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はいりょ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配慮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が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ひつよう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必要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かどうか、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がいけん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外見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からわかりにくいこともあることを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りかい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理解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する。</w:t>
                      </w:r>
                    </w:p>
                    <w:p w:rsidR="00410429" w:rsidRDefault="00410429"/>
                  </w:txbxContent>
                </v:textbox>
              </v:rect>
            </w:pict>
          </mc:Fallback>
        </mc:AlternateContent>
      </w:r>
    </w:p>
    <w:p w:rsidR="00F42BDA" w:rsidRPr="00ED61AA" w:rsidRDefault="00F42BDA" w:rsidP="00D4002B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:rsidR="00F42BDA" w:rsidRPr="00F42BDA" w:rsidRDefault="00F42BD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42BDA" w:rsidRDefault="00F42BD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42BDA" w:rsidRDefault="00F42BD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42BDA" w:rsidRDefault="00F42BD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4002B" w:rsidRDefault="00D4002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6866E947" wp14:editId="4F1038F6">
                <wp:simplePos x="0" y="0"/>
                <wp:positionH relativeFrom="column">
                  <wp:posOffset>-225892</wp:posOffset>
                </wp:positionH>
                <wp:positionV relativeFrom="paragraph">
                  <wp:posOffset>451785</wp:posOffset>
                </wp:positionV>
                <wp:extent cx="5848350" cy="163830"/>
                <wp:effectExtent l="0" t="0" r="0" b="7620"/>
                <wp:wrapNone/>
                <wp:docPr id="215" name="角丸四角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638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2603" w:rsidRPr="00ED61AA" w:rsidRDefault="00ED2603" w:rsidP="00FA127E">
                            <w:pPr>
                              <w:ind w:firstLineChars="100" w:firstLine="28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5" o:spid="_x0000_s1030" style="position:absolute;margin-left:-17.8pt;margin-top:35.55pt;width:460.5pt;height:12.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" fillcolor="window" stroked="f" strokeweight="2pt">
                <v:textbox inset="1mm,1mm,1mm,1mm">
                  <w:txbxContent>
                    <w:p w:rsidR="00ED2603" w:rsidRPr="00ED61AA" w:rsidRDefault="00ED2603" w:rsidP="00FA127E">
                      <w:pPr>
                        <w:ind w:firstLineChars="100" w:firstLine="28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A0F51" w:rsidRDefault="00D4002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569B98F" wp14:editId="14006783">
                <wp:simplePos x="0" y="0"/>
                <wp:positionH relativeFrom="column">
                  <wp:posOffset>-259715</wp:posOffset>
                </wp:positionH>
                <wp:positionV relativeFrom="paragraph">
                  <wp:posOffset>-435910</wp:posOffset>
                </wp:positionV>
                <wp:extent cx="5986145" cy="387985"/>
                <wp:effectExtent l="0" t="0" r="0" b="0"/>
                <wp:wrapNone/>
                <wp:docPr id="213" name="角丸四角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45" cy="387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2603" w:rsidRPr="00ED61AA" w:rsidRDefault="00ED2603" w:rsidP="00ED2603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3" o:spid="_x0000_s1031" style="position:absolute;margin-left:-20.45pt;margin-top:-34.3pt;width:471.35pt;height:30.5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" fillcolor="window" stroked="f" strokeweight="2pt">
                <v:textbox inset="1mm,1mm,1mm,1mm">
                  <w:txbxContent>
                    <w:p w:rsidR="00ED2603" w:rsidRPr="00ED61AA" w:rsidRDefault="00ED2603" w:rsidP="00ED2603">
                      <w:pPr>
                        <w:ind w:firstLineChars="100" w:firstLine="280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0033B8C" wp14:editId="07103FBC">
                <wp:simplePos x="0" y="0"/>
                <wp:positionH relativeFrom="column">
                  <wp:posOffset>-122974</wp:posOffset>
                </wp:positionH>
                <wp:positionV relativeFrom="paragraph">
                  <wp:posOffset>-270103</wp:posOffset>
                </wp:positionV>
                <wp:extent cx="5684520" cy="5752465"/>
                <wp:effectExtent l="0" t="0" r="11430" b="19685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575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A0F51" w:rsidRDefault="00EA0F51" w:rsidP="00EA0F51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A0F51" w:rsidRPr="00ED61AA" w:rsidRDefault="00EA0F51" w:rsidP="00472EB5">
                            <w:pPr>
                              <w:spacing w:line="600" w:lineRule="exact"/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○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じょうほうめん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情報面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での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の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ようぼう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要望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があった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には、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できること、できないこと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するとともに、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たいわ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対話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つうじて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通じて</w:t>
                                  </w:r>
                                </w:rubyBase>
                              </w:ruby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だいたい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代替</w:t>
                                  </w:r>
                                </w:rubyBase>
                              </w:ruby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さく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策</w:t>
                                  </w:r>
                                </w:rubyBase>
                              </w:ruby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けんとう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検討</w:t>
                                  </w:r>
                                </w:rubyBase>
                              </w:ruby>
                            </w: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する。</w:t>
                            </w:r>
                          </w:p>
                          <w:p w:rsidR="00EA0F51" w:rsidRDefault="00EA0F51" w:rsidP="00472EB5">
                            <w:pPr>
                              <w:spacing w:line="600" w:lineRule="exact"/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ED61A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○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へるぷまーく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ヘルプマーク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をつけている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をはじめ、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こまって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困って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いる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が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みられる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見られる</w:t>
                                  </w:r>
                                </w:rubyBase>
                              </w:ruby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がいたら、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をかける。</w:t>
                            </w:r>
                          </w:p>
                          <w:p w:rsidR="00EA0F51" w:rsidRPr="00D4002B" w:rsidRDefault="00EA0F51" w:rsidP="00EA0F51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  <w:p w:rsidR="00EA0F51" w:rsidRDefault="00EA0F51" w:rsidP="00EA0F51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1" o:spid="_x0000_s1032" style="position:absolute;margin-left:-9.7pt;margin-top:-21.25pt;width:447.6pt;height:452.9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" fillcolor="window" strokecolor="windowText" strokeweight="2pt">
                <v:stroke dashstyle="1 1"/>
                <v:textbox inset="1mm,1mm,1mm,1mm">
                  <w:txbxContent>
                    <w:p w:rsidR="00EA0F51" w:rsidRDefault="00EA0F51" w:rsidP="00EA0F51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A0F51" w:rsidRPr="00ED61AA" w:rsidRDefault="00EA0F51" w:rsidP="00472EB5">
                      <w:pPr>
                        <w:spacing w:line="600" w:lineRule="exact"/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○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じょうほうめん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情報面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での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はいりょ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の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ようぼう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要望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があった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ばあい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には、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たいおう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対応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できること、できないこと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ほんにん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本人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せつめい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説明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するとともに、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たいわ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対話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つうじて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通じて</w:t>
                            </w:r>
                          </w:rubyBase>
                        </w:ruby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だいたい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代替</w:t>
                            </w:r>
                          </w:rubyBase>
                        </w:ruby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さく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策</w:t>
                            </w:r>
                          </w:rubyBase>
                        </w:ruby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等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けんとう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検討</w:t>
                            </w:r>
                          </w:rubyBase>
                        </w:ruby>
                      </w: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する。</w:t>
                      </w:r>
                    </w:p>
                    <w:p w:rsidR="00EA0F51" w:rsidRDefault="00EA0F51" w:rsidP="00472EB5">
                      <w:pPr>
                        <w:spacing w:line="600" w:lineRule="exact"/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ED61A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○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へるぷまーく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ヘルプマーク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をつけている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ひと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をはじめ、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こまって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困って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いる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ようす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様子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が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みられる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見られる</w:t>
                            </w:r>
                          </w:rubyBase>
                        </w:ruby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ひと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がいたら、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せっきょくてき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積極的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こえ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をかける。</w:t>
                      </w:r>
                    </w:p>
                    <w:p w:rsidR="00EA0F51" w:rsidRPr="00D4002B" w:rsidRDefault="00EA0F51" w:rsidP="00EA0F51">
                      <w:pPr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  <w:p w:rsidR="00EA0F51" w:rsidRDefault="00EA0F51" w:rsidP="00EA0F51">
                      <w:pPr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0F51" w:rsidRDefault="00EA0F5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A0F51" w:rsidRDefault="00EA0F5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A0F51" w:rsidRDefault="00EA0F5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A0F51" w:rsidRDefault="00EA0F5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A0F51" w:rsidRDefault="00EA0F5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A0F51" w:rsidRDefault="00D4002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1CF4457F" wp14:editId="621AE7E2">
                <wp:simplePos x="0" y="0"/>
                <wp:positionH relativeFrom="column">
                  <wp:posOffset>2593915</wp:posOffset>
                </wp:positionH>
                <wp:positionV relativeFrom="paragraph">
                  <wp:posOffset>-1701</wp:posOffset>
                </wp:positionV>
                <wp:extent cx="2907030" cy="3190875"/>
                <wp:effectExtent l="0" t="0" r="7620" b="9525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30" cy="3190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0F51" w:rsidRPr="00EA0F51" w:rsidRDefault="00472EB5" w:rsidP="00D4002B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へるぷまーく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ヘルプマーク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EA0F51" w:rsidRPr="00EA0F51" w:rsidRDefault="00472EB5" w:rsidP="00D4002B">
                            <w:pPr>
                              <w:spacing w:line="4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ぎそく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義足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かんせつ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関節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ないぶ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内部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にんしん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妊娠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しょき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初期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がいけん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外見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からわからなくても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しゅうい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周囲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としていることを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しらせる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知らせる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えやすく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得やすく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EA0F51"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まーく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マーク</w:t>
                                  </w:r>
                                </w:rubyBase>
                              </w:ruby>
                            </w:r>
                          </w:p>
                          <w:p w:rsidR="00EA0F51" w:rsidRPr="00EA0F51" w:rsidRDefault="00EA0F51" w:rsidP="00D4002B">
                            <w:pPr>
                              <w:spacing w:line="4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2EB5" w:rsidRPr="00472EB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ほけんきょく</w:t>
                                  </w:r>
                                </w:rt>
                                <w:rubyBase>
                                  <w:r w:rsidR="00472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保健局</w:t>
                                  </w:r>
                                </w:rubyBase>
                              </w:ruby>
                            </w:r>
                            <w:r w:rsidRPr="00EA0F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A0F51" w:rsidRPr="00EA0F51" w:rsidRDefault="00EA0F51" w:rsidP="00FA127E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3" o:spid="_x0000_s1033" style="position:absolute;margin-left:204.25pt;margin-top:-.15pt;width:228.9pt;height:251.2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" filled="f" stroked="f" strokeweight="1pt">
                <v:textbox inset="1mm,1mm,1mm,1mm">
                  <w:txbxContent>
                    <w:p w:rsidR="00EA0F51" w:rsidRPr="00EA0F51" w:rsidRDefault="00472EB5" w:rsidP="00D4002B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へるぷまーく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ヘルプマーク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  <w:p w:rsidR="00EA0F51" w:rsidRPr="00EA0F51" w:rsidRDefault="00472EB5" w:rsidP="00D4002B">
                      <w:pPr>
                        <w:spacing w:line="4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ぎそく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義足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じんこう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かんせつ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関節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しよう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使用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ないぶ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内部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なんびょう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難病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にんしん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妊娠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しょき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初期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がいけん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外見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からわからなくても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えんじょ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援助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かたがた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方々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しゅうい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周囲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としていることを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しらせる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知らせる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えんじょ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援助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えやすく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得やすく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さくせい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作成</w:t>
                            </w:r>
                          </w:rubyBase>
                        </w:ruby>
                      </w:r>
                      <w:r w:rsidR="00EA0F51"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まーく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マーク</w:t>
                            </w:r>
                          </w:rubyBase>
                        </w:ruby>
                      </w:r>
                    </w:p>
                    <w:p w:rsidR="00EA0F51" w:rsidRPr="00EA0F51" w:rsidRDefault="00EA0F51" w:rsidP="00D4002B">
                      <w:pPr>
                        <w:spacing w:line="4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とうきょうと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東京都</w:t>
                            </w:r>
                          </w:rubyBase>
                        </w:ruby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="00472EB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2EB5" w:rsidRPr="00472EB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ほけんきょく</w:t>
                            </w:r>
                          </w:rt>
                          <w:rubyBase>
                            <w:r w:rsidR="00472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保健局</w:t>
                            </w:r>
                          </w:rubyBase>
                        </w:ruby>
                      </w:r>
                      <w:r w:rsidRPr="00EA0F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EA0F51" w:rsidRPr="00EA0F51" w:rsidRDefault="00EA0F51" w:rsidP="00FA127E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0F51" w:rsidRPr="00EA0F51" w:rsidRDefault="00D4002B" w:rsidP="00EA0F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2215296" behindDoc="0" locked="0" layoutInCell="1" allowOverlap="1" wp14:anchorId="71C2CBCC" wp14:editId="5911494B">
            <wp:simplePos x="0" y="0"/>
            <wp:positionH relativeFrom="column">
              <wp:posOffset>-20116</wp:posOffset>
            </wp:positionH>
            <wp:positionV relativeFrom="paragraph">
              <wp:posOffset>15587</wp:posOffset>
            </wp:positionV>
            <wp:extent cx="2679700" cy="2009775"/>
            <wp:effectExtent l="0" t="0" r="6350" b="9525"/>
            <wp:wrapNone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F51" w:rsidRPr="00EA0F51" w:rsidRDefault="00EA0F51" w:rsidP="00EA0F51">
      <w:pPr>
        <w:rPr>
          <w:rFonts w:ascii="HG丸ｺﾞｼｯｸM-PRO" w:eastAsia="HG丸ｺﾞｼｯｸM-PRO" w:hAnsi="HG丸ｺﾞｼｯｸM-PRO"/>
          <w:sz w:val="24"/>
        </w:rPr>
      </w:pPr>
    </w:p>
    <w:p w:rsidR="00EA0F51" w:rsidRPr="00D4002B" w:rsidRDefault="00EA0F51" w:rsidP="00EA0F51">
      <w:pPr>
        <w:rPr>
          <w:rFonts w:ascii="HG丸ｺﾞｼｯｸM-PRO" w:eastAsia="HG丸ｺﾞｼｯｸM-PRO" w:hAnsi="HG丸ｺﾞｼｯｸM-PRO"/>
          <w:sz w:val="24"/>
        </w:rPr>
      </w:pPr>
    </w:p>
    <w:p w:rsidR="00EA0F51" w:rsidRPr="00EA0F51" w:rsidRDefault="00EA0F51" w:rsidP="00EA0F51">
      <w:pPr>
        <w:rPr>
          <w:rFonts w:ascii="HG丸ｺﾞｼｯｸM-PRO" w:eastAsia="HG丸ｺﾞｼｯｸM-PRO" w:hAnsi="HG丸ｺﾞｼｯｸM-PRO"/>
          <w:sz w:val="24"/>
        </w:rPr>
      </w:pPr>
    </w:p>
    <w:p w:rsidR="00EA0F51" w:rsidRPr="00EA0F51" w:rsidRDefault="00EA0F51" w:rsidP="00EA0F51">
      <w:pPr>
        <w:rPr>
          <w:rFonts w:ascii="HG丸ｺﾞｼｯｸM-PRO" w:eastAsia="HG丸ｺﾞｼｯｸM-PRO" w:hAnsi="HG丸ｺﾞｼｯｸM-PRO"/>
          <w:sz w:val="24"/>
        </w:rPr>
      </w:pPr>
    </w:p>
    <w:p w:rsidR="00EA0F51" w:rsidRDefault="00EA0F51" w:rsidP="00EA0F51">
      <w:pPr>
        <w:rPr>
          <w:rFonts w:ascii="HG丸ｺﾞｼｯｸM-PRO" w:eastAsia="HG丸ｺﾞｼｯｸM-PRO" w:hAnsi="HG丸ｺﾞｼｯｸM-PRO"/>
          <w:sz w:val="24"/>
        </w:rPr>
      </w:pPr>
    </w:p>
    <w:p w:rsidR="00D4002B" w:rsidRDefault="00D4002B" w:rsidP="00EA0F51">
      <w:pPr>
        <w:rPr>
          <w:rFonts w:ascii="HG丸ｺﾞｼｯｸM-PRO" w:eastAsia="HG丸ｺﾞｼｯｸM-PRO" w:hAnsi="HG丸ｺﾞｼｯｸM-PRO"/>
          <w:sz w:val="24"/>
        </w:rPr>
      </w:pPr>
    </w:p>
    <w:p w:rsidR="00D4002B" w:rsidRDefault="00D4002B" w:rsidP="00EA0F51">
      <w:pPr>
        <w:rPr>
          <w:rFonts w:ascii="HG丸ｺﾞｼｯｸM-PRO" w:eastAsia="HG丸ｺﾞｼｯｸM-PRO" w:hAnsi="HG丸ｺﾞｼｯｸM-PRO"/>
          <w:sz w:val="24"/>
        </w:rPr>
      </w:pPr>
    </w:p>
    <w:p w:rsidR="00D4002B" w:rsidRPr="00EA0F51" w:rsidRDefault="00D4002B" w:rsidP="00EA0F51">
      <w:pPr>
        <w:rPr>
          <w:rFonts w:ascii="HG丸ｺﾞｼｯｸM-PRO" w:eastAsia="HG丸ｺﾞｼｯｸM-PRO" w:hAnsi="HG丸ｺﾞｼｯｸM-PRO"/>
          <w:sz w:val="24"/>
        </w:rPr>
      </w:pPr>
    </w:p>
    <w:p w:rsidR="00FA127E" w:rsidRPr="00472EB5" w:rsidRDefault="00FA127E" w:rsidP="00EA0F51">
      <w:pPr>
        <w:rPr>
          <w:rFonts w:ascii="HG丸ｺﾞｼｯｸM-PRO" w:eastAsia="HG丸ｺﾞｼｯｸM-PRO" w:hAnsi="HG丸ｺﾞｼｯｸM-PRO"/>
          <w:sz w:val="24"/>
        </w:rPr>
      </w:pPr>
    </w:p>
    <w:p w:rsidR="00EA0F51" w:rsidRPr="00EA0F51" w:rsidRDefault="00EA0F51" w:rsidP="00EA0F51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EA0F51">
        <w:rPr>
          <w:rFonts w:ascii="HG丸ｺﾞｼｯｸM-PRO" w:eastAsia="HG丸ｺﾞｼｯｸM-PRO" w:hAnsi="HG丸ｺﾞｼｯｸM-PRO" w:hint="eastAsia"/>
          <w:sz w:val="36"/>
          <w:szCs w:val="36"/>
        </w:rPr>
        <w:t>※参考</w:t>
      </w:r>
    </w:p>
    <w:p w:rsidR="00EA0F51" w:rsidRPr="00EA0F51" w:rsidRDefault="00EA0F51" w:rsidP="00ED2603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EA0F51">
        <w:rPr>
          <w:rFonts w:ascii="HG丸ｺﾞｼｯｸM-PRO" w:eastAsia="HG丸ｺﾞｼｯｸM-PRO" w:hAnsi="HG丸ｺﾞｼｯｸM-PRO" w:hint="eastAsia"/>
          <w:sz w:val="36"/>
          <w:szCs w:val="36"/>
        </w:rPr>
        <w:t>本　文　18ポイント（標準版12ポイント）</w:t>
      </w:r>
    </w:p>
    <w:p w:rsidR="00EA0F51" w:rsidRDefault="00EA0F51" w:rsidP="00ED2603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EA0F5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説明文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14ポイント</w:t>
      </w:r>
      <w:r w:rsidRPr="00EA0F51">
        <w:rPr>
          <w:rFonts w:ascii="HG丸ｺﾞｼｯｸM-PRO" w:eastAsia="HG丸ｺﾞｼｯｸM-PRO" w:hAnsi="HG丸ｺﾞｼｯｸM-PRO" w:hint="eastAsia"/>
          <w:sz w:val="36"/>
          <w:szCs w:val="36"/>
        </w:rPr>
        <w:t>（標準版10.5ポイント）</w:t>
      </w:r>
    </w:p>
    <w:p w:rsidR="00EA0F51" w:rsidRPr="00472EB5" w:rsidRDefault="00EA0F51" w:rsidP="00472EB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写真</w:t>
      </w:r>
      <w:r w:rsidR="00ED2603">
        <w:rPr>
          <w:rFonts w:ascii="HG丸ｺﾞｼｯｸM-PRO" w:eastAsia="HG丸ｺﾞｼｯｸM-PRO" w:hAnsi="HG丸ｺﾞｼｯｸM-PRO" w:hint="eastAsia"/>
          <w:sz w:val="36"/>
          <w:szCs w:val="36"/>
        </w:rPr>
        <w:t>やイラストもできる限り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拡大</w:t>
      </w:r>
    </w:p>
    <w:sectPr w:rsidR="00EA0F51" w:rsidRPr="00472EB5" w:rsidSect="00FA127E">
      <w:footerReference w:type="defaul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29" w:rsidRDefault="00410429" w:rsidP="00FB2C8A">
      <w:r>
        <w:separator/>
      </w:r>
    </w:p>
  </w:endnote>
  <w:endnote w:type="continuationSeparator" w:id="0">
    <w:p w:rsidR="00410429" w:rsidRDefault="00410429" w:rsidP="00FB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583297514"/>
      <w:docPartObj>
        <w:docPartGallery w:val="Page Numbers (Bottom of Page)"/>
        <w:docPartUnique/>
      </w:docPartObj>
    </w:sdtPr>
    <w:sdtEndPr/>
    <w:sdtContent>
      <w:p w:rsidR="00FA127E" w:rsidRPr="00FA127E" w:rsidRDefault="00FA127E">
        <w:pPr>
          <w:pStyle w:val="a5"/>
          <w:jc w:val="center"/>
          <w:rPr>
            <w:sz w:val="28"/>
            <w:szCs w:val="28"/>
          </w:rPr>
        </w:pPr>
        <w:r w:rsidRPr="00FA127E">
          <w:rPr>
            <w:sz w:val="28"/>
            <w:szCs w:val="28"/>
          </w:rPr>
          <w:fldChar w:fldCharType="begin"/>
        </w:r>
        <w:r w:rsidRPr="00FA127E">
          <w:rPr>
            <w:sz w:val="28"/>
            <w:szCs w:val="28"/>
          </w:rPr>
          <w:instrText>PAGE   \* MERGEFORMAT</w:instrText>
        </w:r>
        <w:r w:rsidRPr="00FA127E">
          <w:rPr>
            <w:sz w:val="28"/>
            <w:szCs w:val="28"/>
          </w:rPr>
          <w:fldChar w:fldCharType="separate"/>
        </w:r>
        <w:r w:rsidR="00AF414C" w:rsidRPr="00AF414C">
          <w:rPr>
            <w:noProof/>
            <w:sz w:val="28"/>
            <w:szCs w:val="28"/>
            <w:lang w:val="ja-JP"/>
          </w:rPr>
          <w:t>1</w:t>
        </w:r>
        <w:r w:rsidRPr="00FA127E">
          <w:rPr>
            <w:sz w:val="28"/>
            <w:szCs w:val="28"/>
          </w:rPr>
          <w:fldChar w:fldCharType="end"/>
        </w:r>
      </w:p>
    </w:sdtContent>
  </w:sdt>
  <w:p w:rsidR="00410429" w:rsidRDefault="004104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29" w:rsidRDefault="00410429" w:rsidP="00FB2C8A">
      <w:r>
        <w:separator/>
      </w:r>
    </w:p>
  </w:footnote>
  <w:footnote w:type="continuationSeparator" w:id="0">
    <w:p w:rsidR="00410429" w:rsidRDefault="00410429" w:rsidP="00FB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398"/>
    <w:multiLevelType w:val="hybridMultilevel"/>
    <w:tmpl w:val="1A245218"/>
    <w:lvl w:ilvl="0" w:tplc="61068CB8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FB1646"/>
    <w:multiLevelType w:val="hybridMultilevel"/>
    <w:tmpl w:val="02F86406"/>
    <w:lvl w:ilvl="0" w:tplc="F9782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9D"/>
    <w:rsid w:val="00000132"/>
    <w:rsid w:val="00001DFC"/>
    <w:rsid w:val="00005C8E"/>
    <w:rsid w:val="00007CA6"/>
    <w:rsid w:val="00013B05"/>
    <w:rsid w:val="000157D8"/>
    <w:rsid w:val="0002247D"/>
    <w:rsid w:val="000363F9"/>
    <w:rsid w:val="00036DEE"/>
    <w:rsid w:val="0004417D"/>
    <w:rsid w:val="00047E76"/>
    <w:rsid w:val="00050C3B"/>
    <w:rsid w:val="00050E0B"/>
    <w:rsid w:val="000512F7"/>
    <w:rsid w:val="0005796E"/>
    <w:rsid w:val="000842D7"/>
    <w:rsid w:val="00084F83"/>
    <w:rsid w:val="00087AD7"/>
    <w:rsid w:val="00093BC6"/>
    <w:rsid w:val="000A076D"/>
    <w:rsid w:val="000A4DF0"/>
    <w:rsid w:val="000A5F19"/>
    <w:rsid w:val="000A659F"/>
    <w:rsid w:val="000B0775"/>
    <w:rsid w:val="000B13F8"/>
    <w:rsid w:val="000B22A4"/>
    <w:rsid w:val="000B2453"/>
    <w:rsid w:val="000B461A"/>
    <w:rsid w:val="000C67CB"/>
    <w:rsid w:val="000D682E"/>
    <w:rsid w:val="000D68E4"/>
    <w:rsid w:val="000E392D"/>
    <w:rsid w:val="000E4AE4"/>
    <w:rsid w:val="000E77EA"/>
    <w:rsid w:val="000F3688"/>
    <w:rsid w:val="00114EE3"/>
    <w:rsid w:val="0011636B"/>
    <w:rsid w:val="00123E38"/>
    <w:rsid w:val="0012488C"/>
    <w:rsid w:val="001416DB"/>
    <w:rsid w:val="00142C65"/>
    <w:rsid w:val="001551BC"/>
    <w:rsid w:val="0017329D"/>
    <w:rsid w:val="001855B3"/>
    <w:rsid w:val="0018671E"/>
    <w:rsid w:val="0018691D"/>
    <w:rsid w:val="001A1307"/>
    <w:rsid w:val="001A2BED"/>
    <w:rsid w:val="001B7D9B"/>
    <w:rsid w:val="001C1214"/>
    <w:rsid w:val="001C228F"/>
    <w:rsid w:val="001C3417"/>
    <w:rsid w:val="001E2049"/>
    <w:rsid w:val="001E710D"/>
    <w:rsid w:val="001E722D"/>
    <w:rsid w:val="001F4E85"/>
    <w:rsid w:val="002057A6"/>
    <w:rsid w:val="0021527E"/>
    <w:rsid w:val="0022062C"/>
    <w:rsid w:val="00234D69"/>
    <w:rsid w:val="00236C95"/>
    <w:rsid w:val="00256F22"/>
    <w:rsid w:val="00271777"/>
    <w:rsid w:val="00272A9F"/>
    <w:rsid w:val="00273CE3"/>
    <w:rsid w:val="00275FC0"/>
    <w:rsid w:val="0028518E"/>
    <w:rsid w:val="0028528C"/>
    <w:rsid w:val="0028551B"/>
    <w:rsid w:val="002C0437"/>
    <w:rsid w:val="002C054A"/>
    <w:rsid w:val="002C75E8"/>
    <w:rsid w:val="002D1B27"/>
    <w:rsid w:val="002D36A5"/>
    <w:rsid w:val="002D63A0"/>
    <w:rsid w:val="002F3EBE"/>
    <w:rsid w:val="002F4BB1"/>
    <w:rsid w:val="00314711"/>
    <w:rsid w:val="00317577"/>
    <w:rsid w:val="003569E9"/>
    <w:rsid w:val="00356A4A"/>
    <w:rsid w:val="00372B02"/>
    <w:rsid w:val="00373B96"/>
    <w:rsid w:val="0038237D"/>
    <w:rsid w:val="00394A6D"/>
    <w:rsid w:val="003A51D5"/>
    <w:rsid w:val="003B2F3E"/>
    <w:rsid w:val="003D12F8"/>
    <w:rsid w:val="003D14FF"/>
    <w:rsid w:val="003D723C"/>
    <w:rsid w:val="003E762A"/>
    <w:rsid w:val="003F21B3"/>
    <w:rsid w:val="0040278F"/>
    <w:rsid w:val="00410429"/>
    <w:rsid w:val="00411D8D"/>
    <w:rsid w:val="00421E4D"/>
    <w:rsid w:val="004360C4"/>
    <w:rsid w:val="00445E3E"/>
    <w:rsid w:val="004543E6"/>
    <w:rsid w:val="004573BA"/>
    <w:rsid w:val="004658C9"/>
    <w:rsid w:val="004717BA"/>
    <w:rsid w:val="00472EB5"/>
    <w:rsid w:val="00475407"/>
    <w:rsid w:val="00476BB5"/>
    <w:rsid w:val="004779AB"/>
    <w:rsid w:val="0048451A"/>
    <w:rsid w:val="004923E3"/>
    <w:rsid w:val="004A1A11"/>
    <w:rsid w:val="004B451E"/>
    <w:rsid w:val="004C31E3"/>
    <w:rsid w:val="004C6845"/>
    <w:rsid w:val="004C6ACA"/>
    <w:rsid w:val="004D1D62"/>
    <w:rsid w:val="004E2D82"/>
    <w:rsid w:val="004E38F0"/>
    <w:rsid w:val="00506BF1"/>
    <w:rsid w:val="00524448"/>
    <w:rsid w:val="00525FCC"/>
    <w:rsid w:val="00531AEA"/>
    <w:rsid w:val="00532132"/>
    <w:rsid w:val="00536932"/>
    <w:rsid w:val="00536C85"/>
    <w:rsid w:val="00547B49"/>
    <w:rsid w:val="00551A9E"/>
    <w:rsid w:val="00552EB7"/>
    <w:rsid w:val="00565FFF"/>
    <w:rsid w:val="00570E71"/>
    <w:rsid w:val="005866E3"/>
    <w:rsid w:val="0059107B"/>
    <w:rsid w:val="005A3A41"/>
    <w:rsid w:val="005C135A"/>
    <w:rsid w:val="005D1E70"/>
    <w:rsid w:val="005E0E68"/>
    <w:rsid w:val="005E2CDD"/>
    <w:rsid w:val="005F3371"/>
    <w:rsid w:val="006123F2"/>
    <w:rsid w:val="00616DD5"/>
    <w:rsid w:val="00626485"/>
    <w:rsid w:val="0064136A"/>
    <w:rsid w:val="00644E99"/>
    <w:rsid w:val="00647993"/>
    <w:rsid w:val="00650FF0"/>
    <w:rsid w:val="006527D4"/>
    <w:rsid w:val="006537B3"/>
    <w:rsid w:val="00661AE4"/>
    <w:rsid w:val="00662542"/>
    <w:rsid w:val="00663C76"/>
    <w:rsid w:val="00664BFB"/>
    <w:rsid w:val="0066632A"/>
    <w:rsid w:val="00667BBE"/>
    <w:rsid w:val="00683639"/>
    <w:rsid w:val="006926AD"/>
    <w:rsid w:val="00692E83"/>
    <w:rsid w:val="006A1FB0"/>
    <w:rsid w:val="006A438C"/>
    <w:rsid w:val="006A7F7F"/>
    <w:rsid w:val="006B3902"/>
    <w:rsid w:val="006B6AE6"/>
    <w:rsid w:val="006C1627"/>
    <w:rsid w:val="006C1761"/>
    <w:rsid w:val="006D2BAC"/>
    <w:rsid w:val="006D6D23"/>
    <w:rsid w:val="006E1033"/>
    <w:rsid w:val="006E1358"/>
    <w:rsid w:val="006E7975"/>
    <w:rsid w:val="006F3C9E"/>
    <w:rsid w:val="00701072"/>
    <w:rsid w:val="00706BA2"/>
    <w:rsid w:val="00722086"/>
    <w:rsid w:val="007459F3"/>
    <w:rsid w:val="00757605"/>
    <w:rsid w:val="0076146C"/>
    <w:rsid w:val="00765B00"/>
    <w:rsid w:val="007670CA"/>
    <w:rsid w:val="00767230"/>
    <w:rsid w:val="00771D07"/>
    <w:rsid w:val="00772188"/>
    <w:rsid w:val="007766B4"/>
    <w:rsid w:val="007768B6"/>
    <w:rsid w:val="007A227D"/>
    <w:rsid w:val="007A2FDE"/>
    <w:rsid w:val="007A6E37"/>
    <w:rsid w:val="007C5A1C"/>
    <w:rsid w:val="00801A34"/>
    <w:rsid w:val="00803C28"/>
    <w:rsid w:val="00806194"/>
    <w:rsid w:val="00811492"/>
    <w:rsid w:val="00816694"/>
    <w:rsid w:val="00817F86"/>
    <w:rsid w:val="00843A8E"/>
    <w:rsid w:val="00844FC6"/>
    <w:rsid w:val="008531F5"/>
    <w:rsid w:val="00871486"/>
    <w:rsid w:val="00887766"/>
    <w:rsid w:val="00891AEF"/>
    <w:rsid w:val="00894D3B"/>
    <w:rsid w:val="008A354F"/>
    <w:rsid w:val="008A6F46"/>
    <w:rsid w:val="008B0077"/>
    <w:rsid w:val="008C1163"/>
    <w:rsid w:val="008D46DD"/>
    <w:rsid w:val="008D71E1"/>
    <w:rsid w:val="008E3118"/>
    <w:rsid w:val="008E7728"/>
    <w:rsid w:val="009021F3"/>
    <w:rsid w:val="00917884"/>
    <w:rsid w:val="009243A2"/>
    <w:rsid w:val="009346D9"/>
    <w:rsid w:val="009408DE"/>
    <w:rsid w:val="00940C22"/>
    <w:rsid w:val="0094394C"/>
    <w:rsid w:val="0097216B"/>
    <w:rsid w:val="00994289"/>
    <w:rsid w:val="0099674F"/>
    <w:rsid w:val="009A2F52"/>
    <w:rsid w:val="009A3F5C"/>
    <w:rsid w:val="009A4242"/>
    <w:rsid w:val="009A5F7E"/>
    <w:rsid w:val="009B46C4"/>
    <w:rsid w:val="009B77FB"/>
    <w:rsid w:val="009C037C"/>
    <w:rsid w:val="009C433B"/>
    <w:rsid w:val="009C4C0E"/>
    <w:rsid w:val="009C74E7"/>
    <w:rsid w:val="009D3CC9"/>
    <w:rsid w:val="009E2B26"/>
    <w:rsid w:val="009F2FD0"/>
    <w:rsid w:val="00A049DB"/>
    <w:rsid w:val="00A166C9"/>
    <w:rsid w:val="00A44A0F"/>
    <w:rsid w:val="00A50AF1"/>
    <w:rsid w:val="00A53CBC"/>
    <w:rsid w:val="00A72C46"/>
    <w:rsid w:val="00A8194C"/>
    <w:rsid w:val="00A84525"/>
    <w:rsid w:val="00A87102"/>
    <w:rsid w:val="00A94992"/>
    <w:rsid w:val="00A94DE9"/>
    <w:rsid w:val="00AA3753"/>
    <w:rsid w:val="00AA44FB"/>
    <w:rsid w:val="00AA5023"/>
    <w:rsid w:val="00AB3662"/>
    <w:rsid w:val="00AC2B65"/>
    <w:rsid w:val="00AC74AD"/>
    <w:rsid w:val="00AD2CA4"/>
    <w:rsid w:val="00AD792E"/>
    <w:rsid w:val="00AE293B"/>
    <w:rsid w:val="00AE4FE2"/>
    <w:rsid w:val="00AF01A1"/>
    <w:rsid w:val="00AF0E15"/>
    <w:rsid w:val="00AF2844"/>
    <w:rsid w:val="00AF290B"/>
    <w:rsid w:val="00AF414C"/>
    <w:rsid w:val="00B032D9"/>
    <w:rsid w:val="00B036BE"/>
    <w:rsid w:val="00B0503E"/>
    <w:rsid w:val="00B054FC"/>
    <w:rsid w:val="00B05509"/>
    <w:rsid w:val="00B0683B"/>
    <w:rsid w:val="00B07136"/>
    <w:rsid w:val="00B15FFB"/>
    <w:rsid w:val="00B23EA5"/>
    <w:rsid w:val="00B25308"/>
    <w:rsid w:val="00B32498"/>
    <w:rsid w:val="00B348F4"/>
    <w:rsid w:val="00B36072"/>
    <w:rsid w:val="00B36ED0"/>
    <w:rsid w:val="00B551B6"/>
    <w:rsid w:val="00B63159"/>
    <w:rsid w:val="00B64961"/>
    <w:rsid w:val="00B82B01"/>
    <w:rsid w:val="00B86598"/>
    <w:rsid w:val="00B913D4"/>
    <w:rsid w:val="00B91FD4"/>
    <w:rsid w:val="00B92D73"/>
    <w:rsid w:val="00BA7F02"/>
    <w:rsid w:val="00BB1C2E"/>
    <w:rsid w:val="00BB1EB8"/>
    <w:rsid w:val="00BB72F2"/>
    <w:rsid w:val="00BB7C9A"/>
    <w:rsid w:val="00BC156C"/>
    <w:rsid w:val="00BC18E3"/>
    <w:rsid w:val="00BD2D50"/>
    <w:rsid w:val="00BD5C31"/>
    <w:rsid w:val="00BE3DA4"/>
    <w:rsid w:val="00BE4938"/>
    <w:rsid w:val="00BF2F49"/>
    <w:rsid w:val="00C070B3"/>
    <w:rsid w:val="00C07F21"/>
    <w:rsid w:val="00C152A9"/>
    <w:rsid w:val="00C15850"/>
    <w:rsid w:val="00C25AA8"/>
    <w:rsid w:val="00C33CFE"/>
    <w:rsid w:val="00C454EC"/>
    <w:rsid w:val="00C4574B"/>
    <w:rsid w:val="00C510FA"/>
    <w:rsid w:val="00C6229B"/>
    <w:rsid w:val="00C743C4"/>
    <w:rsid w:val="00C7476D"/>
    <w:rsid w:val="00C932F0"/>
    <w:rsid w:val="00C978DB"/>
    <w:rsid w:val="00CA3BF7"/>
    <w:rsid w:val="00CB511E"/>
    <w:rsid w:val="00CB5BF8"/>
    <w:rsid w:val="00CC162B"/>
    <w:rsid w:val="00CC28E8"/>
    <w:rsid w:val="00CE0713"/>
    <w:rsid w:val="00CE6E17"/>
    <w:rsid w:val="00CE77CF"/>
    <w:rsid w:val="00CE7863"/>
    <w:rsid w:val="00CE799E"/>
    <w:rsid w:val="00CF498F"/>
    <w:rsid w:val="00D152D0"/>
    <w:rsid w:val="00D167A6"/>
    <w:rsid w:val="00D31CFB"/>
    <w:rsid w:val="00D376FB"/>
    <w:rsid w:val="00D4002B"/>
    <w:rsid w:val="00D44263"/>
    <w:rsid w:val="00D44EB5"/>
    <w:rsid w:val="00D534EB"/>
    <w:rsid w:val="00D64CA4"/>
    <w:rsid w:val="00D6674F"/>
    <w:rsid w:val="00D7327B"/>
    <w:rsid w:val="00D73F8C"/>
    <w:rsid w:val="00D755FD"/>
    <w:rsid w:val="00D766C8"/>
    <w:rsid w:val="00D77D9F"/>
    <w:rsid w:val="00D86B22"/>
    <w:rsid w:val="00D95905"/>
    <w:rsid w:val="00DA694A"/>
    <w:rsid w:val="00DC4A5B"/>
    <w:rsid w:val="00DC5E78"/>
    <w:rsid w:val="00DD4A4E"/>
    <w:rsid w:val="00DE2C2F"/>
    <w:rsid w:val="00DF1A5A"/>
    <w:rsid w:val="00DF6469"/>
    <w:rsid w:val="00DF7710"/>
    <w:rsid w:val="00E013F1"/>
    <w:rsid w:val="00E01DC7"/>
    <w:rsid w:val="00E11EA4"/>
    <w:rsid w:val="00E12C04"/>
    <w:rsid w:val="00E218BC"/>
    <w:rsid w:val="00E239AE"/>
    <w:rsid w:val="00E3521F"/>
    <w:rsid w:val="00E41810"/>
    <w:rsid w:val="00E47A52"/>
    <w:rsid w:val="00E50E3D"/>
    <w:rsid w:val="00E546E5"/>
    <w:rsid w:val="00E744E8"/>
    <w:rsid w:val="00E7492E"/>
    <w:rsid w:val="00E767CB"/>
    <w:rsid w:val="00E77CF3"/>
    <w:rsid w:val="00E8240E"/>
    <w:rsid w:val="00E82EAE"/>
    <w:rsid w:val="00E83579"/>
    <w:rsid w:val="00E86016"/>
    <w:rsid w:val="00EA0F51"/>
    <w:rsid w:val="00EA24F3"/>
    <w:rsid w:val="00EB6A1C"/>
    <w:rsid w:val="00EB6BDA"/>
    <w:rsid w:val="00ED2603"/>
    <w:rsid w:val="00ED4293"/>
    <w:rsid w:val="00ED61AA"/>
    <w:rsid w:val="00EE34B8"/>
    <w:rsid w:val="00EF4BB9"/>
    <w:rsid w:val="00EF7B27"/>
    <w:rsid w:val="00F076A9"/>
    <w:rsid w:val="00F07BB4"/>
    <w:rsid w:val="00F125F2"/>
    <w:rsid w:val="00F129B5"/>
    <w:rsid w:val="00F14207"/>
    <w:rsid w:val="00F1440F"/>
    <w:rsid w:val="00F2392F"/>
    <w:rsid w:val="00F27C88"/>
    <w:rsid w:val="00F34F8D"/>
    <w:rsid w:val="00F41FEF"/>
    <w:rsid w:val="00F42BDA"/>
    <w:rsid w:val="00F60B15"/>
    <w:rsid w:val="00F6413F"/>
    <w:rsid w:val="00F641E8"/>
    <w:rsid w:val="00F64653"/>
    <w:rsid w:val="00F753ED"/>
    <w:rsid w:val="00F93AB7"/>
    <w:rsid w:val="00F94C1A"/>
    <w:rsid w:val="00FA127E"/>
    <w:rsid w:val="00FB2C8A"/>
    <w:rsid w:val="00FB32E1"/>
    <w:rsid w:val="00FC2F86"/>
    <w:rsid w:val="00FC329D"/>
    <w:rsid w:val="00FC6DB7"/>
    <w:rsid w:val="00FD0FE6"/>
    <w:rsid w:val="00FD2742"/>
    <w:rsid w:val="00FD4FEF"/>
    <w:rsid w:val="00FE0E27"/>
    <w:rsid w:val="00FE1CC2"/>
    <w:rsid w:val="00FE6772"/>
    <w:rsid w:val="00FF2CF9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2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521F"/>
    <w:pPr>
      <w:ind w:leftChars="400" w:left="840"/>
    </w:pPr>
  </w:style>
  <w:style w:type="table" w:styleId="a8">
    <w:name w:val="Table Grid"/>
    <w:basedOn w:val="a1"/>
    <w:uiPriority w:val="59"/>
    <w:rsid w:val="00E3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62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E3DA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B390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D429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429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D429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429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429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2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521F"/>
    <w:pPr>
      <w:ind w:leftChars="400" w:left="840"/>
    </w:pPr>
  </w:style>
  <w:style w:type="table" w:styleId="a8">
    <w:name w:val="Table Grid"/>
    <w:basedOn w:val="a1"/>
    <w:uiPriority w:val="59"/>
    <w:rsid w:val="00E3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62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E3DA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B390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D429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429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D429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429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429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64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9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7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4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9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9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8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39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3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1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14803\Desktop\Speechio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7409-5D88-4920-9892-29A8A92F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Speechio.dot</Template>
  <TotalTime>1</TotalTime>
  <Pages>2</Pages>
  <Words>404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オリジナルデザイン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2016-01-22T08:36:00Z</cp:lastPrinted>
  <dcterms:created xsi:type="dcterms:W3CDTF">2016-04-21T04:09:00Z</dcterms:created>
  <dcterms:modified xsi:type="dcterms:W3CDTF">2016-04-21T04:09:00Z</dcterms:modified>
</cp:coreProperties>
</file>