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3BC89" w14:textId="77777777" w:rsidR="00343E2B" w:rsidRDefault="00437DF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5F24B241" w14:textId="77777777" w:rsidR="00343E2B" w:rsidRDefault="00343E2B">
      <w:pPr>
        <w:pStyle w:val="a3"/>
        <w:rPr>
          <w:spacing w:val="0"/>
        </w:rPr>
      </w:pPr>
    </w:p>
    <w:p w14:paraId="1DD74354" w14:textId="77777777" w:rsidR="00343E2B" w:rsidRDefault="00343E2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（改善状況報告）</w:t>
      </w:r>
      <w:r>
        <w:rPr>
          <w:rFonts w:eastAsia="Times New Roman" w:cs="Times New Roman"/>
          <w:spacing w:val="0"/>
          <w:sz w:val="24"/>
          <w:szCs w:val="24"/>
        </w:rPr>
        <w:t xml:space="preserve">               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63EAD94" w14:textId="77777777" w:rsidR="00343E2B" w:rsidRDefault="00343E2B">
      <w:pPr>
        <w:pStyle w:val="a3"/>
        <w:rPr>
          <w:spacing w:val="0"/>
        </w:rPr>
      </w:pPr>
    </w:p>
    <w:p w14:paraId="0D95EC39" w14:textId="77777777" w:rsidR="00343E2B" w:rsidRDefault="00343E2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F67888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B93F7EF" w14:textId="77777777" w:rsidR="00343E2B" w:rsidRPr="00667D10" w:rsidRDefault="00343E2B">
      <w:pPr>
        <w:pStyle w:val="a3"/>
        <w:rPr>
          <w:spacing w:val="0"/>
        </w:rPr>
      </w:pPr>
    </w:p>
    <w:p w14:paraId="069B72A1" w14:textId="77777777" w:rsidR="00343E2B" w:rsidRDefault="00343E2B">
      <w:pPr>
        <w:pStyle w:val="a3"/>
        <w:rPr>
          <w:spacing w:val="0"/>
        </w:rPr>
      </w:pPr>
    </w:p>
    <w:p w14:paraId="1489460F" w14:textId="0FA65F25" w:rsidR="00343E2B" w:rsidRDefault="00343E2B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東京都福祉局長　　宛</w:t>
      </w:r>
    </w:p>
    <w:p w14:paraId="7151706F" w14:textId="77777777" w:rsidR="00343E2B" w:rsidRDefault="00343E2B">
      <w:pPr>
        <w:pStyle w:val="a3"/>
        <w:rPr>
          <w:spacing w:val="0"/>
        </w:rPr>
      </w:pPr>
    </w:p>
    <w:p w14:paraId="5C533AFF" w14:textId="77777777" w:rsidR="00343E2B" w:rsidRDefault="00343E2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（設置者・代表者名）</w:t>
      </w:r>
    </w:p>
    <w:p w14:paraId="000B3F67" w14:textId="77777777" w:rsidR="00343E2B" w:rsidRDefault="00343E2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</w:p>
    <w:p w14:paraId="4A8C0212" w14:textId="77777777" w:rsidR="00343E2B" w:rsidRDefault="00343E2B">
      <w:pPr>
        <w:pStyle w:val="a3"/>
        <w:rPr>
          <w:spacing w:val="0"/>
        </w:rPr>
      </w:pPr>
    </w:p>
    <w:p w14:paraId="78385A75" w14:textId="77777777" w:rsidR="00343E2B" w:rsidRDefault="00343E2B">
      <w:pPr>
        <w:pStyle w:val="a3"/>
        <w:rPr>
          <w:spacing w:val="0"/>
        </w:rPr>
      </w:pPr>
    </w:p>
    <w:p w14:paraId="24F333E4" w14:textId="77777777" w:rsidR="00A909C0" w:rsidRDefault="00A909C0">
      <w:pPr>
        <w:pStyle w:val="a3"/>
        <w:rPr>
          <w:spacing w:val="0"/>
        </w:rPr>
      </w:pPr>
    </w:p>
    <w:p w14:paraId="211A6F32" w14:textId="77777777" w:rsidR="00343E2B" w:rsidRDefault="00343E2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改善状況報告について</w:t>
      </w:r>
    </w:p>
    <w:p w14:paraId="0E28A1F1" w14:textId="77777777" w:rsidR="00343E2B" w:rsidRDefault="00343E2B">
      <w:pPr>
        <w:pStyle w:val="a3"/>
        <w:rPr>
          <w:spacing w:val="0"/>
        </w:rPr>
      </w:pPr>
    </w:p>
    <w:p w14:paraId="47D946AF" w14:textId="77777777" w:rsidR="00A909C0" w:rsidRDefault="00A909C0">
      <w:pPr>
        <w:pStyle w:val="a3"/>
        <w:rPr>
          <w:spacing w:val="0"/>
        </w:rPr>
      </w:pPr>
    </w:p>
    <w:p w14:paraId="757980E3" w14:textId="77777777" w:rsidR="00343E2B" w:rsidRDefault="00343E2B">
      <w:pPr>
        <w:pStyle w:val="a3"/>
        <w:rPr>
          <w:spacing w:val="0"/>
        </w:rPr>
      </w:pPr>
    </w:p>
    <w:p w14:paraId="51527216" w14:textId="77777777" w:rsidR="00343E2B" w:rsidRDefault="00343E2B">
      <w:pPr>
        <w:pStyle w:val="a3"/>
        <w:rPr>
          <w:spacing w:val="0"/>
        </w:rPr>
      </w:pPr>
    </w:p>
    <w:p w14:paraId="62EF85F0" w14:textId="313F49D2" w:rsidR="00343E2B" w:rsidRDefault="00343E2B">
      <w:pPr>
        <w:pStyle w:val="a3"/>
        <w:rPr>
          <w:spacing w:val="0"/>
        </w:rPr>
      </w:pPr>
      <w:r w:rsidRPr="009109DD">
        <w:rPr>
          <w:rFonts w:ascii="ＭＳ 明朝" w:hAnsi="ＭＳ 明朝" w:cs="Times New Roman"/>
          <w:spacing w:val="0"/>
          <w:sz w:val="24"/>
          <w:szCs w:val="24"/>
        </w:rPr>
        <w:t xml:space="preserve">  </w:t>
      </w:r>
      <w:r w:rsidR="005A5FC2">
        <w:rPr>
          <w:rFonts w:ascii="ＭＳ 明朝" w:hAnsi="ＭＳ 明朝" w:cs="Times New Roman" w:hint="eastAsia"/>
          <w:spacing w:val="0"/>
          <w:sz w:val="24"/>
          <w:szCs w:val="24"/>
        </w:rPr>
        <w:t>令和　年　月　日</w:t>
      </w:r>
      <w:r w:rsidRPr="009109DD">
        <w:rPr>
          <w:rFonts w:ascii="ＭＳ 明朝" w:hAnsi="ＭＳ 明朝" w:hint="eastAsia"/>
          <w:sz w:val="24"/>
          <w:szCs w:val="24"/>
        </w:rPr>
        <w:t>付</w:t>
      </w:r>
      <w:r w:rsidR="005A5FC2">
        <w:rPr>
          <w:rFonts w:ascii="ＭＳ 明朝" w:hAnsi="ＭＳ 明朝" w:hint="eastAsia"/>
          <w:sz w:val="24"/>
          <w:szCs w:val="24"/>
        </w:rPr>
        <w:t xml:space="preserve">　　</w:t>
      </w:r>
      <w:r w:rsidR="009109DD" w:rsidRPr="009109DD">
        <w:rPr>
          <w:rFonts w:ascii="ＭＳ 明朝" w:hAnsi="ＭＳ 明朝"/>
          <w:sz w:val="24"/>
          <w:szCs w:val="24"/>
        </w:rPr>
        <w:t>福祉指</w:t>
      </w:r>
      <w:r w:rsidR="005A5FC2">
        <w:rPr>
          <w:rFonts w:ascii="ＭＳ 明朝" w:hAnsi="ＭＳ 明朝" w:hint="eastAsia"/>
          <w:sz w:val="24"/>
          <w:szCs w:val="24"/>
        </w:rPr>
        <w:t>二</w:t>
      </w:r>
      <w:r w:rsidR="009109DD" w:rsidRPr="009109DD">
        <w:rPr>
          <w:rFonts w:ascii="ＭＳ 明朝" w:hAnsi="ＭＳ 明朝"/>
          <w:sz w:val="24"/>
          <w:szCs w:val="24"/>
        </w:rPr>
        <w:t>第</w:t>
      </w:r>
      <w:r w:rsidR="005A5FC2">
        <w:rPr>
          <w:rFonts w:ascii="ＭＳ 明朝" w:hAnsi="ＭＳ 明朝" w:hint="eastAsia"/>
          <w:sz w:val="24"/>
          <w:szCs w:val="24"/>
        </w:rPr>
        <w:t xml:space="preserve">　　</w:t>
      </w:r>
      <w:r w:rsidR="009109DD" w:rsidRPr="009109DD">
        <w:rPr>
          <w:rFonts w:ascii="ＭＳ 明朝" w:hAnsi="ＭＳ 明朝"/>
          <w:sz w:val="24"/>
          <w:szCs w:val="24"/>
        </w:rPr>
        <w:t>号</w:t>
      </w:r>
      <w:r w:rsidRPr="009109DD">
        <w:rPr>
          <w:rFonts w:ascii="ＭＳ 明朝" w:hAnsi="ＭＳ 明朝" w:hint="eastAsia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通知のあった改善を要する事項について、別紙のとおり報告します。</w:t>
      </w:r>
    </w:p>
    <w:p w14:paraId="19F24120" w14:textId="77777777" w:rsidR="00343E2B" w:rsidRPr="005A5FC2" w:rsidRDefault="00343E2B">
      <w:pPr>
        <w:pStyle w:val="a3"/>
        <w:rPr>
          <w:spacing w:val="0"/>
        </w:rPr>
      </w:pPr>
      <w:bookmarkStart w:id="0" w:name="_GoBack"/>
      <w:bookmarkEnd w:id="0"/>
    </w:p>
    <w:p w14:paraId="7DB9228B" w14:textId="77777777" w:rsidR="00343E2B" w:rsidRDefault="00343E2B">
      <w:pPr>
        <w:pStyle w:val="a3"/>
        <w:rPr>
          <w:spacing w:val="0"/>
        </w:rPr>
      </w:pPr>
    </w:p>
    <w:p w14:paraId="426F17FF" w14:textId="77777777" w:rsidR="00343E2B" w:rsidRDefault="00343E2B">
      <w:pPr>
        <w:pStyle w:val="a3"/>
        <w:rPr>
          <w:spacing w:val="0"/>
        </w:rPr>
      </w:pPr>
    </w:p>
    <w:p w14:paraId="3AF861E3" w14:textId="77777777" w:rsidR="00343E2B" w:rsidRDefault="00343E2B">
      <w:pPr>
        <w:pStyle w:val="a3"/>
        <w:rPr>
          <w:spacing w:val="0"/>
        </w:rPr>
      </w:pPr>
    </w:p>
    <w:p w14:paraId="65D0098B" w14:textId="77777777" w:rsidR="00343E2B" w:rsidRDefault="00343E2B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     </w:t>
      </w:r>
      <w:r>
        <w:rPr>
          <w:rFonts w:eastAsia="Times New Roman" w:cs="Times New Roman"/>
          <w:i/>
          <w:iCs/>
          <w:spacing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 xml:space="preserve">  </w:t>
      </w:r>
    </w:p>
    <w:p w14:paraId="790B0FA8" w14:textId="77777777" w:rsidR="00343E2B" w:rsidRDefault="00343E2B">
      <w:pPr>
        <w:pStyle w:val="a3"/>
        <w:rPr>
          <w:spacing w:val="0"/>
        </w:rPr>
      </w:pPr>
    </w:p>
    <w:p w14:paraId="38648B08" w14:textId="77777777" w:rsidR="00343E2B" w:rsidRDefault="00343E2B">
      <w:pPr>
        <w:pStyle w:val="a3"/>
        <w:rPr>
          <w:spacing w:val="0"/>
        </w:rPr>
      </w:pPr>
    </w:p>
    <w:p w14:paraId="04367412" w14:textId="77777777" w:rsidR="00343E2B" w:rsidRDefault="00343E2B">
      <w:pPr>
        <w:pStyle w:val="a3"/>
        <w:rPr>
          <w:spacing w:val="0"/>
        </w:rPr>
      </w:pPr>
    </w:p>
    <w:p w14:paraId="380F98ED" w14:textId="77777777" w:rsidR="00343E2B" w:rsidRDefault="00343E2B">
      <w:pPr>
        <w:pStyle w:val="a3"/>
        <w:rPr>
          <w:spacing w:val="0"/>
        </w:rPr>
      </w:pPr>
    </w:p>
    <w:p w14:paraId="496A9364" w14:textId="77777777" w:rsidR="00343E2B" w:rsidRDefault="00343E2B">
      <w:pPr>
        <w:pStyle w:val="a3"/>
        <w:rPr>
          <w:spacing w:val="0"/>
        </w:rPr>
      </w:pPr>
    </w:p>
    <w:p w14:paraId="18A52E42" w14:textId="77777777" w:rsidR="00343E2B" w:rsidRDefault="00343E2B">
      <w:pPr>
        <w:pStyle w:val="a3"/>
        <w:rPr>
          <w:spacing w:val="0"/>
        </w:rPr>
      </w:pPr>
    </w:p>
    <w:p w14:paraId="13EC6608" w14:textId="77777777" w:rsidR="00343E2B" w:rsidRDefault="00343E2B">
      <w:pPr>
        <w:pStyle w:val="a3"/>
        <w:rPr>
          <w:spacing w:val="0"/>
        </w:rPr>
      </w:pPr>
    </w:p>
    <w:p w14:paraId="6F130264" w14:textId="77777777" w:rsidR="00343E2B" w:rsidRDefault="00343E2B">
      <w:pPr>
        <w:pStyle w:val="a3"/>
        <w:rPr>
          <w:spacing w:val="0"/>
        </w:rPr>
      </w:pPr>
    </w:p>
    <w:p w14:paraId="474FAD17" w14:textId="77777777" w:rsidR="00343E2B" w:rsidRDefault="00343E2B">
      <w:pPr>
        <w:pStyle w:val="a3"/>
        <w:rPr>
          <w:spacing w:val="0"/>
        </w:rPr>
      </w:pPr>
    </w:p>
    <w:p w14:paraId="56B02172" w14:textId="77777777" w:rsidR="00343E2B" w:rsidRDefault="00343E2B">
      <w:pPr>
        <w:pStyle w:val="a3"/>
        <w:rPr>
          <w:spacing w:val="0"/>
        </w:rPr>
      </w:pPr>
    </w:p>
    <w:p w14:paraId="3E00074D" w14:textId="77777777" w:rsidR="00343E2B" w:rsidRDefault="00343E2B">
      <w:pPr>
        <w:pStyle w:val="a3"/>
        <w:rPr>
          <w:spacing w:val="0"/>
        </w:rPr>
      </w:pPr>
    </w:p>
    <w:p w14:paraId="2224FC9A" w14:textId="77777777" w:rsidR="00343E2B" w:rsidRDefault="00343E2B">
      <w:pPr>
        <w:pStyle w:val="a3"/>
        <w:rPr>
          <w:spacing w:val="0"/>
        </w:rPr>
      </w:pPr>
    </w:p>
    <w:p w14:paraId="7FFB5B6F" w14:textId="77777777" w:rsidR="00343E2B" w:rsidRDefault="00343E2B">
      <w:pPr>
        <w:pStyle w:val="a3"/>
        <w:rPr>
          <w:spacing w:val="0"/>
        </w:rPr>
      </w:pPr>
    </w:p>
    <w:p w14:paraId="68EFBA11" w14:textId="77777777" w:rsidR="00343E2B" w:rsidRDefault="00343E2B">
      <w:pPr>
        <w:pStyle w:val="a3"/>
        <w:rPr>
          <w:spacing w:val="0"/>
        </w:rPr>
      </w:pPr>
    </w:p>
    <w:p w14:paraId="4FC20B0C" w14:textId="77777777" w:rsidR="00C77613" w:rsidRPr="00C77613" w:rsidRDefault="00C77613">
      <w:pPr>
        <w:pStyle w:val="a3"/>
        <w:rPr>
          <w:spacing w:val="0"/>
        </w:rPr>
      </w:pPr>
    </w:p>
    <w:sectPr w:rsidR="00C77613" w:rsidRPr="00C77613" w:rsidSect="00343E2B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F2CD" w14:textId="77777777" w:rsidR="00443FA5" w:rsidRDefault="00443FA5" w:rsidP="00472F76">
      <w:r>
        <w:separator/>
      </w:r>
    </w:p>
  </w:endnote>
  <w:endnote w:type="continuationSeparator" w:id="0">
    <w:p w14:paraId="54F1023D" w14:textId="77777777" w:rsidR="00443FA5" w:rsidRDefault="00443FA5" w:rsidP="0047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132E" w14:textId="77777777" w:rsidR="00443FA5" w:rsidRDefault="00443FA5" w:rsidP="00472F76">
      <w:r>
        <w:separator/>
      </w:r>
    </w:p>
  </w:footnote>
  <w:footnote w:type="continuationSeparator" w:id="0">
    <w:p w14:paraId="011CC1B3" w14:textId="77777777" w:rsidR="00443FA5" w:rsidRDefault="00443FA5" w:rsidP="0047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2B"/>
    <w:rsid w:val="0005405A"/>
    <w:rsid w:val="00315120"/>
    <w:rsid w:val="00343E2B"/>
    <w:rsid w:val="003F7899"/>
    <w:rsid w:val="00415674"/>
    <w:rsid w:val="00437DFA"/>
    <w:rsid w:val="00443FA5"/>
    <w:rsid w:val="00472F76"/>
    <w:rsid w:val="005A5FC2"/>
    <w:rsid w:val="00667D10"/>
    <w:rsid w:val="008A5BD0"/>
    <w:rsid w:val="009109DD"/>
    <w:rsid w:val="009E0826"/>
    <w:rsid w:val="00A51835"/>
    <w:rsid w:val="00A708D3"/>
    <w:rsid w:val="00A909C0"/>
    <w:rsid w:val="00B11478"/>
    <w:rsid w:val="00C17ED9"/>
    <w:rsid w:val="00C77613"/>
    <w:rsid w:val="00F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44C3E"/>
  <w15:chartTrackingRefBased/>
  <w15:docId w15:val="{9326544E-044C-4C03-9794-EE074223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Balloon Text"/>
    <w:basedOn w:val="a"/>
    <w:link w:val="a5"/>
    <w:rsid w:val="00437DF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37D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17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7ED9"/>
    <w:rPr>
      <w:kern w:val="2"/>
      <w:sz w:val="21"/>
      <w:szCs w:val="24"/>
    </w:rPr>
  </w:style>
  <w:style w:type="paragraph" w:styleId="a8">
    <w:name w:val="footer"/>
    <w:basedOn w:val="a"/>
    <w:link w:val="a9"/>
    <w:rsid w:val="00C17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7E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3303\Desktop\&#24115;&#31080;\40_&#25913;&#21892;&#29366;&#27841;&#22577;&#21578;&#26360;\22_&#31532;&#20108;&#35506;_&#20445;&#3294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6D707D-2717-45C0-BB6F-C9C310D860BE}">
  <we:reference id="wa104381786" version="1.0.2.0" store="ja-JP" storeType="OMEX"/>
  <we:alternateReferences>
    <we:reference id="wa104381786" version="1.0.2.0" store="wa104381786" storeType="OMEX"/>
  </we:alternateReferences>
  <we:properties>
    <we:property name="Office.AutoShowTaskpaneWithDocument" value="false"/>
    <we:property name="opro.docutize.rootState" value="{&quot;docutizeAccessKey&quot;:null,&quot;lang&quot;:&quot;&quot;,&quot;useStream&quot;:&quot;false&quot;,&quot;usePixelSizeMode&quot;:&quot;v2.0.init&quot;,&quot;detailOutputMode&quot;:&quot;SAME_TAG&quot;,&quot;wordBandJudgeMode&quot;:&quot;MULTIPLE_LINES&quot;,&quot;wordRowCopyMode&quot;:&quot;v1.1&quot;,&quot;wordBrMode&quot;:&quot;paragraph&quot;,&quot;wordCrlfMode&quot;:&quot;line&quot;,&quot;imageNotFoundStr&quot;:&quot;n_a&quot;,&quot;tagUnmatchThen&quot;:&quot;not_do&quot;,&quot;otherSheetAddressFix&quot;:&quot;true&quot;,&quot;formulaFromTd&quot;:&quot;true&quot;,&quot;fieldAttrIn&quot;:&quot;TAG&quot;,&quot;imageResize&quot;:&quot;true&quot;,&quot;imageShrink&quot;:&quot;true&quot;,&quot;separatorJoiner&quot;:&quot;,&quot;,&quot;separatorSandChar&quot;:&quot;\&quot;&quot;,&quot;textDatasetHeaderMode&quot;:&quot;DATA&quot;,&quot;readPassword&quot;:&quot;&quot;,&quot;writePassword&quot;:&quot;&quot;,&quot;errorSheet&quot;:&quot;true&quot;,&quot;overflowThen&quot;:&quot;error_sheet&quot;,&quot;cFormatCopy&quot;:&quot;update_range&quot;,&quot;savedBy&quot;:&quot;office&quot;,&quot;repeatTagOnBrowser&quot;:&quot;&quot;,&quot;repeatDefs&quot;:[],&quot;graphs&quot;:[],&quot;reports&quot;:[{&quot;reportName&quot;:&quot;&quot;,&quot;reportId&quot;:1,&quot;tables&quot;:[{&quot;type&quot;:&quot;page&quot;,&quot;objectType&quot;:&quot;&quot;,&quot;objectName&quot;:&quot;DataSet 1&quot;,&quot;tableId&quot;:1,&quot;fields&quot;:[{&quot;label&quot;:&quot;文書管理番号（結果通知）&quot;,&quot;data&quot;:&quot;&quot;,&quot;itemType&quot;:&quot;&quot;,&quot;format&quot;:&quot;NNNNJ年M月d日&quot;,&quot;inputFormat&quot;:&quot;&quot;,&quot;excelNumberFormat&quot;:&quot;&quot;,&quot;outputFormatType&quot;:&quot;TEXT&quot;,&quot;dataType&quot;:&quot;item&quot;,&quot;tableId&quot;:1,&quot;fieldId&quot;:1,&quot;func&quot;:&quot;&quot;,&quot;type&quot;:&quot;S&quot;},{&quot;label&quot;:&quot;結果通知施行日&quot;,&quot;data&quot;:&quot;&quot;,&quot;itemType&quot;:&quot;&quot;,&quot;format&quot;:&quot;NNNNJ年M月d日&quot;,&quot;inputFormat&quot;:&quot;&quot;,&quot;excelNumberFormat&quot;:&quot;&quot;,&quot;outputFormatType&quot;:&quot;TEXT&quot;,&quot;dataType&quot;:&quot;item&quot;,&quot;tableId&quot;:1,&quot;fieldId&quot;:2,&quot;func&quot;:&quot;&quot;,&quot;type&quot;:&quot;D&quot;}],&quot;tableKey&quot;:0}]}]}"/>
    <we:property name="opro.docutize.cid" value="&quot;CXSS787GLMSL85R&quot;"/>
    <we:property name="opro.docutize.uid" value="&quot;VHSNRH9VJFHS9W&quot;"/>
    <we:property name="opro.docutize.tpid" value="&quot;arts563a36ec-6daf-4e8f-83b7-0e7dccc9cdda&quot;"/>
    <we:property name="opro.docutize.lang" value="&quot;ja&quot;"/>
    <we:property name="opro.docutize.downloadFrom" value="&quot;tk2-ad9-ip-10-10-183-186-i-0da1baa31b41b97e5&quot;"/>
    <we:property name="opro.docutize.templateName" value="&quot;dev_Improvement_02_03_header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4F645CEBB5C49994801E3505D4EF1" ma:contentTypeVersion="" ma:contentTypeDescription="Create a new document." ma:contentTypeScope="" ma:versionID="11e824f3e54c51bfa35dd9512dca01f2">
  <xsd:schema xmlns:xsd="http://www.w3.org/2001/XMLSchema" xmlns:xs="http://www.w3.org/2001/XMLSchema" xmlns:p="http://schemas.microsoft.com/office/2006/metadata/properties" xmlns:ns2="43cff5c4-e185-43c6-bb02-02ddb9b8a38b" targetNamespace="http://schemas.microsoft.com/office/2006/metadata/properties" ma:root="true" ma:fieldsID="2f3d7b9966725a1d39a8ba4757c43f7b" ns2:_="">
    <xsd:import namespace="43cff5c4-e185-43c6-bb02-02ddb9b8a3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f5c4-e185-43c6-bb02-02ddb9b8a3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447BB-A0CC-403F-8A9B-337444C17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A267F-9384-4C03-A045-59ADDDFE6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f5c4-e185-43c6-bb02-02ddb9b8a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52C7C-3F49-4CCE-8477-7B02A60E68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87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（改善状況報告）                                                                 　</vt:lpstr>
      <vt:lpstr>（改善状況報告）                                                                 　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Hidetaka, Yoshizawa</dc:creator>
  <cp:lastModifiedBy>松下　結香</cp:lastModifiedBy>
  <cp:revision>8</cp:revision>
  <dcterms:created xsi:type="dcterms:W3CDTF">2024-11-06T09:06:00Z</dcterms:created>
  <dcterms:modified xsi:type="dcterms:W3CDTF">2024-11-06T09:19:00Z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2022-10-13T22:17:47Z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138afa19-a4f4-4a60-adf8-31c29b6d5219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0x0101005E04F645CEBB5C49994801E3505D4EF1</vt:lpwstr>
  </property>
</Properties>
</file>